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E724" w14:textId="186C1BB7" w:rsidR="00A95051" w:rsidRPr="00D7680C" w:rsidRDefault="007108FE" w:rsidP="009132A3">
      <w:pPr>
        <w:pStyle w:val="CoverTitle2"/>
        <w:ind w:left="0" w:hanging="284"/>
        <w:rPr>
          <w:sz w:val="44"/>
          <w:szCs w:val="44"/>
        </w:rPr>
      </w:pPr>
      <w:bookmarkStart w:id="0" w:name="_Ref20321537"/>
      <w:r w:rsidRPr="00D7680C">
        <w:rPr>
          <w:sz w:val="20"/>
          <w:szCs w:val="20"/>
        </w:rPr>
        <w:t xml:space="preserve"> </w:t>
      </w:r>
      <w:r w:rsidR="0059603D" w:rsidRPr="00D7680C">
        <w:rPr>
          <w:sz w:val="44"/>
          <w:szCs w:val="44"/>
        </w:rPr>
        <w:t>Chemical Waste Labellin</w:t>
      </w:r>
      <w:r w:rsidR="00A46071" w:rsidRPr="00D7680C">
        <w:rPr>
          <w:sz w:val="44"/>
          <w:szCs w:val="44"/>
        </w:rPr>
        <w:t>g</w:t>
      </w:r>
    </w:p>
    <w:bookmarkEnd w:id="0"/>
    <w:p w14:paraId="5F75E415" w14:textId="77777777" w:rsidR="00A10F71" w:rsidRPr="00D7680C" w:rsidRDefault="0059603D" w:rsidP="009132A3">
      <w:pPr>
        <w:pStyle w:val="Heading1White"/>
        <w:numPr>
          <w:ilvl w:val="0"/>
          <w:numId w:val="34"/>
        </w:numPr>
        <w:ind w:left="0"/>
        <w:rPr>
          <w:rFonts w:ascii="Arial" w:hAnsi="Arial" w:cs="Arial"/>
          <w:sz w:val="20"/>
          <w:szCs w:val="20"/>
        </w:rPr>
      </w:pPr>
      <w:r w:rsidRPr="00D7680C">
        <w:rPr>
          <w:rFonts w:ascii="Arial" w:hAnsi="Arial" w:cs="Arial"/>
          <w:sz w:val="20"/>
          <w:szCs w:val="20"/>
        </w:rPr>
        <w:t>Purpose</w:t>
      </w:r>
    </w:p>
    <w:p w14:paraId="0EE71DDA" w14:textId="5CA34213" w:rsidR="00A10F71" w:rsidRPr="00D7680C" w:rsidRDefault="00CB3BB7" w:rsidP="009132A3">
      <w:pPr>
        <w:spacing w:after="0" w:line="259" w:lineRule="auto"/>
        <w:rPr>
          <w:rFonts w:ascii="Arial" w:hAnsi="Arial" w:cs="Arial"/>
          <w:szCs w:val="20"/>
        </w:rPr>
      </w:pPr>
      <w:r w:rsidRPr="00D7680C">
        <w:rPr>
          <w:rFonts w:ascii="Arial" w:hAnsi="Arial" w:cs="Arial"/>
          <w:szCs w:val="20"/>
        </w:rPr>
        <w:t xml:space="preserve">This document outlines the requirements for the labelling of laboratory and other chemical waste </w:t>
      </w:r>
      <w:r w:rsidR="009C4553" w:rsidRPr="00D7680C">
        <w:rPr>
          <w:rFonts w:ascii="Arial" w:hAnsi="Arial" w:cs="Arial"/>
          <w:szCs w:val="20"/>
        </w:rPr>
        <w:t>to</w:t>
      </w:r>
      <w:r w:rsidRPr="00D7680C">
        <w:rPr>
          <w:rFonts w:ascii="Arial" w:hAnsi="Arial" w:cs="Arial"/>
          <w:szCs w:val="20"/>
        </w:rPr>
        <w:t xml:space="preserve"> </w:t>
      </w:r>
      <w:r w:rsidR="009C4553" w:rsidRPr="00D7680C">
        <w:rPr>
          <w:rFonts w:ascii="Arial" w:hAnsi="Arial" w:cs="Arial"/>
          <w:szCs w:val="20"/>
        </w:rPr>
        <w:t>manage chemical incompatibility</w:t>
      </w:r>
      <w:r w:rsidRPr="00D7680C">
        <w:rPr>
          <w:rFonts w:ascii="Arial" w:hAnsi="Arial" w:cs="Arial"/>
          <w:szCs w:val="20"/>
        </w:rPr>
        <w:t xml:space="preserve">, or risk to </w:t>
      </w:r>
      <w:r w:rsidR="003E7FD4" w:rsidRPr="00D7680C">
        <w:rPr>
          <w:rFonts w:ascii="Arial" w:hAnsi="Arial" w:cs="Arial"/>
          <w:szCs w:val="20"/>
        </w:rPr>
        <w:t xml:space="preserve">people </w:t>
      </w:r>
      <w:r w:rsidRPr="00D7680C">
        <w:rPr>
          <w:rFonts w:ascii="Arial" w:hAnsi="Arial" w:cs="Arial"/>
          <w:szCs w:val="20"/>
        </w:rPr>
        <w:t>or the environment during collection, storage and transportation prior to disposal.</w:t>
      </w:r>
    </w:p>
    <w:p w14:paraId="5370E7E5" w14:textId="43C977CE" w:rsidR="00A10F71" w:rsidRPr="00D7680C" w:rsidRDefault="00E2019E" w:rsidP="009132A3">
      <w:pPr>
        <w:pStyle w:val="Heading1White"/>
        <w:numPr>
          <w:ilvl w:val="0"/>
          <w:numId w:val="34"/>
        </w:numPr>
        <w:ind w:left="0"/>
        <w:rPr>
          <w:rFonts w:ascii="Arial" w:hAnsi="Arial" w:cs="Arial"/>
          <w:sz w:val="20"/>
          <w:szCs w:val="20"/>
        </w:rPr>
      </w:pPr>
      <w:r w:rsidRPr="00D7680C">
        <w:rPr>
          <w:rFonts w:ascii="Arial" w:hAnsi="Arial" w:cs="Arial"/>
          <w:sz w:val="20"/>
          <w:szCs w:val="20"/>
        </w:rPr>
        <w:t>Scope</w:t>
      </w:r>
    </w:p>
    <w:p w14:paraId="0142BAF7" w14:textId="2FFBCD5B" w:rsidR="0059603D" w:rsidRPr="00D7680C" w:rsidRDefault="009132A3" w:rsidP="009132A3">
      <w:pPr>
        <w:pStyle w:val="ListParagraph"/>
        <w:spacing w:after="0" w:line="259" w:lineRule="auto"/>
        <w:ind w:left="0"/>
        <w:rPr>
          <w:rFonts w:ascii="Arial" w:hAnsi="Arial" w:cs="Arial"/>
          <w:szCs w:val="20"/>
        </w:rPr>
      </w:pPr>
      <w:r w:rsidRPr="00D7680C">
        <w:rPr>
          <w:rFonts w:ascii="Arial" w:hAnsi="Arial" w:cs="Arial"/>
          <w:szCs w:val="20"/>
        </w:rPr>
        <w:t>This procedure applies to all staff, students, volunteers and visitors that store, use, generate or handle laboratory and other chemical waste while undertaking activities at or for the University.</w:t>
      </w:r>
    </w:p>
    <w:p w14:paraId="5E16ACE4" w14:textId="5DD08170" w:rsidR="0059603D" w:rsidRPr="00D7680C" w:rsidRDefault="0059603D" w:rsidP="009132A3">
      <w:pPr>
        <w:pStyle w:val="Heading1White"/>
        <w:numPr>
          <w:ilvl w:val="0"/>
          <w:numId w:val="34"/>
        </w:numPr>
        <w:ind w:left="0"/>
        <w:rPr>
          <w:rFonts w:ascii="Arial" w:hAnsi="Arial" w:cs="Arial"/>
          <w:sz w:val="20"/>
          <w:szCs w:val="20"/>
        </w:rPr>
      </w:pPr>
      <w:r w:rsidRPr="00D7680C">
        <w:rPr>
          <w:rFonts w:ascii="Arial" w:hAnsi="Arial" w:cs="Arial"/>
          <w:sz w:val="20"/>
          <w:szCs w:val="20"/>
        </w:rPr>
        <w:t>Scope</w:t>
      </w:r>
      <w:r w:rsidR="00D413FC" w:rsidRPr="00D7680C">
        <w:rPr>
          <w:rFonts w:ascii="Arial" w:hAnsi="Arial" w:cs="Arial"/>
          <w:sz w:val="20"/>
          <w:szCs w:val="20"/>
        </w:rPr>
        <w:t xml:space="preserve"> Exclusions</w:t>
      </w:r>
    </w:p>
    <w:p w14:paraId="3EB67BAA" w14:textId="77777777" w:rsidR="009132A3" w:rsidRPr="00D7680C" w:rsidRDefault="009132A3" w:rsidP="009132A3">
      <w:pPr>
        <w:pStyle w:val="ListParagraph"/>
        <w:spacing w:after="0" w:line="259" w:lineRule="auto"/>
        <w:ind w:left="0"/>
        <w:rPr>
          <w:rFonts w:ascii="Arial" w:hAnsi="Arial" w:cs="Arial"/>
          <w:szCs w:val="20"/>
        </w:rPr>
      </w:pPr>
      <w:r w:rsidRPr="00D7680C">
        <w:rPr>
          <w:rFonts w:ascii="Arial" w:hAnsi="Arial" w:cs="Arial"/>
          <w:szCs w:val="20"/>
        </w:rPr>
        <w:t>The following waste materials require specific procedures and must not be transferred to waste collection locations.</w:t>
      </w:r>
    </w:p>
    <w:p w14:paraId="79B308AA" w14:textId="77777777" w:rsidR="009132A3" w:rsidRPr="00D7680C" w:rsidRDefault="009132A3" w:rsidP="009132A3">
      <w:pPr>
        <w:pStyle w:val="BulletPoints"/>
        <w:spacing w:after="0" w:line="240" w:lineRule="auto"/>
        <w:rPr>
          <w:rFonts w:ascii="Arial" w:hAnsi="Arial" w:cs="Arial"/>
        </w:rPr>
      </w:pPr>
      <w:r w:rsidRPr="00D7680C">
        <w:rPr>
          <w:rFonts w:ascii="Arial" w:hAnsi="Arial" w:cs="Arial"/>
        </w:rPr>
        <w:t>Asbestos and asbestos containing materials (ACM).</w:t>
      </w:r>
    </w:p>
    <w:p w14:paraId="64604EC7" w14:textId="77777777" w:rsidR="009132A3" w:rsidRPr="00D7680C" w:rsidRDefault="009132A3" w:rsidP="009132A3">
      <w:pPr>
        <w:pStyle w:val="BulletPoints"/>
        <w:spacing w:after="0" w:line="240" w:lineRule="auto"/>
        <w:rPr>
          <w:rFonts w:ascii="Arial" w:hAnsi="Arial" w:cs="Arial"/>
        </w:rPr>
      </w:pPr>
      <w:r w:rsidRPr="00D7680C">
        <w:rPr>
          <w:rFonts w:ascii="Arial" w:hAnsi="Arial" w:cs="Arial"/>
        </w:rPr>
        <w:t>Goods too dangerous to be transported.</w:t>
      </w:r>
    </w:p>
    <w:p w14:paraId="116B1B00" w14:textId="14CD2C04" w:rsidR="00C97B1A" w:rsidRPr="00D7680C" w:rsidRDefault="009132A3" w:rsidP="00A01B10">
      <w:pPr>
        <w:pStyle w:val="BulletPoints"/>
        <w:spacing w:after="0" w:line="240" w:lineRule="auto"/>
        <w:rPr>
          <w:rFonts w:ascii="Arial" w:hAnsi="Arial" w:cs="Arial"/>
        </w:rPr>
      </w:pPr>
      <w:r w:rsidRPr="00D7680C">
        <w:rPr>
          <w:rFonts w:ascii="Arial" w:hAnsi="Arial" w:cs="Arial"/>
        </w:rPr>
        <w:t>Pyrophoric liquids and solids.</w:t>
      </w:r>
    </w:p>
    <w:p w14:paraId="6D8BFDDE" w14:textId="77777777" w:rsidR="00FF5655" w:rsidRPr="00D7680C" w:rsidRDefault="00FF5655" w:rsidP="009132A3">
      <w:pPr>
        <w:pStyle w:val="Heading1White"/>
        <w:numPr>
          <w:ilvl w:val="0"/>
          <w:numId w:val="34"/>
        </w:numPr>
        <w:ind w:left="0"/>
        <w:rPr>
          <w:rFonts w:ascii="Arial" w:hAnsi="Arial" w:cs="Arial"/>
          <w:sz w:val="20"/>
          <w:szCs w:val="20"/>
        </w:rPr>
      </w:pPr>
      <w:r w:rsidRPr="00D7680C">
        <w:rPr>
          <w:rFonts w:ascii="Arial" w:hAnsi="Arial" w:cs="Arial"/>
          <w:sz w:val="20"/>
          <w:szCs w:val="20"/>
        </w:rPr>
        <w:t>Definitions and Terms</w:t>
      </w:r>
    </w:p>
    <w:p w14:paraId="65B258AD" w14:textId="72C9B0D5" w:rsidR="0059603D" w:rsidRPr="00D7680C" w:rsidRDefault="00495EF2" w:rsidP="009132A3">
      <w:pPr>
        <w:pStyle w:val="ListParagraph"/>
        <w:spacing w:after="0" w:line="259" w:lineRule="auto"/>
        <w:ind w:left="0"/>
        <w:rPr>
          <w:rFonts w:ascii="Arial" w:hAnsi="Arial" w:cs="Arial"/>
          <w:szCs w:val="20"/>
        </w:rPr>
      </w:pPr>
      <w:r w:rsidRPr="00D7680C">
        <w:rPr>
          <w:rFonts w:ascii="Arial" w:hAnsi="Arial" w:cs="Arial"/>
          <w:szCs w:val="20"/>
        </w:rPr>
        <w:t>Dangerous Goods are substances, mixtures or articles that, because of their physical, chemical (physicochemical) or acute toxicity properties, present an immediate hazard to people, property or the environment. They are assigned to specific classes in accordance with the Australian Code for the Transport of Dangerous Goods by Road &amp; Rail, (ADG) Code.</w:t>
      </w:r>
    </w:p>
    <w:p w14:paraId="49CE73A8" w14:textId="590E81BB" w:rsidR="00D413FC" w:rsidRPr="00D7680C" w:rsidRDefault="00A46071" w:rsidP="009132A3">
      <w:pPr>
        <w:pStyle w:val="Heading1White"/>
        <w:numPr>
          <w:ilvl w:val="0"/>
          <w:numId w:val="34"/>
        </w:numPr>
        <w:ind w:left="0"/>
        <w:rPr>
          <w:rFonts w:ascii="Arial" w:hAnsi="Arial" w:cs="Arial"/>
          <w:sz w:val="20"/>
          <w:szCs w:val="20"/>
        </w:rPr>
      </w:pPr>
      <w:r w:rsidRPr="00D7680C">
        <w:rPr>
          <w:rFonts w:ascii="Arial" w:hAnsi="Arial" w:cs="Arial"/>
          <w:sz w:val="20"/>
          <w:szCs w:val="20"/>
        </w:rPr>
        <w:t>Procedure</w:t>
      </w:r>
    </w:p>
    <w:p w14:paraId="7B38B6EC" w14:textId="25C3F757" w:rsidR="00D413FC" w:rsidRPr="00D7680C" w:rsidRDefault="00495EF2" w:rsidP="009132A3">
      <w:pPr>
        <w:pStyle w:val="ListParagraph"/>
        <w:spacing w:after="0" w:line="259" w:lineRule="auto"/>
        <w:ind w:left="0"/>
        <w:rPr>
          <w:rFonts w:ascii="Arial" w:hAnsi="Arial" w:cs="Arial"/>
          <w:szCs w:val="20"/>
        </w:rPr>
      </w:pPr>
      <w:r w:rsidRPr="00D7680C">
        <w:rPr>
          <w:rFonts w:ascii="Arial" w:hAnsi="Arial" w:cs="Arial"/>
          <w:szCs w:val="20"/>
        </w:rPr>
        <w:t xml:space="preserve">Prior to the collection and disposal of chemical waste by a commercial </w:t>
      </w:r>
      <w:r w:rsidR="00AF5B5A">
        <w:rPr>
          <w:rFonts w:ascii="Arial" w:hAnsi="Arial" w:cs="Arial"/>
          <w:szCs w:val="20"/>
        </w:rPr>
        <w:t xml:space="preserve">licensed </w:t>
      </w:r>
      <w:r w:rsidRPr="00D7680C">
        <w:rPr>
          <w:rFonts w:ascii="Arial" w:hAnsi="Arial" w:cs="Arial"/>
          <w:szCs w:val="20"/>
        </w:rPr>
        <w:t xml:space="preserve">chemical waste company, workplaces are responsible for correctly labelling and storing unwanted chemicals and the chemical waste they have produced. Please refer to </w:t>
      </w:r>
      <w:r w:rsidR="00BB3E74" w:rsidRPr="00D7680C">
        <w:rPr>
          <w:rFonts w:ascii="Arial" w:hAnsi="Arial" w:cs="Arial"/>
          <w:szCs w:val="20"/>
        </w:rPr>
        <w:t>Hazardous waste disposal guidelines</w:t>
      </w:r>
      <w:r w:rsidRPr="00D7680C">
        <w:rPr>
          <w:rFonts w:ascii="Arial" w:hAnsi="Arial" w:cs="Arial"/>
          <w:szCs w:val="20"/>
        </w:rPr>
        <w:t xml:space="preserve"> which outlines methods of chemical waste disposal.</w:t>
      </w:r>
    </w:p>
    <w:p w14:paraId="544A8FAA" w14:textId="17D56F62" w:rsidR="00D413FC" w:rsidRPr="00D7680C" w:rsidRDefault="00A46071" w:rsidP="009132A3">
      <w:pPr>
        <w:pStyle w:val="Heading1White"/>
        <w:numPr>
          <w:ilvl w:val="0"/>
          <w:numId w:val="34"/>
        </w:numPr>
        <w:ind w:left="0"/>
        <w:rPr>
          <w:rFonts w:ascii="Arial" w:hAnsi="Arial" w:cs="Arial"/>
          <w:sz w:val="20"/>
          <w:szCs w:val="20"/>
        </w:rPr>
      </w:pPr>
      <w:r w:rsidRPr="00D7680C">
        <w:rPr>
          <w:rFonts w:ascii="Arial" w:hAnsi="Arial" w:cs="Arial"/>
          <w:sz w:val="20"/>
          <w:szCs w:val="20"/>
        </w:rPr>
        <w:t>Containers for Chemical Waste</w:t>
      </w:r>
    </w:p>
    <w:p w14:paraId="225C2FC5" w14:textId="11852138" w:rsidR="00495EF2" w:rsidRPr="00D7680C" w:rsidRDefault="00495EF2" w:rsidP="00495EF2">
      <w:pPr>
        <w:pStyle w:val="ListParagraph"/>
        <w:spacing w:after="0" w:line="259" w:lineRule="auto"/>
        <w:ind w:left="0"/>
        <w:rPr>
          <w:rFonts w:ascii="Arial" w:hAnsi="Arial" w:cs="Arial"/>
          <w:szCs w:val="20"/>
        </w:rPr>
      </w:pPr>
      <w:r w:rsidRPr="00D7680C">
        <w:rPr>
          <w:rFonts w:ascii="Arial" w:hAnsi="Arial" w:cs="Arial"/>
          <w:szCs w:val="20"/>
        </w:rPr>
        <w:t xml:space="preserve">Depending on the chemical’s physical properties and volume you can use any of the following disposal </w:t>
      </w:r>
      <w:r w:rsidR="002D16AE" w:rsidRPr="00D7680C">
        <w:rPr>
          <w:rFonts w:ascii="Arial" w:hAnsi="Arial" w:cs="Arial"/>
          <w:szCs w:val="20"/>
        </w:rPr>
        <w:t>containers</w:t>
      </w:r>
      <w:r w:rsidRPr="00D7680C">
        <w:rPr>
          <w:rFonts w:ascii="Arial" w:hAnsi="Arial" w:cs="Arial"/>
          <w:szCs w:val="20"/>
        </w:rPr>
        <w:t>:</w:t>
      </w:r>
    </w:p>
    <w:p w14:paraId="45A14FA4" w14:textId="48B552B6" w:rsidR="00495EF2" w:rsidRPr="00D7680C" w:rsidRDefault="00495EF2" w:rsidP="006378DA">
      <w:pPr>
        <w:pStyle w:val="Numberedlist"/>
        <w:spacing w:after="0"/>
        <w:rPr>
          <w:rFonts w:ascii="Arial" w:hAnsi="Arial" w:cs="Arial"/>
        </w:rPr>
      </w:pPr>
      <w:r w:rsidRPr="00D7680C">
        <w:rPr>
          <w:rFonts w:ascii="Arial" w:hAnsi="Arial" w:cs="Arial"/>
        </w:rPr>
        <w:t>dangerous goods grade plastic drum (available from the “Gold Coast and Nathan Science stores”);</w:t>
      </w:r>
    </w:p>
    <w:p w14:paraId="58790D76" w14:textId="2D8F29BE" w:rsidR="00495EF2" w:rsidRPr="00D7680C" w:rsidRDefault="00495EF2" w:rsidP="006378DA">
      <w:pPr>
        <w:pStyle w:val="Numberedlist"/>
        <w:spacing w:after="0" w:line="240" w:lineRule="auto"/>
        <w:rPr>
          <w:rFonts w:ascii="Arial" w:hAnsi="Arial" w:cs="Arial"/>
        </w:rPr>
      </w:pPr>
      <w:r w:rsidRPr="00D7680C">
        <w:rPr>
          <w:rFonts w:ascii="Arial" w:hAnsi="Arial" w:cs="Arial"/>
        </w:rPr>
        <w:t>glass or plastic winchester bottles; and/or</w:t>
      </w:r>
    </w:p>
    <w:p w14:paraId="77D227B7" w14:textId="1DE61A12" w:rsidR="00D413FC" w:rsidRPr="00D7680C" w:rsidRDefault="00495EF2" w:rsidP="006378DA">
      <w:pPr>
        <w:pStyle w:val="Numberedlist"/>
        <w:spacing w:after="0" w:line="240" w:lineRule="auto"/>
        <w:rPr>
          <w:rFonts w:ascii="Arial" w:hAnsi="Arial" w:cs="Arial"/>
          <w:sz w:val="16"/>
        </w:rPr>
      </w:pPr>
      <w:r w:rsidRPr="00D7680C">
        <w:rPr>
          <w:rFonts w:ascii="Arial" w:hAnsi="Arial" w:cs="Arial"/>
        </w:rPr>
        <w:t>the original container as supplied</w:t>
      </w:r>
      <w:r w:rsidR="00605CC7" w:rsidRPr="00D7680C">
        <w:rPr>
          <w:rFonts w:ascii="Arial" w:hAnsi="Arial" w:cs="Arial"/>
        </w:rPr>
        <w:t xml:space="preserve"> by the manufacturer</w:t>
      </w:r>
      <w:r w:rsidRPr="00D7680C">
        <w:rPr>
          <w:rFonts w:ascii="Arial" w:hAnsi="Arial" w:cs="Arial"/>
        </w:rPr>
        <w:t>.</w:t>
      </w:r>
    </w:p>
    <w:p w14:paraId="39FBFC3F" w14:textId="49DD4843" w:rsidR="00C44F44" w:rsidRPr="00D7680C" w:rsidRDefault="00A46071" w:rsidP="009132A3">
      <w:pPr>
        <w:pStyle w:val="Heading1White"/>
        <w:numPr>
          <w:ilvl w:val="0"/>
          <w:numId w:val="34"/>
        </w:numPr>
        <w:ind w:left="0"/>
        <w:rPr>
          <w:rFonts w:ascii="Arial" w:hAnsi="Arial" w:cs="Arial"/>
          <w:sz w:val="20"/>
          <w:szCs w:val="20"/>
        </w:rPr>
      </w:pPr>
      <w:r w:rsidRPr="00D7680C">
        <w:rPr>
          <w:rFonts w:ascii="Arial" w:hAnsi="Arial" w:cs="Arial"/>
          <w:sz w:val="20"/>
          <w:szCs w:val="20"/>
        </w:rPr>
        <w:t>Labelling Chemical Waste</w:t>
      </w:r>
    </w:p>
    <w:p w14:paraId="7222F70F" w14:textId="3A7CD7A2" w:rsidR="006378DA" w:rsidRPr="00D7680C" w:rsidRDefault="006378DA" w:rsidP="006378DA">
      <w:pPr>
        <w:pStyle w:val="NormalWhite"/>
        <w:spacing w:after="0" w:line="240" w:lineRule="auto"/>
        <w:rPr>
          <w:rFonts w:ascii="Arial" w:hAnsi="Arial" w:cs="Arial"/>
          <w:color w:val="auto"/>
        </w:rPr>
      </w:pPr>
      <w:r w:rsidRPr="00D7680C">
        <w:rPr>
          <w:rFonts w:ascii="Arial" w:hAnsi="Arial" w:cs="Arial"/>
          <w:color w:val="auto"/>
        </w:rPr>
        <w:t>All chemical waste containers must be labelled with applicable Australian Dangerous Goods Code (ADG) labelling. ADG code labelling ensures that the waste can be easily segregated in storage prior to collection and so that the commercial chemical waste contractor knows exactly what is collected for transport and eventual disposal.</w:t>
      </w:r>
      <w:r w:rsidR="00FE23E2">
        <w:rPr>
          <w:rFonts w:ascii="Arial" w:hAnsi="Arial" w:cs="Arial"/>
          <w:color w:val="auto"/>
        </w:rPr>
        <w:t xml:space="preserve"> </w:t>
      </w:r>
      <w:r w:rsidR="00FE23E2" w:rsidRPr="00D7680C">
        <w:rPr>
          <w:rFonts w:ascii="Arial" w:hAnsi="Arial" w:cs="Arial"/>
        </w:rPr>
        <w:t>Please refer to the Chemical waste template and example provided as figures 1 &amp; 2</w:t>
      </w:r>
      <w:r w:rsidR="00701D8C">
        <w:rPr>
          <w:rFonts w:ascii="Arial" w:hAnsi="Arial" w:cs="Arial"/>
        </w:rPr>
        <w:t>.</w:t>
      </w:r>
    </w:p>
    <w:p w14:paraId="426CF016" w14:textId="77777777" w:rsidR="006378DA" w:rsidRPr="00D7680C" w:rsidRDefault="006378DA" w:rsidP="006378DA">
      <w:pPr>
        <w:pStyle w:val="NormalWhite"/>
        <w:spacing w:after="0" w:line="240" w:lineRule="auto"/>
        <w:rPr>
          <w:rFonts w:ascii="Arial" w:hAnsi="Arial" w:cs="Arial"/>
          <w:color w:val="auto"/>
        </w:rPr>
      </w:pPr>
    </w:p>
    <w:p w14:paraId="68435CB9" w14:textId="77777777" w:rsidR="006378DA" w:rsidRPr="00D7680C" w:rsidRDefault="006378DA" w:rsidP="006378DA">
      <w:pPr>
        <w:pStyle w:val="NormalWhite"/>
        <w:spacing w:after="0" w:line="240" w:lineRule="auto"/>
        <w:rPr>
          <w:rFonts w:ascii="Arial" w:hAnsi="Arial" w:cs="Arial"/>
          <w:color w:val="auto"/>
        </w:rPr>
      </w:pPr>
      <w:r w:rsidRPr="00D7680C">
        <w:rPr>
          <w:rFonts w:ascii="Arial" w:hAnsi="Arial" w:cs="Arial"/>
          <w:color w:val="auto"/>
        </w:rPr>
        <w:t>A Chemical Waste Label must contain the following detail:</w:t>
      </w:r>
    </w:p>
    <w:p w14:paraId="7B491226" w14:textId="25B56C81" w:rsidR="006378DA" w:rsidRPr="00D7680C" w:rsidRDefault="006378DA" w:rsidP="006378DA">
      <w:pPr>
        <w:pStyle w:val="BulletPoints"/>
        <w:spacing w:after="0" w:line="240" w:lineRule="auto"/>
        <w:rPr>
          <w:rFonts w:ascii="Arial" w:hAnsi="Arial" w:cs="Arial"/>
        </w:rPr>
      </w:pPr>
      <w:r w:rsidRPr="00D7680C">
        <w:rPr>
          <w:rFonts w:ascii="Arial" w:hAnsi="Arial" w:cs="Arial"/>
        </w:rPr>
        <w:t>The FULL NAME of the waste. Abbreviations and symbols are not to be used.</w:t>
      </w:r>
    </w:p>
    <w:p w14:paraId="3D4A400E" w14:textId="6A37B432" w:rsidR="006378DA" w:rsidRPr="00D7680C" w:rsidRDefault="006378DA" w:rsidP="006378DA">
      <w:pPr>
        <w:pStyle w:val="BulletPoints"/>
        <w:spacing w:after="0" w:line="240" w:lineRule="auto"/>
        <w:rPr>
          <w:rFonts w:ascii="Arial" w:hAnsi="Arial" w:cs="Arial"/>
        </w:rPr>
      </w:pPr>
      <w:r w:rsidRPr="00D7680C">
        <w:rPr>
          <w:rFonts w:ascii="Arial" w:hAnsi="Arial" w:cs="Arial"/>
        </w:rPr>
        <w:t xml:space="preserve">List the chemicals and </w:t>
      </w:r>
      <w:r w:rsidR="00044C66">
        <w:rPr>
          <w:rFonts w:ascii="Arial" w:hAnsi="Arial" w:cs="Arial"/>
        </w:rPr>
        <w:t>solvents</w:t>
      </w:r>
      <w:r w:rsidR="00044C66" w:rsidRPr="00D7680C">
        <w:rPr>
          <w:rFonts w:ascii="Arial" w:hAnsi="Arial" w:cs="Arial"/>
        </w:rPr>
        <w:t xml:space="preserve"> </w:t>
      </w:r>
      <w:r w:rsidRPr="00D7680C">
        <w:rPr>
          <w:rFonts w:ascii="Arial" w:hAnsi="Arial" w:cs="Arial"/>
        </w:rPr>
        <w:t>and their concentrations.</w:t>
      </w:r>
    </w:p>
    <w:p w14:paraId="6488237D" w14:textId="455B732C" w:rsidR="006378DA" w:rsidRPr="00D7680C" w:rsidRDefault="006378DA" w:rsidP="006378DA">
      <w:pPr>
        <w:pStyle w:val="BulletPoints"/>
        <w:spacing w:after="0" w:line="240" w:lineRule="auto"/>
        <w:rPr>
          <w:rFonts w:ascii="Arial" w:hAnsi="Arial" w:cs="Arial"/>
        </w:rPr>
      </w:pPr>
      <w:r w:rsidRPr="00D7680C">
        <w:rPr>
          <w:rFonts w:ascii="Arial" w:hAnsi="Arial" w:cs="Arial"/>
        </w:rPr>
        <w:t>Enter the applicable hazard and precautionary statements applicable to the mixture.</w:t>
      </w:r>
    </w:p>
    <w:p w14:paraId="55C65A69" w14:textId="18A8947C" w:rsidR="006378DA" w:rsidRPr="00D7680C" w:rsidRDefault="006378DA" w:rsidP="006378DA">
      <w:pPr>
        <w:pStyle w:val="BulletPoints"/>
        <w:spacing w:after="0" w:line="240" w:lineRule="auto"/>
        <w:rPr>
          <w:rFonts w:ascii="Arial" w:hAnsi="Arial" w:cs="Arial"/>
        </w:rPr>
      </w:pPr>
      <w:r w:rsidRPr="00D7680C">
        <w:rPr>
          <w:rFonts w:ascii="Arial" w:hAnsi="Arial" w:cs="Arial"/>
        </w:rPr>
        <w:t>Contact details must be filled out.</w:t>
      </w:r>
    </w:p>
    <w:p w14:paraId="35874C7B" w14:textId="739756DF" w:rsidR="006378DA" w:rsidRPr="00D7680C" w:rsidRDefault="006378DA" w:rsidP="006378DA">
      <w:pPr>
        <w:pStyle w:val="BulletPoints"/>
        <w:spacing w:after="0" w:line="240" w:lineRule="auto"/>
        <w:rPr>
          <w:rFonts w:ascii="Arial" w:hAnsi="Arial" w:cs="Arial"/>
        </w:rPr>
      </w:pPr>
      <w:r w:rsidRPr="00D7680C">
        <w:rPr>
          <w:rFonts w:ascii="Arial" w:hAnsi="Arial" w:cs="Arial"/>
        </w:rPr>
        <w:t>Relevant ADG Class/division labels (Dangerous Goods diamonds) must be displayed in the appropriate space.</w:t>
      </w:r>
      <w:r w:rsidR="00786C66">
        <w:rPr>
          <w:rFonts w:ascii="Arial" w:hAnsi="Arial" w:cs="Arial"/>
        </w:rPr>
        <w:t xml:space="preserve"> Contact CRS (</w:t>
      </w:r>
      <w:hyperlink r:id="rId11" w:history="1">
        <w:r w:rsidR="00786C66" w:rsidRPr="00770736">
          <w:rPr>
            <w:rStyle w:val="Hyperlink"/>
            <w:rFonts w:ascii="Arial" w:hAnsi="Arial" w:cs="Arial"/>
            <w:color w:val="auto"/>
          </w:rPr>
          <w:t>CRS@griffith.edu.au</w:t>
        </w:r>
      </w:hyperlink>
      <w:r w:rsidR="00786C66">
        <w:rPr>
          <w:rFonts w:ascii="Arial" w:hAnsi="Arial" w:cs="Arial"/>
        </w:rPr>
        <w:t>) for more information.</w:t>
      </w:r>
    </w:p>
    <w:p w14:paraId="028C044D" w14:textId="632EF323" w:rsidR="00A46071" w:rsidRPr="00D7680C" w:rsidRDefault="00A46071" w:rsidP="006378DA">
      <w:pPr>
        <w:pStyle w:val="Heading1White"/>
        <w:numPr>
          <w:ilvl w:val="0"/>
          <w:numId w:val="34"/>
        </w:numPr>
        <w:ind w:left="0"/>
        <w:rPr>
          <w:rFonts w:ascii="Arial" w:hAnsi="Arial" w:cs="Arial"/>
          <w:sz w:val="20"/>
          <w:szCs w:val="20"/>
        </w:rPr>
      </w:pPr>
      <w:r w:rsidRPr="00D7680C">
        <w:rPr>
          <w:rFonts w:ascii="Arial" w:hAnsi="Arial" w:cs="Arial"/>
          <w:sz w:val="20"/>
          <w:szCs w:val="20"/>
        </w:rPr>
        <w:t>REFERENCES</w:t>
      </w:r>
    </w:p>
    <w:p w14:paraId="65756986" w14:textId="77777777" w:rsidR="00430398" w:rsidRPr="00D7680C" w:rsidRDefault="00430398" w:rsidP="00430398">
      <w:pPr>
        <w:pStyle w:val="BulletPoints"/>
        <w:spacing w:after="0" w:line="240" w:lineRule="auto"/>
        <w:rPr>
          <w:rFonts w:ascii="Arial" w:hAnsi="Arial" w:cs="Arial"/>
        </w:rPr>
      </w:pPr>
      <w:r w:rsidRPr="00D7680C">
        <w:rPr>
          <w:rFonts w:ascii="Arial" w:hAnsi="Arial" w:cs="Arial"/>
        </w:rPr>
        <w:t>AS/NZS 2243.2:2021- Safety in Laboratories, Part 2: Chemical aspects and storage</w:t>
      </w:r>
    </w:p>
    <w:p w14:paraId="00704591" w14:textId="15C407CC" w:rsidR="00A15E53" w:rsidRPr="00D7680C" w:rsidRDefault="00A15E53" w:rsidP="00A15E53">
      <w:pPr>
        <w:pStyle w:val="BulletPoints"/>
        <w:spacing w:after="0" w:line="240" w:lineRule="auto"/>
        <w:rPr>
          <w:rFonts w:ascii="Arial" w:hAnsi="Arial" w:cs="Arial"/>
        </w:rPr>
      </w:pPr>
      <w:r w:rsidRPr="00D7680C">
        <w:rPr>
          <w:rFonts w:ascii="Arial" w:hAnsi="Arial" w:cs="Arial"/>
        </w:rPr>
        <w:t xml:space="preserve">Australian Code for the Transport of Dangerous Goods by Road &amp; Rail </w:t>
      </w:r>
      <w:r w:rsidR="00FD4AFC" w:rsidRPr="00D7680C">
        <w:rPr>
          <w:rFonts w:ascii="Arial" w:hAnsi="Arial" w:cs="Arial"/>
        </w:rPr>
        <w:t>Ed 7.</w:t>
      </w:r>
      <w:r w:rsidR="00E474D8" w:rsidRPr="00D7680C">
        <w:rPr>
          <w:rFonts w:ascii="Arial" w:hAnsi="Arial" w:cs="Arial"/>
        </w:rPr>
        <w:t xml:space="preserve">9 </w:t>
      </w:r>
      <w:r w:rsidRPr="00D7680C">
        <w:rPr>
          <w:rFonts w:ascii="Arial" w:hAnsi="Arial" w:cs="Arial"/>
        </w:rPr>
        <w:t>(National Transport Commission, Melbourne).</w:t>
      </w:r>
    </w:p>
    <w:p w14:paraId="0A726618" w14:textId="5C5860AD" w:rsidR="00B320C5" w:rsidRDefault="00A15E53" w:rsidP="008E174E">
      <w:pPr>
        <w:pStyle w:val="BulletPoints"/>
        <w:rPr>
          <w:rFonts w:ascii="Arial" w:hAnsi="Arial" w:cs="Arial"/>
        </w:rPr>
      </w:pPr>
      <w:r w:rsidRPr="00EB5197">
        <w:rPr>
          <w:rFonts w:ascii="Arial" w:hAnsi="Arial" w:cs="Arial"/>
        </w:rPr>
        <w:t>‘</w:t>
      </w:r>
      <w:r w:rsidR="00E67D11" w:rsidRPr="00EB5197">
        <w:rPr>
          <w:rFonts w:ascii="Arial" w:hAnsi="Arial" w:cs="Arial"/>
        </w:rPr>
        <w:t>Hazardous waste disposal guidelines</w:t>
      </w:r>
      <w:r w:rsidRPr="00EB5197">
        <w:rPr>
          <w:rFonts w:ascii="Arial" w:hAnsi="Arial" w:cs="Arial"/>
        </w:rPr>
        <w:t>’ (Health Safety and Wellbeing, Griffith University).</w:t>
      </w:r>
    </w:p>
    <w:p w14:paraId="2FD8AC2A" w14:textId="77777777" w:rsidR="00387C1E" w:rsidRPr="00EB5197" w:rsidRDefault="00387C1E" w:rsidP="00387C1E">
      <w:pPr>
        <w:pStyle w:val="BulletPoints"/>
        <w:numPr>
          <w:ilvl w:val="0"/>
          <w:numId w:val="0"/>
        </w:numPr>
        <w:ind w:left="720"/>
        <w:rPr>
          <w:rFonts w:ascii="Arial" w:hAnsi="Arial" w:cs="Arial"/>
        </w:rPr>
      </w:pPr>
    </w:p>
    <w:tbl>
      <w:tblPr>
        <w:tblW w:w="11199"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8"/>
        <w:gridCol w:w="3110"/>
        <w:gridCol w:w="2826"/>
        <w:gridCol w:w="2705"/>
      </w:tblGrid>
      <w:tr w:rsidR="001D0E8F" w:rsidRPr="00D7680C" w14:paraId="7E06DEAA" w14:textId="77777777" w:rsidTr="001D0E8F">
        <w:trPr>
          <w:cantSplit/>
          <w:trHeight w:val="537"/>
        </w:trPr>
        <w:tc>
          <w:tcPr>
            <w:tcW w:w="2558" w:type="dxa"/>
            <w:tcBorders>
              <w:top w:val="single" w:sz="12" w:space="0" w:color="auto"/>
              <w:left w:val="single" w:sz="12" w:space="0" w:color="auto"/>
              <w:bottom w:val="single" w:sz="12" w:space="0" w:color="auto"/>
              <w:right w:val="single" w:sz="12" w:space="0" w:color="auto"/>
            </w:tcBorders>
            <w:vAlign w:val="center"/>
            <w:hideMark/>
          </w:tcPr>
          <w:p w14:paraId="4977DEF7" w14:textId="77777777" w:rsidR="001D0E8F" w:rsidRPr="00D7680C" w:rsidRDefault="001D0E8F" w:rsidP="001D0E8F">
            <w:pPr>
              <w:jc w:val="center"/>
              <w:rPr>
                <w:rFonts w:ascii="Arial" w:hAnsi="Arial" w:cs="Arial"/>
                <w:szCs w:val="20"/>
              </w:rPr>
            </w:pPr>
            <w:r w:rsidRPr="00D7680C">
              <w:rPr>
                <w:rFonts w:ascii="Arial" w:hAnsi="Arial" w:cs="Arial"/>
                <w:b/>
                <w:color w:val="0000FF"/>
                <w:szCs w:val="20"/>
              </w:rPr>
              <w:lastRenderedPageBreak/>
              <w:t>{SIGNAL WORD}</w:t>
            </w:r>
          </w:p>
        </w:tc>
        <w:tc>
          <w:tcPr>
            <w:tcW w:w="5936" w:type="dxa"/>
            <w:gridSpan w:val="2"/>
            <w:tcBorders>
              <w:top w:val="single" w:sz="12" w:space="0" w:color="auto"/>
              <w:left w:val="single" w:sz="12" w:space="0" w:color="auto"/>
              <w:bottom w:val="single" w:sz="12" w:space="0" w:color="auto"/>
              <w:right w:val="single" w:sz="12" w:space="0" w:color="auto"/>
            </w:tcBorders>
            <w:vAlign w:val="center"/>
            <w:hideMark/>
          </w:tcPr>
          <w:p w14:paraId="16B18A51" w14:textId="77777777" w:rsidR="001D0E8F" w:rsidRPr="00D7680C" w:rsidRDefault="001D0E8F" w:rsidP="001D0E8F">
            <w:pPr>
              <w:jc w:val="center"/>
              <w:rPr>
                <w:rFonts w:ascii="Arial" w:hAnsi="Arial" w:cs="Arial"/>
                <w:szCs w:val="20"/>
              </w:rPr>
            </w:pPr>
            <w:r w:rsidRPr="00D7680C">
              <w:rPr>
                <w:rFonts w:ascii="Arial" w:hAnsi="Arial" w:cs="Arial"/>
                <w:b/>
                <w:szCs w:val="20"/>
              </w:rPr>
              <w:t>HAZARDOUS CHEMICAL WASTE</w:t>
            </w:r>
          </w:p>
        </w:tc>
        <w:tc>
          <w:tcPr>
            <w:tcW w:w="2705" w:type="dxa"/>
            <w:tcBorders>
              <w:top w:val="single" w:sz="12" w:space="0" w:color="auto"/>
              <w:left w:val="single" w:sz="12" w:space="0" w:color="auto"/>
              <w:bottom w:val="single" w:sz="12" w:space="0" w:color="auto"/>
              <w:right w:val="single" w:sz="12" w:space="0" w:color="auto"/>
            </w:tcBorders>
            <w:vAlign w:val="center"/>
            <w:hideMark/>
          </w:tcPr>
          <w:p w14:paraId="3413FE13" w14:textId="77777777" w:rsidR="001D0E8F" w:rsidRPr="00D7680C" w:rsidRDefault="001D0E8F" w:rsidP="001D0E8F">
            <w:pPr>
              <w:jc w:val="center"/>
              <w:rPr>
                <w:rFonts w:ascii="Arial" w:hAnsi="Arial" w:cs="Arial"/>
                <w:szCs w:val="20"/>
              </w:rPr>
            </w:pPr>
            <w:r w:rsidRPr="00D7680C">
              <w:rPr>
                <w:rFonts w:ascii="Arial" w:hAnsi="Arial" w:cs="Arial"/>
                <w:b/>
                <w:szCs w:val="20"/>
              </w:rPr>
              <w:t xml:space="preserve">ITEM: </w:t>
            </w:r>
            <w:r w:rsidRPr="00D7680C">
              <w:rPr>
                <w:rFonts w:ascii="Arial" w:hAnsi="Arial" w:cs="Arial"/>
                <w:b/>
                <w:color w:val="0000FF"/>
                <w:szCs w:val="20"/>
              </w:rPr>
              <w:t>{1/2}</w:t>
            </w:r>
          </w:p>
        </w:tc>
      </w:tr>
      <w:tr w:rsidR="001D0E8F" w:rsidRPr="00D7680C" w14:paraId="24E0EE9A" w14:textId="77777777" w:rsidTr="008E174E">
        <w:trPr>
          <w:cantSplit/>
          <w:trHeight w:val="2942"/>
        </w:trPr>
        <w:tc>
          <w:tcPr>
            <w:tcW w:w="5668" w:type="dxa"/>
            <w:gridSpan w:val="2"/>
            <w:vMerge w:val="restart"/>
            <w:tcBorders>
              <w:top w:val="single" w:sz="12" w:space="0" w:color="auto"/>
              <w:left w:val="single" w:sz="12" w:space="0" w:color="auto"/>
              <w:bottom w:val="dotted" w:sz="4" w:space="0" w:color="auto"/>
              <w:right w:val="single" w:sz="12" w:space="0" w:color="auto"/>
            </w:tcBorders>
          </w:tcPr>
          <w:p w14:paraId="68990FB3" w14:textId="3C2C706A" w:rsidR="001D0E8F" w:rsidRPr="00D7680C" w:rsidRDefault="001D0E8F" w:rsidP="001D0E8F">
            <w:pPr>
              <w:tabs>
                <w:tab w:val="left" w:pos="1985"/>
                <w:tab w:val="left" w:pos="3402"/>
                <w:tab w:val="left" w:pos="5103"/>
              </w:tabs>
              <w:spacing w:after="0"/>
              <w:rPr>
                <w:rFonts w:ascii="Arial" w:hAnsi="Arial" w:cs="Arial"/>
                <w:b/>
                <w:bCs/>
                <w:color w:val="0000FF"/>
                <w:szCs w:val="20"/>
                <w:u w:val="thick"/>
              </w:rPr>
            </w:pPr>
            <w:r w:rsidRPr="00D7680C">
              <w:rPr>
                <w:rFonts w:ascii="Arial" w:hAnsi="Arial" w:cs="Arial"/>
                <w:b/>
                <w:bCs/>
                <w:color w:val="0000FF"/>
                <w:szCs w:val="20"/>
                <w:u w:val="thick"/>
              </w:rPr>
              <w:t>{WASTE NAME}</w:t>
            </w:r>
          </w:p>
          <w:p w14:paraId="52FC2E40" w14:textId="3EE7C247" w:rsidR="001D0E8F" w:rsidRPr="00D7680C" w:rsidRDefault="001D0E8F" w:rsidP="001D0E8F">
            <w:pPr>
              <w:tabs>
                <w:tab w:val="left" w:pos="1985"/>
                <w:tab w:val="left" w:pos="3402"/>
                <w:tab w:val="left" w:pos="5103"/>
              </w:tabs>
              <w:spacing w:after="0"/>
              <w:rPr>
                <w:rFonts w:ascii="Arial" w:hAnsi="Arial" w:cs="Arial"/>
                <w:szCs w:val="20"/>
              </w:rPr>
            </w:pPr>
            <w:r w:rsidRPr="00D7680C">
              <w:rPr>
                <w:rFonts w:ascii="Arial" w:hAnsi="Arial" w:cs="Arial"/>
                <w:b/>
                <w:szCs w:val="20"/>
              </w:rPr>
              <w:t>Contains:</w:t>
            </w:r>
          </w:p>
          <w:p w14:paraId="72C1E32F" w14:textId="15995706" w:rsidR="001D0E8F" w:rsidRPr="00D7680C" w:rsidRDefault="001D0E8F" w:rsidP="001D0E8F">
            <w:pPr>
              <w:tabs>
                <w:tab w:val="left" w:pos="1985"/>
                <w:tab w:val="left" w:pos="3402"/>
                <w:tab w:val="left" w:pos="5103"/>
              </w:tabs>
              <w:spacing w:after="0"/>
              <w:rPr>
                <w:rFonts w:ascii="Arial" w:hAnsi="Arial" w:cs="Arial"/>
                <w:color w:val="0000FF"/>
                <w:szCs w:val="20"/>
              </w:rPr>
            </w:pPr>
          </w:p>
          <w:p w14:paraId="465C3069" w14:textId="09D54F68" w:rsidR="00925FA7" w:rsidRPr="00D7680C" w:rsidRDefault="00925FA7" w:rsidP="001D0E8F">
            <w:pPr>
              <w:tabs>
                <w:tab w:val="left" w:pos="1985"/>
                <w:tab w:val="left" w:pos="3402"/>
                <w:tab w:val="left" w:pos="5103"/>
              </w:tabs>
              <w:spacing w:after="0"/>
              <w:rPr>
                <w:rFonts w:ascii="Arial" w:hAnsi="Arial" w:cs="Arial"/>
                <w:color w:val="0000FF"/>
                <w:szCs w:val="20"/>
              </w:rPr>
            </w:pPr>
          </w:p>
          <w:p w14:paraId="5753FB22" w14:textId="4BD631F7" w:rsidR="00925FA7" w:rsidRPr="00D7680C" w:rsidRDefault="00925FA7" w:rsidP="001D0E8F">
            <w:pPr>
              <w:tabs>
                <w:tab w:val="left" w:pos="1985"/>
                <w:tab w:val="left" w:pos="3402"/>
                <w:tab w:val="left" w:pos="5103"/>
              </w:tabs>
              <w:spacing w:after="0"/>
              <w:rPr>
                <w:rFonts w:ascii="Arial" w:hAnsi="Arial" w:cs="Arial"/>
                <w:color w:val="0000FF"/>
                <w:szCs w:val="20"/>
              </w:rPr>
            </w:pPr>
          </w:p>
          <w:p w14:paraId="7347AD7D" w14:textId="79EC9F54" w:rsidR="00925FA7" w:rsidRPr="00D7680C" w:rsidRDefault="00925FA7" w:rsidP="001D0E8F">
            <w:pPr>
              <w:tabs>
                <w:tab w:val="left" w:pos="1985"/>
                <w:tab w:val="left" w:pos="3402"/>
                <w:tab w:val="left" w:pos="5103"/>
              </w:tabs>
              <w:spacing w:after="0"/>
              <w:rPr>
                <w:rFonts w:ascii="Arial" w:hAnsi="Arial" w:cs="Arial"/>
                <w:color w:val="0000FF"/>
                <w:szCs w:val="20"/>
              </w:rPr>
            </w:pPr>
          </w:p>
          <w:p w14:paraId="2BAF6552" w14:textId="02CEB83C" w:rsidR="00925FA7" w:rsidRPr="00D7680C" w:rsidRDefault="00925FA7" w:rsidP="001D0E8F">
            <w:pPr>
              <w:tabs>
                <w:tab w:val="left" w:pos="1985"/>
                <w:tab w:val="left" w:pos="3402"/>
                <w:tab w:val="left" w:pos="5103"/>
              </w:tabs>
              <w:spacing w:after="0"/>
              <w:rPr>
                <w:rFonts w:ascii="Arial" w:hAnsi="Arial" w:cs="Arial"/>
                <w:color w:val="0000FF"/>
                <w:szCs w:val="20"/>
              </w:rPr>
            </w:pPr>
          </w:p>
          <w:p w14:paraId="4F7E872D" w14:textId="77777777" w:rsidR="00925FA7" w:rsidRPr="00D7680C" w:rsidRDefault="00925FA7" w:rsidP="001D0E8F">
            <w:pPr>
              <w:tabs>
                <w:tab w:val="left" w:pos="1985"/>
                <w:tab w:val="left" w:pos="3402"/>
                <w:tab w:val="left" w:pos="5103"/>
              </w:tabs>
              <w:spacing w:after="0"/>
              <w:rPr>
                <w:rFonts w:ascii="Arial" w:hAnsi="Arial" w:cs="Arial"/>
                <w:color w:val="0000FF"/>
                <w:szCs w:val="20"/>
              </w:rPr>
            </w:pPr>
          </w:p>
          <w:p w14:paraId="133571DF" w14:textId="35F59F97" w:rsidR="001D0E8F" w:rsidRPr="00D7680C" w:rsidRDefault="001D0E8F" w:rsidP="001D0E8F">
            <w:pPr>
              <w:spacing w:before="240" w:after="0"/>
              <w:rPr>
                <w:rFonts w:ascii="Arial" w:hAnsi="Arial" w:cs="Arial"/>
                <w:szCs w:val="20"/>
              </w:rPr>
            </w:pPr>
            <w:r w:rsidRPr="00D7680C">
              <w:rPr>
                <w:rFonts w:ascii="Arial" w:hAnsi="Arial" w:cs="Arial"/>
                <w:b/>
                <w:szCs w:val="20"/>
              </w:rPr>
              <w:t>Chlorinated:</w:t>
            </w:r>
            <w:r w:rsidRPr="00D7680C">
              <w:rPr>
                <w:rFonts w:ascii="Arial" w:hAnsi="Arial" w:cs="Arial"/>
                <w:b/>
                <w:szCs w:val="20"/>
              </w:rPr>
              <w:tab/>
            </w:r>
            <w:r w:rsidRPr="00D7680C">
              <w:rPr>
                <w:rFonts w:ascii="Arial" w:hAnsi="Arial" w:cs="Arial"/>
                <w:b/>
                <w:color w:val="0000FF"/>
                <w:szCs w:val="20"/>
              </w:rPr>
              <w:t>{YES / NO}</w:t>
            </w:r>
          </w:p>
          <w:p w14:paraId="045E2BCB" w14:textId="4C14D17D" w:rsidR="001D0E8F" w:rsidRPr="00D7680C" w:rsidRDefault="001D0E8F" w:rsidP="001D0E8F">
            <w:pPr>
              <w:spacing w:after="0"/>
              <w:rPr>
                <w:rFonts w:ascii="Arial" w:hAnsi="Arial" w:cs="Arial"/>
                <w:szCs w:val="20"/>
              </w:rPr>
            </w:pPr>
          </w:p>
        </w:tc>
        <w:tc>
          <w:tcPr>
            <w:tcW w:w="5531" w:type="dxa"/>
            <w:gridSpan w:val="2"/>
            <w:tcBorders>
              <w:top w:val="single" w:sz="12" w:space="0" w:color="auto"/>
              <w:left w:val="single" w:sz="12" w:space="0" w:color="auto"/>
              <w:bottom w:val="single" w:sz="12" w:space="0" w:color="auto"/>
              <w:right w:val="single" w:sz="12" w:space="0" w:color="auto"/>
            </w:tcBorders>
          </w:tcPr>
          <w:p w14:paraId="2BC2AB91" w14:textId="77777777" w:rsidR="001D0E8F" w:rsidRPr="00D7680C" w:rsidRDefault="001D0E8F" w:rsidP="001D0E8F">
            <w:pPr>
              <w:tabs>
                <w:tab w:val="left" w:pos="1134"/>
                <w:tab w:val="left" w:pos="3119"/>
                <w:tab w:val="left" w:pos="3402"/>
                <w:tab w:val="left" w:pos="3969"/>
                <w:tab w:val="left" w:pos="5103"/>
              </w:tabs>
              <w:spacing w:after="0"/>
              <w:rPr>
                <w:rFonts w:ascii="Arial" w:hAnsi="Arial" w:cs="Arial"/>
                <w:b/>
                <w:szCs w:val="20"/>
              </w:rPr>
            </w:pPr>
            <w:r w:rsidRPr="00D7680C">
              <w:rPr>
                <w:rFonts w:ascii="Arial" w:hAnsi="Arial" w:cs="Arial"/>
                <w:b/>
                <w:szCs w:val="20"/>
              </w:rPr>
              <w:t>HAZARD STATEMENTS:</w:t>
            </w:r>
          </w:p>
          <w:p w14:paraId="663CA294" w14:textId="77777777" w:rsidR="001D0E8F" w:rsidRPr="00D7680C" w:rsidRDefault="001D0E8F" w:rsidP="001D0E8F">
            <w:pPr>
              <w:spacing w:after="0"/>
              <w:rPr>
                <w:rFonts w:ascii="Arial" w:hAnsi="Arial" w:cs="Arial"/>
                <w:color w:val="0000FF"/>
                <w:szCs w:val="20"/>
              </w:rPr>
            </w:pPr>
            <w:r w:rsidRPr="00D7680C">
              <w:rPr>
                <w:rFonts w:ascii="Arial" w:hAnsi="Arial" w:cs="Arial"/>
                <w:color w:val="0000FF"/>
                <w:szCs w:val="20"/>
              </w:rPr>
              <w:t>{Enter statements applicable to the mixture}</w:t>
            </w:r>
          </w:p>
          <w:p w14:paraId="7E090F59" w14:textId="2BE092DC" w:rsidR="001D0E8F" w:rsidRPr="00D7680C" w:rsidRDefault="001D0E8F" w:rsidP="001D0E8F">
            <w:pPr>
              <w:spacing w:after="0"/>
              <w:rPr>
                <w:rFonts w:ascii="Arial" w:hAnsi="Arial" w:cs="Arial"/>
                <w:color w:val="0000FF"/>
                <w:szCs w:val="20"/>
              </w:rPr>
            </w:pPr>
          </w:p>
          <w:p w14:paraId="616EBB2A" w14:textId="77777777" w:rsidR="001D0E8F" w:rsidRPr="00D7680C" w:rsidRDefault="001D0E8F" w:rsidP="001D0E8F">
            <w:pPr>
              <w:spacing w:after="0"/>
              <w:rPr>
                <w:rFonts w:ascii="Arial" w:hAnsi="Arial" w:cs="Arial"/>
                <w:color w:val="0000FF"/>
                <w:szCs w:val="20"/>
              </w:rPr>
            </w:pPr>
          </w:p>
          <w:p w14:paraId="3C9ED812" w14:textId="77777777" w:rsidR="001D0E8F" w:rsidRPr="00D7680C" w:rsidRDefault="001D0E8F" w:rsidP="001D0E8F">
            <w:pPr>
              <w:spacing w:after="0"/>
              <w:rPr>
                <w:rFonts w:ascii="Arial" w:hAnsi="Arial" w:cs="Arial"/>
                <w:color w:val="0000FF"/>
                <w:szCs w:val="20"/>
              </w:rPr>
            </w:pPr>
          </w:p>
          <w:p w14:paraId="34D4056E" w14:textId="77777777" w:rsidR="001D0E8F" w:rsidRPr="00D7680C" w:rsidRDefault="001D0E8F" w:rsidP="001D0E8F">
            <w:pPr>
              <w:spacing w:after="0"/>
              <w:rPr>
                <w:rFonts w:ascii="Arial" w:hAnsi="Arial" w:cs="Arial"/>
                <w:szCs w:val="20"/>
              </w:rPr>
            </w:pPr>
            <w:r w:rsidRPr="00D7680C">
              <w:rPr>
                <w:rFonts w:ascii="Arial" w:hAnsi="Arial" w:cs="Arial"/>
                <w:b/>
                <w:szCs w:val="20"/>
              </w:rPr>
              <w:t>PRECAUTIONARY STATEMENTS:</w:t>
            </w:r>
          </w:p>
          <w:p w14:paraId="44E10D19" w14:textId="77777777" w:rsidR="001D0E8F" w:rsidRPr="00D7680C" w:rsidRDefault="001D0E8F" w:rsidP="001D0E8F">
            <w:pPr>
              <w:spacing w:after="0"/>
              <w:rPr>
                <w:rFonts w:ascii="Arial" w:hAnsi="Arial" w:cs="Arial"/>
                <w:color w:val="0000FF"/>
                <w:szCs w:val="20"/>
              </w:rPr>
            </w:pPr>
            <w:r w:rsidRPr="00D7680C">
              <w:rPr>
                <w:rFonts w:ascii="Arial" w:hAnsi="Arial" w:cs="Arial"/>
                <w:color w:val="0000FF"/>
                <w:szCs w:val="20"/>
              </w:rPr>
              <w:t>{Enter statements applicable to the mixture}</w:t>
            </w:r>
          </w:p>
          <w:p w14:paraId="0960E780" w14:textId="700F31C4" w:rsidR="001D0E8F" w:rsidRPr="00D7680C" w:rsidRDefault="001D0E8F" w:rsidP="001D0E8F">
            <w:pPr>
              <w:spacing w:after="0"/>
              <w:rPr>
                <w:rFonts w:ascii="Arial" w:hAnsi="Arial" w:cs="Arial"/>
                <w:color w:val="0000FF"/>
                <w:szCs w:val="20"/>
              </w:rPr>
            </w:pPr>
          </w:p>
          <w:p w14:paraId="659DC7E1" w14:textId="77777777" w:rsidR="001D0E8F" w:rsidRPr="00D7680C" w:rsidRDefault="001D0E8F" w:rsidP="001D0E8F">
            <w:pPr>
              <w:spacing w:after="0"/>
              <w:rPr>
                <w:rFonts w:ascii="Arial" w:hAnsi="Arial" w:cs="Arial"/>
                <w:szCs w:val="20"/>
              </w:rPr>
            </w:pPr>
            <w:r w:rsidRPr="00D7680C">
              <w:rPr>
                <w:rFonts w:ascii="Arial" w:hAnsi="Arial" w:cs="Arial"/>
                <w:szCs w:val="20"/>
              </w:rPr>
              <w:t>Keep container tightly closed</w:t>
            </w:r>
          </w:p>
          <w:p w14:paraId="7109ED49" w14:textId="4DE6F06D" w:rsidR="001D0E8F" w:rsidRPr="00D7680C" w:rsidRDefault="001D0E8F" w:rsidP="001D0E8F">
            <w:pPr>
              <w:spacing w:after="0"/>
              <w:rPr>
                <w:rFonts w:ascii="Arial" w:hAnsi="Arial" w:cs="Arial"/>
                <w:szCs w:val="20"/>
              </w:rPr>
            </w:pPr>
            <w:r w:rsidRPr="00D7680C">
              <w:rPr>
                <w:rFonts w:ascii="Arial" w:hAnsi="Arial" w:cs="Arial"/>
                <w:szCs w:val="20"/>
              </w:rPr>
              <w:t>Call a POISONS CENTRE or doctor/physician if feeling unwell.</w:t>
            </w:r>
          </w:p>
        </w:tc>
      </w:tr>
      <w:tr w:rsidR="001D0E8F" w:rsidRPr="00D7680C" w14:paraId="1FC9B3E2" w14:textId="77777777" w:rsidTr="00925FA7">
        <w:trPr>
          <w:cantSplit/>
          <w:trHeight w:val="1119"/>
        </w:trPr>
        <w:tc>
          <w:tcPr>
            <w:tcW w:w="5668" w:type="dxa"/>
            <w:gridSpan w:val="2"/>
            <w:vMerge/>
            <w:tcBorders>
              <w:top w:val="single" w:sz="12" w:space="0" w:color="auto"/>
              <w:left w:val="single" w:sz="12" w:space="0" w:color="auto"/>
              <w:bottom w:val="dotted" w:sz="4" w:space="0" w:color="auto"/>
              <w:right w:val="single" w:sz="12" w:space="0" w:color="auto"/>
            </w:tcBorders>
            <w:hideMark/>
          </w:tcPr>
          <w:p w14:paraId="642E3EC5" w14:textId="77777777" w:rsidR="001D0E8F" w:rsidRPr="00D7680C" w:rsidRDefault="001D0E8F" w:rsidP="001D0E8F">
            <w:pPr>
              <w:spacing w:after="0"/>
              <w:rPr>
                <w:rFonts w:ascii="Arial" w:hAnsi="Arial" w:cs="Arial"/>
                <w:szCs w:val="20"/>
                <w:lang w:eastAsia="en-US"/>
              </w:rPr>
            </w:pPr>
          </w:p>
        </w:tc>
        <w:tc>
          <w:tcPr>
            <w:tcW w:w="5531" w:type="dxa"/>
            <w:gridSpan w:val="2"/>
            <w:vMerge w:val="restart"/>
            <w:tcBorders>
              <w:top w:val="single" w:sz="12" w:space="0" w:color="auto"/>
              <w:left w:val="single" w:sz="12" w:space="0" w:color="auto"/>
              <w:bottom w:val="single" w:sz="12" w:space="0" w:color="auto"/>
              <w:right w:val="single" w:sz="12" w:space="0" w:color="auto"/>
            </w:tcBorders>
            <w:hideMark/>
          </w:tcPr>
          <w:p w14:paraId="5D2AE794" w14:textId="77777777" w:rsidR="001D0E8F" w:rsidRPr="00D7680C" w:rsidRDefault="001D0E8F" w:rsidP="001D0E8F">
            <w:pPr>
              <w:tabs>
                <w:tab w:val="left" w:pos="1134"/>
                <w:tab w:val="left" w:pos="3119"/>
                <w:tab w:val="left" w:pos="3402"/>
                <w:tab w:val="left" w:pos="3969"/>
                <w:tab w:val="left" w:pos="5103"/>
              </w:tabs>
              <w:spacing w:before="60" w:after="0"/>
              <w:rPr>
                <w:rFonts w:ascii="Arial" w:hAnsi="Arial" w:cs="Arial"/>
                <w:color w:val="0000FF"/>
                <w:szCs w:val="20"/>
                <w:u w:val="single"/>
              </w:rPr>
            </w:pPr>
            <w:r w:rsidRPr="00D7680C">
              <w:rPr>
                <w:rFonts w:ascii="Arial" w:hAnsi="Arial" w:cs="Arial"/>
                <w:b/>
                <w:color w:val="0000FF"/>
                <w:szCs w:val="20"/>
              </w:rPr>
              <w:t>{Lab/Group name}</w:t>
            </w:r>
            <w:r w:rsidRPr="00D7680C">
              <w:rPr>
                <w:rFonts w:ascii="Arial" w:hAnsi="Arial" w:cs="Arial"/>
                <w:color w:val="0000FF"/>
                <w:szCs w:val="20"/>
              </w:rPr>
              <w:t xml:space="preserve">     </w:t>
            </w:r>
            <w:r w:rsidRPr="00D7680C">
              <w:rPr>
                <w:rFonts w:ascii="Arial" w:hAnsi="Arial" w:cs="Arial"/>
                <w:szCs w:val="20"/>
              </w:rPr>
              <w:t xml:space="preserve">Date:  </w:t>
            </w:r>
            <w:r w:rsidRPr="00D7680C">
              <w:rPr>
                <w:rFonts w:ascii="Arial" w:hAnsi="Arial" w:cs="Arial"/>
                <w:color w:val="0000FF"/>
                <w:szCs w:val="20"/>
              </w:rPr>
              <w:t>{</w:t>
            </w:r>
            <w:r w:rsidRPr="00D7680C">
              <w:rPr>
                <w:rFonts w:ascii="Arial" w:hAnsi="Arial" w:cs="Arial"/>
                <w:color w:val="0000FF"/>
                <w:szCs w:val="20"/>
                <w:u w:val="single"/>
              </w:rPr>
              <w:t>dd/mm/yy}</w:t>
            </w:r>
          </w:p>
          <w:p w14:paraId="5202F4B4" w14:textId="77777777" w:rsidR="001D0E8F" w:rsidRPr="00D7680C" w:rsidRDefault="001D0E8F" w:rsidP="001D0E8F">
            <w:pPr>
              <w:tabs>
                <w:tab w:val="left" w:pos="1134"/>
                <w:tab w:val="left" w:pos="3119"/>
                <w:tab w:val="left" w:pos="3402"/>
                <w:tab w:val="left" w:pos="3969"/>
                <w:tab w:val="left" w:pos="5103"/>
              </w:tabs>
              <w:spacing w:before="60" w:after="0"/>
              <w:rPr>
                <w:rFonts w:ascii="Arial" w:hAnsi="Arial" w:cs="Arial"/>
                <w:color w:val="0000FF"/>
                <w:szCs w:val="20"/>
              </w:rPr>
            </w:pPr>
            <w:r w:rsidRPr="00D7680C">
              <w:rPr>
                <w:rFonts w:ascii="Arial" w:hAnsi="Arial" w:cs="Arial"/>
                <w:szCs w:val="20"/>
              </w:rPr>
              <w:t xml:space="preserve">Contact: </w:t>
            </w:r>
            <w:r w:rsidRPr="00D7680C">
              <w:rPr>
                <w:rFonts w:ascii="Arial" w:hAnsi="Arial" w:cs="Arial"/>
                <w:color w:val="0000FF"/>
                <w:szCs w:val="20"/>
              </w:rPr>
              <w:t>{</w:t>
            </w:r>
            <w:r w:rsidRPr="00D7680C">
              <w:rPr>
                <w:rFonts w:ascii="Arial" w:hAnsi="Arial" w:cs="Arial"/>
                <w:color w:val="0000FF"/>
                <w:szCs w:val="20"/>
                <w:u w:val="single"/>
              </w:rPr>
              <w:t>Initial / Name</w:t>
            </w:r>
            <w:r w:rsidRPr="00D7680C">
              <w:rPr>
                <w:rFonts w:ascii="Arial" w:hAnsi="Arial" w:cs="Arial"/>
                <w:color w:val="0000FF"/>
                <w:szCs w:val="20"/>
              </w:rPr>
              <w:t>}</w:t>
            </w:r>
            <w:r w:rsidRPr="00D7680C">
              <w:rPr>
                <w:rFonts w:ascii="Arial" w:hAnsi="Arial" w:cs="Arial"/>
                <w:szCs w:val="20"/>
              </w:rPr>
              <w:t xml:space="preserve">   Phone: x </w:t>
            </w:r>
            <w:r w:rsidRPr="00D7680C">
              <w:rPr>
                <w:rFonts w:ascii="Arial" w:hAnsi="Arial" w:cs="Arial"/>
                <w:color w:val="0000FF"/>
                <w:szCs w:val="20"/>
              </w:rPr>
              <w:t>{nnnnn}</w:t>
            </w:r>
          </w:p>
          <w:p w14:paraId="5672725C" w14:textId="77777777" w:rsidR="001D0E8F" w:rsidRPr="00D7680C" w:rsidRDefault="001D0E8F" w:rsidP="001D0E8F">
            <w:pPr>
              <w:tabs>
                <w:tab w:val="left" w:pos="1134"/>
                <w:tab w:val="left" w:pos="3119"/>
                <w:tab w:val="left" w:pos="3402"/>
                <w:tab w:val="left" w:pos="3969"/>
                <w:tab w:val="left" w:pos="5103"/>
              </w:tabs>
              <w:spacing w:before="60" w:after="0"/>
              <w:rPr>
                <w:rFonts w:ascii="Arial" w:hAnsi="Arial" w:cs="Arial"/>
                <w:szCs w:val="20"/>
                <w:u w:val="single"/>
              </w:rPr>
            </w:pPr>
            <w:r w:rsidRPr="00D7680C">
              <w:rPr>
                <w:rFonts w:ascii="Arial" w:hAnsi="Arial" w:cs="Arial"/>
                <w:color w:val="0000FF"/>
                <w:szCs w:val="20"/>
              </w:rPr>
              <w:t xml:space="preserve">{              } </w:t>
            </w:r>
            <w:r w:rsidRPr="00D7680C">
              <w:rPr>
                <w:rFonts w:ascii="Arial" w:hAnsi="Arial" w:cs="Arial"/>
                <w:szCs w:val="20"/>
              </w:rPr>
              <w:t>Campus</w:t>
            </w:r>
          </w:p>
          <w:p w14:paraId="7F9A0C82" w14:textId="77777777" w:rsidR="001D0E8F" w:rsidRPr="00D7680C" w:rsidRDefault="001D0E8F" w:rsidP="001D0E8F">
            <w:pPr>
              <w:tabs>
                <w:tab w:val="left" w:pos="1134"/>
                <w:tab w:val="left" w:pos="3119"/>
                <w:tab w:val="left" w:pos="3402"/>
                <w:tab w:val="left" w:pos="3969"/>
                <w:tab w:val="left" w:pos="5103"/>
              </w:tabs>
              <w:spacing w:before="60" w:after="0"/>
              <w:rPr>
                <w:rFonts w:ascii="Arial" w:hAnsi="Arial" w:cs="Arial"/>
                <w:szCs w:val="20"/>
              </w:rPr>
            </w:pPr>
            <w:r w:rsidRPr="00D7680C">
              <w:rPr>
                <w:rFonts w:ascii="Arial" w:hAnsi="Arial" w:cs="Arial"/>
                <w:szCs w:val="20"/>
              </w:rPr>
              <w:t xml:space="preserve">Building:  </w:t>
            </w:r>
            <w:r w:rsidRPr="00D7680C">
              <w:rPr>
                <w:rFonts w:ascii="Arial" w:hAnsi="Arial" w:cs="Arial"/>
                <w:color w:val="0000FF"/>
                <w:szCs w:val="20"/>
              </w:rPr>
              <w:t>{</w:t>
            </w:r>
            <w:r w:rsidRPr="00D7680C">
              <w:rPr>
                <w:rFonts w:ascii="Arial" w:hAnsi="Arial" w:cs="Arial"/>
                <w:color w:val="0000FF"/>
                <w:szCs w:val="20"/>
                <w:u w:val="single"/>
              </w:rPr>
              <w:t>Number}</w:t>
            </w:r>
            <w:r w:rsidRPr="00D7680C">
              <w:rPr>
                <w:rFonts w:ascii="Arial" w:hAnsi="Arial" w:cs="Arial"/>
                <w:szCs w:val="20"/>
              </w:rPr>
              <w:tab/>
              <w:t xml:space="preserve">Room:  </w:t>
            </w:r>
            <w:r w:rsidRPr="00D7680C">
              <w:rPr>
                <w:rFonts w:ascii="Arial" w:hAnsi="Arial" w:cs="Arial"/>
                <w:color w:val="0000FF"/>
                <w:szCs w:val="20"/>
              </w:rPr>
              <w:t>{</w:t>
            </w:r>
            <w:r w:rsidRPr="00D7680C">
              <w:rPr>
                <w:rFonts w:ascii="Arial" w:hAnsi="Arial" w:cs="Arial"/>
                <w:color w:val="0000FF"/>
                <w:szCs w:val="20"/>
                <w:u w:val="single"/>
              </w:rPr>
              <w:t>Number}</w:t>
            </w:r>
          </w:p>
          <w:p w14:paraId="53DED64E" w14:textId="77777777" w:rsidR="001D0E8F" w:rsidRPr="00D7680C" w:rsidRDefault="001D0E8F" w:rsidP="001D0E8F">
            <w:pPr>
              <w:tabs>
                <w:tab w:val="left" w:pos="1985"/>
                <w:tab w:val="left" w:pos="3402"/>
                <w:tab w:val="left" w:pos="5103"/>
              </w:tabs>
              <w:spacing w:before="240" w:after="0"/>
              <w:ind w:right="215"/>
              <w:rPr>
                <w:rFonts w:ascii="Arial" w:hAnsi="Arial" w:cs="Arial"/>
                <w:szCs w:val="20"/>
              </w:rPr>
            </w:pPr>
            <w:r w:rsidRPr="00D7680C">
              <w:rPr>
                <w:rFonts w:ascii="Arial" w:hAnsi="Arial" w:cs="Arial"/>
                <w:szCs w:val="20"/>
              </w:rPr>
              <w:t>Refer to Safety Data Sheets for further information.</w:t>
            </w:r>
          </w:p>
          <w:p w14:paraId="26D04A93" w14:textId="00D11F3A" w:rsidR="001D0E8F" w:rsidRPr="00D7680C" w:rsidRDefault="00F33BC1" w:rsidP="001D0E8F">
            <w:pPr>
              <w:tabs>
                <w:tab w:val="left" w:pos="1985"/>
                <w:tab w:val="left" w:pos="3402"/>
                <w:tab w:val="left" w:pos="5103"/>
              </w:tabs>
              <w:spacing w:before="240" w:after="0"/>
              <w:ind w:right="215"/>
              <w:rPr>
                <w:rFonts w:ascii="Arial" w:hAnsi="Arial" w:cs="Arial"/>
                <w:szCs w:val="20"/>
              </w:rPr>
            </w:pPr>
            <w:r w:rsidRPr="00D7680C">
              <w:rPr>
                <w:rFonts w:ascii="Arial" w:hAnsi="Arial" w:cs="Arial"/>
                <w:sz w:val="18"/>
                <w:szCs w:val="18"/>
              </w:rPr>
              <w:t xml:space="preserve">Refer to </w:t>
            </w:r>
            <w:r w:rsidR="003C5A4D" w:rsidRPr="00D7680C">
              <w:rPr>
                <w:rFonts w:ascii="Arial" w:hAnsi="Arial" w:cs="Arial"/>
                <w:sz w:val="18"/>
                <w:szCs w:val="18"/>
              </w:rPr>
              <w:t>Hazardous waste disposal guidelines</w:t>
            </w:r>
            <w:r w:rsidRPr="00D7680C">
              <w:rPr>
                <w:rFonts w:ascii="Arial" w:hAnsi="Arial" w:cs="Arial"/>
                <w:sz w:val="18"/>
                <w:szCs w:val="18"/>
              </w:rPr>
              <w:t xml:space="preserve"> for authorised disposal procedures or contact Chemicals &amp; Radiation</w:t>
            </w:r>
            <w:r w:rsidR="00445060" w:rsidRPr="00D7680C">
              <w:rPr>
                <w:rFonts w:ascii="Arial" w:hAnsi="Arial" w:cs="Arial"/>
                <w:sz w:val="18"/>
                <w:szCs w:val="18"/>
              </w:rPr>
              <w:t xml:space="preserve"> Safety</w:t>
            </w:r>
            <w:r w:rsidRPr="00D7680C">
              <w:rPr>
                <w:rFonts w:ascii="Arial" w:hAnsi="Arial" w:cs="Arial"/>
                <w:sz w:val="18"/>
                <w:szCs w:val="18"/>
              </w:rPr>
              <w:t xml:space="preserve">,  </w:t>
            </w:r>
            <w:r w:rsidR="005A3DEC" w:rsidRPr="00D7680C">
              <w:rPr>
                <w:rFonts w:ascii="Arial" w:hAnsi="Arial" w:cs="Arial"/>
                <w:sz w:val="18"/>
                <w:szCs w:val="18"/>
              </w:rPr>
              <w:t>(07) 373 58880</w:t>
            </w:r>
          </w:p>
        </w:tc>
      </w:tr>
      <w:tr w:rsidR="001D0E8F" w:rsidRPr="00D7680C" w14:paraId="08D4D9F1" w14:textId="77777777" w:rsidTr="001D0E8F">
        <w:trPr>
          <w:cantSplit/>
          <w:trHeight w:val="1066"/>
        </w:trPr>
        <w:tc>
          <w:tcPr>
            <w:tcW w:w="5668" w:type="dxa"/>
            <w:gridSpan w:val="2"/>
            <w:tcBorders>
              <w:top w:val="dotted" w:sz="4" w:space="0" w:color="auto"/>
              <w:left w:val="single" w:sz="12" w:space="0" w:color="auto"/>
              <w:bottom w:val="single" w:sz="12" w:space="0" w:color="auto"/>
              <w:right w:val="single" w:sz="12" w:space="0" w:color="auto"/>
            </w:tcBorders>
          </w:tcPr>
          <w:p w14:paraId="1806ADB6" w14:textId="20027A7E" w:rsidR="001D0E8F" w:rsidRPr="00D7680C" w:rsidRDefault="002C2E05" w:rsidP="001D0E8F">
            <w:pPr>
              <w:rPr>
                <w:rFonts w:ascii="Arial" w:hAnsi="Arial" w:cs="Arial"/>
                <w:noProof/>
                <w:sz w:val="22"/>
              </w:rPr>
            </w:pPr>
            <w:r w:rsidRPr="00D7680C">
              <w:rPr>
                <w:rFonts w:ascii="Arial" w:hAnsi="Arial" w:cs="Arial"/>
                <w:noProof/>
                <w:szCs w:val="20"/>
              </w:rPr>
              <mc:AlternateContent>
                <mc:Choice Requires="wpg">
                  <w:drawing>
                    <wp:anchor distT="0" distB="0" distL="114300" distR="114300" simplePos="0" relativeHeight="251658241" behindDoc="0" locked="0" layoutInCell="1" allowOverlap="1" wp14:anchorId="2E8EC779" wp14:editId="7B1CDA11">
                      <wp:simplePos x="0" y="0"/>
                      <wp:positionH relativeFrom="column">
                        <wp:posOffset>19685</wp:posOffset>
                      </wp:positionH>
                      <wp:positionV relativeFrom="paragraph">
                        <wp:posOffset>299720</wp:posOffset>
                      </wp:positionV>
                      <wp:extent cx="3303905" cy="586105"/>
                      <wp:effectExtent l="0" t="0" r="0" b="4445"/>
                      <wp:wrapNone/>
                      <wp:docPr id="19" name="Group 19"/>
                      <wp:cNvGraphicFramePr/>
                      <a:graphic xmlns:a="http://schemas.openxmlformats.org/drawingml/2006/main">
                        <a:graphicData uri="http://schemas.microsoft.com/office/word/2010/wordprocessingGroup">
                          <wpg:wgp>
                            <wpg:cNvGrpSpPr/>
                            <wpg:grpSpPr>
                              <a:xfrm>
                                <a:off x="0" y="0"/>
                                <a:ext cx="3303905" cy="586105"/>
                                <a:chOff x="-117013" y="0"/>
                                <a:chExt cx="3304138" cy="586517"/>
                              </a:xfrm>
                            </wpg:grpSpPr>
                            <pic:pic xmlns:pic="http://schemas.openxmlformats.org/drawingml/2006/picture">
                              <pic:nvPicPr>
                                <pic:cNvPr id="20" name="Picture 20" descr="Class3-flam liq"/>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7013" y="8667"/>
                                  <a:ext cx="577850" cy="577850"/>
                                </a:xfrm>
                                <a:prstGeom prst="rect">
                                  <a:avLst/>
                                </a:prstGeom>
                                <a:noFill/>
                                <a:ln>
                                  <a:noFill/>
                                </a:ln>
                              </pic:spPr>
                            </pic:pic>
                            <pic:pic xmlns:pic="http://schemas.openxmlformats.org/drawingml/2006/picture">
                              <pic:nvPicPr>
                                <pic:cNvPr id="21" name="Picture 21" descr="Toxic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256602" y="0"/>
                                  <a:ext cx="563245" cy="563245"/>
                                </a:xfrm>
                                <a:prstGeom prst="rect">
                                  <a:avLst/>
                                </a:prstGeom>
                                <a:noFill/>
                                <a:ln>
                                  <a:noFill/>
                                </a:ln>
                              </pic:spPr>
                            </pic:pic>
                            <pic:pic xmlns:pic="http://schemas.openxmlformats.org/drawingml/2006/picture">
                              <pic:nvPicPr>
                                <pic:cNvPr id="22" name="Picture 2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616260" y="0"/>
                                  <a:ext cx="570865" cy="570865"/>
                                </a:xfrm>
                                <a:prstGeom prst="rect">
                                  <a:avLst/>
                                </a:prstGeom>
                                <a:noFill/>
                                <a:ln>
                                  <a:noFill/>
                                </a:ln>
                              </pic:spPr>
                            </pic:pic>
                            <pic:pic xmlns:pic="http://schemas.openxmlformats.org/drawingml/2006/picture">
                              <pic:nvPicPr>
                                <pic:cNvPr id="24" name="Picture 24"/>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929055" y="0"/>
                                  <a:ext cx="577850" cy="577850"/>
                                </a:xfrm>
                                <a:prstGeom prst="rect">
                                  <a:avLst/>
                                </a:prstGeom>
                                <a:noFill/>
                                <a:ln>
                                  <a:noFill/>
                                </a:ln>
                              </pic:spPr>
                            </pic:pic>
                            <pic:pic xmlns:pic="http://schemas.openxmlformats.org/drawingml/2006/picture">
                              <pic:nvPicPr>
                                <pic:cNvPr id="28" name="Picture 28" descr="Model No 8"/>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569880" y="0"/>
                                  <a:ext cx="577850" cy="577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A30126" id="Group 19" o:spid="_x0000_s1026" style="position:absolute;margin-left:1.55pt;margin-top:23.6pt;width:260.15pt;height:46.15pt;z-index:251670528;mso-width-relative:margin;mso-height-relative:margin" coordorigin="-1170" coordsize="33041,5865" o:gfxdata="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Class3-flam liq" style="position:absolute;left:-1170;top:86;width:5778;height:5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">
                        <v:imagedata r:id="rId20" o:title="Class3-flam liq"/>
                      </v:shape>
                      <v:shape id="Picture 21" o:spid="_x0000_s1028" type="#_x0000_t75" alt="Toxic 6" style="position:absolute;left:12566;width:5632;height:5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">
                        <v:imagedata r:id="rId21" o:title="Toxic 6"/>
                      </v:shape>
                      <v:shape id="Picture 22" o:spid="_x0000_s1029" type="#_x0000_t75" style="position:absolute;left:26162;width:5709;height:5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">
                        <v:imagedata r:id="rId22" o:title=""/>
                      </v:shape>
                      <v:shape id="Picture 24" o:spid="_x0000_s1030" type="#_x0000_t75" style="position:absolute;left:19290;width:5779;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">
                        <v:imagedata r:id="rId23" o:title=""/>
                      </v:shape>
                      <v:shape id="Picture 28" o:spid="_x0000_s1031" type="#_x0000_t75" alt="Model No 8" style="position:absolute;left:5698;width:5779;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">
                        <v:imagedata r:id="rId24" o:title="Model No 8"/>
                      </v:shape>
                    </v:group>
                  </w:pict>
                </mc:Fallback>
              </mc:AlternateContent>
            </w:r>
            <w:r w:rsidR="001D0E8F" w:rsidRPr="00D7680C">
              <w:rPr>
                <w:rFonts w:ascii="Arial" w:hAnsi="Arial" w:cs="Arial"/>
                <w:noProof/>
                <w:sz w:val="24"/>
                <w:szCs w:val="24"/>
              </w:rPr>
              <mc:AlternateContent>
                <mc:Choice Requires="wps">
                  <w:drawing>
                    <wp:anchor distT="0" distB="0" distL="114300" distR="114300" simplePos="0" relativeHeight="251658240" behindDoc="0" locked="0" layoutInCell="1" allowOverlap="1" wp14:anchorId="36773D65" wp14:editId="7E0AB05D">
                      <wp:simplePos x="0" y="0"/>
                      <wp:positionH relativeFrom="column">
                        <wp:posOffset>-41910</wp:posOffset>
                      </wp:positionH>
                      <wp:positionV relativeFrom="paragraph">
                        <wp:posOffset>-13335</wp:posOffset>
                      </wp:positionV>
                      <wp:extent cx="2038985" cy="2349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234950"/>
                              </a:xfrm>
                              <a:prstGeom prst="rect">
                                <a:avLst/>
                              </a:prstGeom>
                              <a:noFill/>
                              <a:ln>
                                <a:noFill/>
                              </a:ln>
                              <a:effectLst/>
                              <a:extLst>
                                <a:ext uri="{FAA26D3D-D897-4be2-8F04-BA451C77F1D7}"/>
                                <a:ext uri="{C572A759-6A51-4108-AA02-DFA0A04FC94B}"/>
                              </a:extLst>
                            </wps:spPr>
                            <wps:txbx>
                              <w:txbxContent>
                                <w:p w14:paraId="467B6307" w14:textId="178E4F9C" w:rsidR="001D0E8F" w:rsidRDefault="001D0E8F" w:rsidP="001D0E8F">
                                  <w:pPr>
                                    <w:rPr>
                                      <w:rFonts w:ascii="Helvetica" w:hAnsi="Helvetica"/>
                                      <w:color w:val="0000FF"/>
                                      <w:szCs w:val="20"/>
                                    </w:rPr>
                                  </w:pPr>
                                  <w:r>
                                    <w:rPr>
                                      <w:rFonts w:ascii="Helvetica" w:hAnsi="Helvetica"/>
                                      <w:szCs w:val="20"/>
                                    </w:rPr>
                                    <w:t>DG symbol(s):</w:t>
                                  </w:r>
                                  <w:r>
                                    <w:rPr>
                                      <w:rFonts w:ascii="Helvetica" w:hAnsi="Helvetica"/>
                                      <w:color w:val="0000FF"/>
                                      <w:szCs w:val="20"/>
                                    </w:rPr>
                                    <w:t xml:space="preserve"> {</w:t>
                                  </w:r>
                                  <w:r w:rsidR="00DC1EE2">
                                    <w:rPr>
                                      <w:rFonts w:ascii="Helvetica" w:hAnsi="Helvetica"/>
                                      <w:color w:val="0000FF"/>
                                      <w:szCs w:val="20"/>
                                    </w:rPr>
                                    <w:t>retain the applicable PRIMARY class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73D65" id="_x0000_t202" coordsize="21600,21600" o:spt="202" path="m,l,21600r21600,l21600,xe">
                      <v:stroke joinstyle="miter"/>
                      <v:path gradientshapeok="t" o:connecttype="rect"/>
                    </v:shapetype>
                    <v:shape id="Text Box 16" o:spid="_x0000_s1026" type="#_x0000_t202" style="position:absolute;margin-left:-3.3pt;margin-top:-1.05pt;width:160.5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" filled="f" stroked="f">
                      <v:textbox>
                        <w:txbxContent>
                          <w:p w14:paraId="467B6307" w14:textId="178E4F9C" w:rsidR="001D0E8F" w:rsidRDefault="001D0E8F" w:rsidP="001D0E8F">
                            <w:pPr>
                              <w:rPr>
                                <w:rFonts w:ascii="Helvetica" w:hAnsi="Helvetica"/>
                                <w:color w:val="0000FF"/>
                                <w:szCs w:val="20"/>
                              </w:rPr>
                            </w:pPr>
                            <w:r>
                              <w:rPr>
                                <w:rFonts w:ascii="Helvetica" w:hAnsi="Helvetica"/>
                                <w:szCs w:val="20"/>
                              </w:rPr>
                              <w:t>DG symbol(s):</w:t>
                            </w:r>
                            <w:r>
                              <w:rPr>
                                <w:rFonts w:ascii="Helvetica" w:hAnsi="Helvetica"/>
                                <w:color w:val="0000FF"/>
                                <w:szCs w:val="20"/>
                              </w:rPr>
                              <w:t xml:space="preserve"> {</w:t>
                            </w:r>
                            <w:r w:rsidR="00DC1EE2">
                              <w:rPr>
                                <w:rFonts w:ascii="Helvetica" w:hAnsi="Helvetica"/>
                                <w:color w:val="0000FF"/>
                                <w:szCs w:val="20"/>
                              </w:rPr>
                              <w:t>retain the applicable PRIMARY class only}</w:t>
                            </w:r>
                          </w:p>
                        </w:txbxContent>
                      </v:textbox>
                    </v:shape>
                  </w:pict>
                </mc:Fallback>
              </mc:AlternateContent>
            </w:r>
          </w:p>
          <w:p w14:paraId="7CC199A2" w14:textId="0AB074CB" w:rsidR="001D0E8F" w:rsidRPr="00D7680C" w:rsidRDefault="001D0E8F" w:rsidP="00925FA7">
            <w:pPr>
              <w:rPr>
                <w:rFonts w:ascii="Arial" w:hAnsi="Arial" w:cs="Arial"/>
                <w:noProof/>
                <w:sz w:val="22"/>
                <w:lang w:val="en-US" w:eastAsia="en-US"/>
              </w:rPr>
            </w:pPr>
            <w:r w:rsidRPr="00D7680C">
              <w:rPr>
                <w:rFonts w:ascii="Arial" w:hAnsi="Arial" w:cs="Arial"/>
                <w:noProof/>
                <w:sz w:val="22"/>
                <w:lang w:val="en-US"/>
              </w:rPr>
              <w:t xml:space="preserve"> </w:t>
            </w:r>
            <w:r w:rsidRPr="00D7680C">
              <w:rPr>
                <w:rFonts w:ascii="Arial" w:hAnsi="Arial" w:cs="Arial"/>
                <w:noProof/>
                <w:sz w:val="22"/>
              </w:rPr>
              <w:t xml:space="preserve">  </w:t>
            </w:r>
          </w:p>
        </w:tc>
        <w:tc>
          <w:tcPr>
            <w:tcW w:w="5531" w:type="dxa"/>
            <w:gridSpan w:val="2"/>
            <w:vMerge/>
            <w:tcBorders>
              <w:top w:val="single" w:sz="12" w:space="0" w:color="auto"/>
              <w:left w:val="single" w:sz="12" w:space="0" w:color="auto"/>
              <w:bottom w:val="single" w:sz="12" w:space="0" w:color="auto"/>
              <w:right w:val="single" w:sz="12" w:space="0" w:color="auto"/>
            </w:tcBorders>
            <w:hideMark/>
          </w:tcPr>
          <w:p w14:paraId="2A2FDA42" w14:textId="77777777" w:rsidR="001D0E8F" w:rsidRPr="00D7680C" w:rsidRDefault="001D0E8F" w:rsidP="007E5887">
            <w:pPr>
              <w:keepNext/>
              <w:rPr>
                <w:rFonts w:ascii="Arial" w:hAnsi="Arial" w:cs="Arial"/>
                <w:sz w:val="22"/>
                <w:lang w:eastAsia="en-US"/>
              </w:rPr>
            </w:pPr>
          </w:p>
        </w:tc>
      </w:tr>
    </w:tbl>
    <w:p w14:paraId="5723DE80" w14:textId="42B3A908" w:rsidR="00D413FC" w:rsidRDefault="007E5887" w:rsidP="007E5887">
      <w:pPr>
        <w:pStyle w:val="Caption"/>
        <w:rPr>
          <w:rFonts w:ascii="Arial" w:hAnsi="Arial" w:cs="Arial"/>
        </w:rPr>
      </w:pPr>
      <w:r w:rsidRPr="00D7680C">
        <w:rPr>
          <w:rFonts w:ascii="Arial" w:hAnsi="Arial" w:cs="Arial"/>
        </w:rPr>
        <w:t xml:space="preserve">Figure </w:t>
      </w:r>
      <w:r w:rsidRPr="00D7680C">
        <w:rPr>
          <w:rFonts w:ascii="Arial" w:hAnsi="Arial" w:cs="Arial"/>
        </w:rPr>
        <w:fldChar w:fldCharType="begin"/>
      </w:r>
      <w:r w:rsidRPr="00D7680C">
        <w:rPr>
          <w:rFonts w:ascii="Arial" w:hAnsi="Arial" w:cs="Arial"/>
        </w:rPr>
        <w:instrText xml:space="preserve"> SEQ Figure \* ARABIC </w:instrText>
      </w:r>
      <w:r w:rsidRPr="00D7680C">
        <w:rPr>
          <w:rFonts w:ascii="Arial" w:hAnsi="Arial" w:cs="Arial"/>
        </w:rPr>
        <w:fldChar w:fldCharType="separate"/>
      </w:r>
      <w:r w:rsidR="00D16521" w:rsidRPr="00D7680C">
        <w:rPr>
          <w:rFonts w:ascii="Arial" w:hAnsi="Arial" w:cs="Arial"/>
          <w:noProof/>
        </w:rPr>
        <w:t>1</w:t>
      </w:r>
      <w:r w:rsidRPr="00D7680C">
        <w:rPr>
          <w:rFonts w:ascii="Arial" w:hAnsi="Arial" w:cs="Arial"/>
        </w:rPr>
        <w:fldChar w:fldCharType="end"/>
      </w:r>
      <w:r w:rsidRPr="00D7680C">
        <w:rPr>
          <w:rFonts w:ascii="Arial" w:hAnsi="Arial" w:cs="Arial"/>
        </w:rPr>
        <w:t xml:space="preserve"> - Chemical Waste Label T</w:t>
      </w:r>
      <w:r w:rsidR="00116356" w:rsidRPr="00D7680C">
        <w:rPr>
          <w:rFonts w:ascii="Arial" w:hAnsi="Arial" w:cs="Arial"/>
        </w:rPr>
        <w:t>EMPLATE</w:t>
      </w:r>
    </w:p>
    <w:p w14:paraId="44C9D3AC" w14:textId="77777777" w:rsidR="00B217EF" w:rsidRPr="008E174E" w:rsidRDefault="00B217EF" w:rsidP="008E174E"/>
    <w:tbl>
      <w:tblPr>
        <w:tblW w:w="11199"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8"/>
        <w:gridCol w:w="3110"/>
        <w:gridCol w:w="2826"/>
        <w:gridCol w:w="2705"/>
      </w:tblGrid>
      <w:tr w:rsidR="00116356" w:rsidRPr="00D7680C" w14:paraId="3ECC4FBB" w14:textId="77777777" w:rsidTr="00A1480F">
        <w:trPr>
          <w:cantSplit/>
          <w:trHeight w:val="537"/>
        </w:trPr>
        <w:tc>
          <w:tcPr>
            <w:tcW w:w="2558" w:type="dxa"/>
            <w:tcBorders>
              <w:top w:val="single" w:sz="12" w:space="0" w:color="auto"/>
              <w:left w:val="single" w:sz="12" w:space="0" w:color="auto"/>
              <w:bottom w:val="single" w:sz="12" w:space="0" w:color="auto"/>
              <w:right w:val="single" w:sz="12" w:space="0" w:color="auto"/>
            </w:tcBorders>
            <w:vAlign w:val="center"/>
            <w:hideMark/>
          </w:tcPr>
          <w:p w14:paraId="69675E3C" w14:textId="3BCA55C6" w:rsidR="00116356" w:rsidRPr="00D7680C" w:rsidRDefault="00B115F7" w:rsidP="00B115F7">
            <w:pPr>
              <w:spacing w:after="0" w:line="240" w:lineRule="auto"/>
              <w:jc w:val="center"/>
              <w:rPr>
                <w:rFonts w:ascii="Arial" w:hAnsi="Arial" w:cs="Arial"/>
                <w:szCs w:val="20"/>
              </w:rPr>
            </w:pPr>
            <w:r w:rsidRPr="00D7680C">
              <w:rPr>
                <w:rFonts w:ascii="Arial" w:hAnsi="Arial" w:cs="Arial"/>
                <w:b/>
                <w:color w:val="FF0000"/>
                <w:sz w:val="28"/>
                <w:szCs w:val="28"/>
              </w:rPr>
              <w:t>DANGER</w:t>
            </w:r>
          </w:p>
        </w:tc>
        <w:tc>
          <w:tcPr>
            <w:tcW w:w="5936" w:type="dxa"/>
            <w:gridSpan w:val="2"/>
            <w:tcBorders>
              <w:top w:val="single" w:sz="12" w:space="0" w:color="auto"/>
              <w:left w:val="single" w:sz="12" w:space="0" w:color="auto"/>
              <w:bottom w:val="single" w:sz="12" w:space="0" w:color="auto"/>
              <w:right w:val="single" w:sz="12" w:space="0" w:color="auto"/>
            </w:tcBorders>
            <w:vAlign w:val="center"/>
            <w:hideMark/>
          </w:tcPr>
          <w:p w14:paraId="3D971DEE" w14:textId="77777777" w:rsidR="00116356" w:rsidRPr="00D7680C" w:rsidRDefault="00116356" w:rsidP="00B115F7">
            <w:pPr>
              <w:spacing w:after="0" w:line="240" w:lineRule="auto"/>
              <w:jc w:val="center"/>
              <w:rPr>
                <w:rFonts w:ascii="Arial" w:hAnsi="Arial" w:cs="Arial"/>
                <w:szCs w:val="20"/>
              </w:rPr>
            </w:pPr>
            <w:r w:rsidRPr="00D7680C">
              <w:rPr>
                <w:rFonts w:ascii="Arial" w:hAnsi="Arial" w:cs="Arial"/>
                <w:b/>
                <w:szCs w:val="20"/>
              </w:rPr>
              <w:t>HAZARDOUS CHEMICAL WASTE</w:t>
            </w:r>
          </w:p>
        </w:tc>
        <w:tc>
          <w:tcPr>
            <w:tcW w:w="2705" w:type="dxa"/>
            <w:tcBorders>
              <w:top w:val="single" w:sz="12" w:space="0" w:color="auto"/>
              <w:left w:val="single" w:sz="12" w:space="0" w:color="auto"/>
              <w:bottom w:val="single" w:sz="12" w:space="0" w:color="auto"/>
              <w:right w:val="single" w:sz="12" w:space="0" w:color="auto"/>
            </w:tcBorders>
            <w:vAlign w:val="center"/>
            <w:hideMark/>
          </w:tcPr>
          <w:p w14:paraId="69641025" w14:textId="14D6705E" w:rsidR="00116356" w:rsidRPr="00D7680C" w:rsidRDefault="00116356" w:rsidP="00B115F7">
            <w:pPr>
              <w:spacing w:after="0" w:line="240" w:lineRule="auto"/>
              <w:jc w:val="center"/>
              <w:rPr>
                <w:rFonts w:ascii="Arial" w:hAnsi="Arial" w:cs="Arial"/>
                <w:szCs w:val="20"/>
              </w:rPr>
            </w:pPr>
            <w:r w:rsidRPr="00D7680C">
              <w:rPr>
                <w:rFonts w:ascii="Arial" w:hAnsi="Arial" w:cs="Arial"/>
                <w:b/>
                <w:szCs w:val="20"/>
              </w:rPr>
              <w:t>ITEM: 1/</w:t>
            </w:r>
            <w:r w:rsidR="00B115F7" w:rsidRPr="00D7680C">
              <w:rPr>
                <w:rFonts w:ascii="Arial" w:hAnsi="Arial" w:cs="Arial"/>
                <w:b/>
                <w:szCs w:val="20"/>
              </w:rPr>
              <w:t>1</w:t>
            </w:r>
          </w:p>
        </w:tc>
      </w:tr>
      <w:tr w:rsidR="0052634F" w:rsidRPr="00D7680C" w14:paraId="218F4B99" w14:textId="77777777" w:rsidTr="002C2E05">
        <w:trPr>
          <w:cantSplit/>
          <w:trHeight w:val="3429"/>
        </w:trPr>
        <w:tc>
          <w:tcPr>
            <w:tcW w:w="5668" w:type="dxa"/>
            <w:gridSpan w:val="2"/>
            <w:tcBorders>
              <w:top w:val="single" w:sz="12" w:space="0" w:color="auto"/>
              <w:left w:val="single" w:sz="12" w:space="0" w:color="auto"/>
              <w:right w:val="single" w:sz="12" w:space="0" w:color="auto"/>
            </w:tcBorders>
          </w:tcPr>
          <w:p w14:paraId="3F1B8F2D" w14:textId="501070D7" w:rsidR="0052634F" w:rsidRPr="00D7680C" w:rsidRDefault="0052634F" w:rsidP="00A1480F">
            <w:pPr>
              <w:tabs>
                <w:tab w:val="left" w:pos="1985"/>
                <w:tab w:val="left" w:pos="3402"/>
                <w:tab w:val="left" w:pos="5103"/>
              </w:tabs>
              <w:spacing w:after="0"/>
              <w:rPr>
                <w:rFonts w:ascii="Arial" w:hAnsi="Arial" w:cs="Arial"/>
                <w:b/>
                <w:bCs/>
                <w:sz w:val="22"/>
                <w:u w:val="thick"/>
              </w:rPr>
            </w:pPr>
            <w:r w:rsidRPr="00D7680C">
              <w:rPr>
                <w:rFonts w:ascii="Arial" w:hAnsi="Arial" w:cs="Arial"/>
                <w:b/>
                <w:bCs/>
                <w:sz w:val="22"/>
                <w:u w:val="thick"/>
              </w:rPr>
              <w:t>Organic Solvent</w:t>
            </w:r>
            <w:r w:rsidR="00222877" w:rsidRPr="00D7680C">
              <w:rPr>
                <w:rFonts w:ascii="Arial" w:hAnsi="Arial" w:cs="Arial"/>
                <w:b/>
                <w:bCs/>
                <w:sz w:val="22"/>
                <w:u w:val="thick"/>
              </w:rPr>
              <w:t xml:space="preserve"> Waste</w:t>
            </w:r>
          </w:p>
          <w:p w14:paraId="095582BC" w14:textId="77777777" w:rsidR="00B115F7" w:rsidRPr="00D7680C" w:rsidRDefault="00B115F7" w:rsidP="00A1480F">
            <w:pPr>
              <w:tabs>
                <w:tab w:val="left" w:pos="1985"/>
                <w:tab w:val="left" w:pos="3402"/>
                <w:tab w:val="left" w:pos="5103"/>
              </w:tabs>
              <w:spacing w:after="0"/>
              <w:rPr>
                <w:rFonts w:ascii="Arial" w:hAnsi="Arial" w:cs="Arial"/>
                <w:b/>
                <w:szCs w:val="20"/>
              </w:rPr>
            </w:pPr>
          </w:p>
          <w:p w14:paraId="1F508DD0" w14:textId="1A960BF5" w:rsidR="0052634F" w:rsidRPr="00D7680C" w:rsidRDefault="0052634F" w:rsidP="00A1480F">
            <w:pPr>
              <w:tabs>
                <w:tab w:val="left" w:pos="1985"/>
                <w:tab w:val="left" w:pos="3402"/>
                <w:tab w:val="left" w:pos="5103"/>
              </w:tabs>
              <w:spacing w:after="0"/>
              <w:rPr>
                <w:rFonts w:ascii="Arial" w:hAnsi="Arial" w:cs="Arial"/>
                <w:szCs w:val="20"/>
              </w:rPr>
            </w:pPr>
            <w:r w:rsidRPr="00D7680C">
              <w:rPr>
                <w:rFonts w:ascii="Arial" w:hAnsi="Arial" w:cs="Arial"/>
                <w:b/>
                <w:szCs w:val="20"/>
              </w:rPr>
              <w:t>Contains:</w:t>
            </w:r>
          </w:p>
          <w:p w14:paraId="6244D162" w14:textId="2520F3B3" w:rsidR="00BE204C" w:rsidRPr="00D7680C" w:rsidRDefault="00BE204C" w:rsidP="00A1480F">
            <w:pPr>
              <w:tabs>
                <w:tab w:val="left" w:pos="1985"/>
                <w:tab w:val="left" w:pos="3402"/>
                <w:tab w:val="left" w:pos="5103"/>
              </w:tabs>
              <w:spacing w:after="0"/>
              <w:rPr>
                <w:rFonts w:ascii="Arial" w:hAnsi="Arial" w:cs="Arial"/>
                <w:szCs w:val="20"/>
              </w:rPr>
            </w:pPr>
            <w:r w:rsidRPr="00D7680C">
              <w:rPr>
                <w:rFonts w:ascii="Arial" w:hAnsi="Arial" w:cs="Arial"/>
                <w:szCs w:val="20"/>
              </w:rPr>
              <w:t>Ethanol: 60%</w:t>
            </w:r>
          </w:p>
          <w:p w14:paraId="60029DFC" w14:textId="77777777" w:rsidR="00BE204C" w:rsidRPr="00D7680C" w:rsidRDefault="00BE204C" w:rsidP="00A1480F">
            <w:pPr>
              <w:tabs>
                <w:tab w:val="left" w:pos="1985"/>
                <w:tab w:val="left" w:pos="3402"/>
                <w:tab w:val="left" w:pos="5103"/>
              </w:tabs>
              <w:spacing w:after="0"/>
              <w:rPr>
                <w:rFonts w:ascii="Arial" w:hAnsi="Arial" w:cs="Arial"/>
                <w:szCs w:val="20"/>
              </w:rPr>
            </w:pPr>
            <w:r w:rsidRPr="00D7680C">
              <w:rPr>
                <w:rFonts w:ascii="Arial" w:hAnsi="Arial" w:cs="Arial"/>
                <w:szCs w:val="20"/>
              </w:rPr>
              <w:t>Xylene: 20%</w:t>
            </w:r>
          </w:p>
          <w:p w14:paraId="31D91B82" w14:textId="77777777" w:rsidR="00BE204C" w:rsidRPr="00D7680C" w:rsidRDefault="00BE204C" w:rsidP="00A1480F">
            <w:pPr>
              <w:tabs>
                <w:tab w:val="left" w:pos="1985"/>
                <w:tab w:val="left" w:pos="3402"/>
                <w:tab w:val="left" w:pos="5103"/>
              </w:tabs>
              <w:spacing w:after="0"/>
              <w:rPr>
                <w:rFonts w:ascii="Arial" w:hAnsi="Arial" w:cs="Arial"/>
                <w:szCs w:val="20"/>
              </w:rPr>
            </w:pPr>
            <w:r w:rsidRPr="00D7680C">
              <w:rPr>
                <w:rFonts w:ascii="Arial" w:hAnsi="Arial" w:cs="Arial"/>
                <w:szCs w:val="20"/>
              </w:rPr>
              <w:t>Methanol: 10%</w:t>
            </w:r>
          </w:p>
          <w:p w14:paraId="339A57D1" w14:textId="3BBB2BB8" w:rsidR="007C404B" w:rsidRPr="00D7680C" w:rsidRDefault="00BE204C" w:rsidP="00A1480F">
            <w:pPr>
              <w:tabs>
                <w:tab w:val="left" w:pos="1985"/>
                <w:tab w:val="left" w:pos="3402"/>
                <w:tab w:val="left" w:pos="5103"/>
              </w:tabs>
              <w:spacing w:after="0"/>
              <w:rPr>
                <w:rFonts w:ascii="Arial" w:hAnsi="Arial" w:cs="Arial"/>
                <w:szCs w:val="20"/>
              </w:rPr>
            </w:pPr>
            <w:r w:rsidRPr="00D7680C">
              <w:rPr>
                <w:rFonts w:ascii="Arial" w:hAnsi="Arial" w:cs="Arial"/>
                <w:szCs w:val="20"/>
              </w:rPr>
              <w:t xml:space="preserve">Water: 10% </w:t>
            </w:r>
          </w:p>
          <w:p w14:paraId="0F8DE56B" w14:textId="77777777" w:rsidR="0052634F" w:rsidRPr="008E174E" w:rsidRDefault="0052634F" w:rsidP="00A1480F">
            <w:pPr>
              <w:tabs>
                <w:tab w:val="left" w:pos="1985"/>
                <w:tab w:val="left" w:pos="3402"/>
                <w:tab w:val="left" w:pos="5103"/>
              </w:tabs>
              <w:spacing w:after="0"/>
              <w:rPr>
                <w:rFonts w:ascii="Arial" w:hAnsi="Arial" w:cs="Arial"/>
                <w:szCs w:val="20"/>
              </w:rPr>
            </w:pPr>
          </w:p>
          <w:p w14:paraId="51A6EC86" w14:textId="77777777" w:rsidR="0052634F" w:rsidRPr="008E174E" w:rsidRDefault="0052634F" w:rsidP="00A1480F">
            <w:pPr>
              <w:tabs>
                <w:tab w:val="left" w:pos="1985"/>
                <w:tab w:val="left" w:pos="3402"/>
                <w:tab w:val="left" w:pos="5103"/>
              </w:tabs>
              <w:spacing w:after="0"/>
              <w:rPr>
                <w:rFonts w:ascii="Arial" w:hAnsi="Arial" w:cs="Arial"/>
                <w:szCs w:val="20"/>
              </w:rPr>
            </w:pPr>
          </w:p>
          <w:p w14:paraId="0BCCA26E" w14:textId="72CAC7F1" w:rsidR="0052634F" w:rsidRPr="00D7680C" w:rsidRDefault="0052634F" w:rsidP="00A1480F">
            <w:pPr>
              <w:spacing w:before="240" w:after="0"/>
              <w:rPr>
                <w:rFonts w:ascii="Arial" w:hAnsi="Arial" w:cs="Arial"/>
                <w:szCs w:val="20"/>
              </w:rPr>
            </w:pPr>
            <w:r w:rsidRPr="00D7680C">
              <w:rPr>
                <w:rFonts w:ascii="Arial" w:hAnsi="Arial" w:cs="Arial"/>
                <w:b/>
                <w:szCs w:val="20"/>
              </w:rPr>
              <w:t>Chlorinated:</w:t>
            </w:r>
            <w:r w:rsidRPr="00D7680C">
              <w:rPr>
                <w:rFonts w:ascii="Arial" w:hAnsi="Arial" w:cs="Arial"/>
                <w:b/>
                <w:szCs w:val="20"/>
              </w:rPr>
              <w:tab/>
              <w:t>NO</w:t>
            </w:r>
          </w:p>
          <w:p w14:paraId="19E9F5E2" w14:textId="5F2ACF32" w:rsidR="0052634F" w:rsidRPr="00D7680C" w:rsidRDefault="0052634F" w:rsidP="006F5A94">
            <w:pPr>
              <w:rPr>
                <w:rFonts w:ascii="Arial" w:hAnsi="Arial" w:cs="Arial"/>
                <w:color w:val="0000FF"/>
                <w:szCs w:val="20"/>
              </w:rPr>
            </w:pPr>
            <w:r w:rsidRPr="00D7680C">
              <w:rPr>
                <w:rFonts w:ascii="Arial" w:hAnsi="Arial" w:cs="Arial"/>
                <w:noProof/>
              </w:rPr>
              <mc:AlternateContent>
                <mc:Choice Requires="wps">
                  <w:drawing>
                    <wp:anchor distT="0" distB="0" distL="114300" distR="114300" simplePos="0" relativeHeight="251658242" behindDoc="0" locked="0" layoutInCell="1" allowOverlap="1" wp14:anchorId="37874766" wp14:editId="1CE6A8CD">
                      <wp:simplePos x="0" y="0"/>
                      <wp:positionH relativeFrom="column">
                        <wp:posOffset>-267335</wp:posOffset>
                      </wp:positionH>
                      <wp:positionV relativeFrom="paragraph">
                        <wp:posOffset>-8341360</wp:posOffset>
                      </wp:positionV>
                      <wp:extent cx="330390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3303905" cy="635"/>
                              </a:xfrm>
                              <a:prstGeom prst="rect">
                                <a:avLst/>
                              </a:prstGeom>
                              <a:solidFill>
                                <a:prstClr val="white"/>
                              </a:solidFill>
                              <a:ln>
                                <a:noFill/>
                              </a:ln>
                            </wps:spPr>
                            <wps:txbx>
                              <w:txbxContent>
                                <w:p w14:paraId="6FEF3D68" w14:textId="77777777" w:rsidR="0052634F" w:rsidRPr="00244F87" w:rsidRDefault="0052634F" w:rsidP="00116356">
                                  <w:pPr>
                                    <w:pStyle w:val="Caption"/>
                                    <w:rPr>
                                      <w:rFonts w:ascii="Foundry Sterling Book" w:hAnsi="Foundry Sterling Book"/>
                                      <w:noProof/>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 Chemical Waste Label EXAMPLE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874766" id="Text Box 1" o:spid="_x0000_s1027" type="#_x0000_t202" style="position:absolute;margin-left:-21.05pt;margin-top:-656.8pt;width:260.15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" stroked="f">
                      <v:textbox style="mso-fit-shape-to-text:t" inset="0,0,0,0">
                        <w:txbxContent>
                          <w:p w14:paraId="6FEF3D68" w14:textId="77777777" w:rsidR="0052634F" w:rsidRPr="00244F87" w:rsidRDefault="0052634F" w:rsidP="00116356">
                            <w:pPr>
                              <w:pStyle w:val="Caption"/>
                              <w:rPr>
                                <w:rFonts w:ascii="Foundry Sterling Book" w:hAnsi="Foundry Sterling Book"/>
                                <w:noProof/>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 Chemical Waste Label EXAMPLE</w:t>
                            </w:r>
                          </w:p>
                        </w:txbxContent>
                      </v:textbox>
                    </v:shape>
                  </w:pict>
                </mc:Fallback>
              </mc:AlternateContent>
            </w:r>
          </w:p>
          <w:p w14:paraId="44800FF5" w14:textId="3F8AA695" w:rsidR="0052634F" w:rsidRPr="00D7680C" w:rsidRDefault="0052634F" w:rsidP="00795B6D">
            <w:pPr>
              <w:rPr>
                <w:rFonts w:ascii="Arial" w:hAnsi="Arial" w:cs="Arial"/>
                <w:szCs w:val="20"/>
              </w:rPr>
            </w:pPr>
          </w:p>
        </w:tc>
        <w:tc>
          <w:tcPr>
            <w:tcW w:w="5531" w:type="dxa"/>
            <w:gridSpan w:val="2"/>
            <w:vMerge w:val="restart"/>
            <w:tcBorders>
              <w:top w:val="single" w:sz="12" w:space="0" w:color="auto"/>
              <w:left w:val="single" w:sz="12" w:space="0" w:color="auto"/>
              <w:right w:val="single" w:sz="12" w:space="0" w:color="auto"/>
            </w:tcBorders>
          </w:tcPr>
          <w:p w14:paraId="7FF0F41B" w14:textId="3CB1CB2F" w:rsidR="0052634F" w:rsidRPr="00D7680C" w:rsidRDefault="0052634F" w:rsidP="00A1480F">
            <w:pPr>
              <w:tabs>
                <w:tab w:val="left" w:pos="1134"/>
                <w:tab w:val="left" w:pos="3119"/>
                <w:tab w:val="left" w:pos="3402"/>
                <w:tab w:val="left" w:pos="3969"/>
                <w:tab w:val="left" w:pos="5103"/>
              </w:tabs>
              <w:spacing w:after="0"/>
              <w:rPr>
                <w:rFonts w:ascii="Arial" w:hAnsi="Arial" w:cs="Arial"/>
                <w:b/>
                <w:szCs w:val="20"/>
              </w:rPr>
            </w:pPr>
            <w:r w:rsidRPr="00D7680C">
              <w:rPr>
                <w:rFonts w:ascii="Arial" w:hAnsi="Arial" w:cs="Arial"/>
                <w:b/>
                <w:szCs w:val="20"/>
              </w:rPr>
              <w:t>HAZARD STATEMENTS:</w:t>
            </w:r>
          </w:p>
          <w:p w14:paraId="2961E8C4" w14:textId="26A10327" w:rsidR="0052634F" w:rsidRPr="00D7680C" w:rsidRDefault="00C4780F" w:rsidP="009334F9">
            <w:pPr>
              <w:spacing w:after="0"/>
              <w:rPr>
                <w:rFonts w:ascii="Arial" w:hAnsi="Arial" w:cs="Arial"/>
                <w:sz w:val="18"/>
                <w:szCs w:val="18"/>
              </w:rPr>
            </w:pPr>
            <w:r w:rsidRPr="00D7680C">
              <w:rPr>
                <w:rFonts w:ascii="Arial" w:hAnsi="Arial" w:cs="Arial"/>
                <w:sz w:val="18"/>
                <w:szCs w:val="18"/>
              </w:rPr>
              <w:t xml:space="preserve">H225 - </w:t>
            </w:r>
            <w:r w:rsidR="0052634F" w:rsidRPr="00D7680C">
              <w:rPr>
                <w:rFonts w:ascii="Arial" w:hAnsi="Arial" w:cs="Arial"/>
                <w:sz w:val="18"/>
                <w:szCs w:val="18"/>
              </w:rPr>
              <w:t>Highly flammable liquid and vapour</w:t>
            </w:r>
            <w:r w:rsidR="00DE3FCB" w:rsidRPr="00D7680C">
              <w:rPr>
                <w:rFonts w:ascii="Arial" w:hAnsi="Arial" w:cs="Arial"/>
                <w:sz w:val="18"/>
                <w:szCs w:val="18"/>
              </w:rPr>
              <w:t>.</w:t>
            </w:r>
          </w:p>
          <w:p w14:paraId="0612C4BE" w14:textId="38F019CF" w:rsidR="00DE3FCB" w:rsidRPr="00D7680C" w:rsidRDefault="00C4780F" w:rsidP="009334F9">
            <w:pPr>
              <w:spacing w:after="0"/>
              <w:rPr>
                <w:rFonts w:ascii="Arial" w:hAnsi="Arial" w:cs="Arial"/>
                <w:sz w:val="18"/>
                <w:szCs w:val="18"/>
              </w:rPr>
            </w:pPr>
            <w:r w:rsidRPr="00D7680C">
              <w:rPr>
                <w:rFonts w:ascii="Arial" w:hAnsi="Arial" w:cs="Arial"/>
                <w:sz w:val="18"/>
                <w:szCs w:val="18"/>
              </w:rPr>
              <w:t xml:space="preserve">H302 - </w:t>
            </w:r>
            <w:r w:rsidR="00DE3FCB" w:rsidRPr="00D7680C">
              <w:rPr>
                <w:rFonts w:ascii="Arial" w:hAnsi="Arial" w:cs="Arial"/>
                <w:sz w:val="18"/>
                <w:szCs w:val="18"/>
              </w:rPr>
              <w:t>Harmful if swallowed.</w:t>
            </w:r>
          </w:p>
          <w:p w14:paraId="7D07785F" w14:textId="50B1869F" w:rsidR="00DE3FCB" w:rsidRPr="00D7680C" w:rsidRDefault="00C4780F" w:rsidP="009334F9">
            <w:pPr>
              <w:spacing w:after="0"/>
              <w:rPr>
                <w:rFonts w:ascii="Arial" w:hAnsi="Arial" w:cs="Arial"/>
                <w:sz w:val="18"/>
                <w:szCs w:val="18"/>
              </w:rPr>
            </w:pPr>
            <w:r w:rsidRPr="00D7680C">
              <w:rPr>
                <w:rFonts w:ascii="Arial" w:hAnsi="Arial" w:cs="Arial"/>
                <w:sz w:val="18"/>
                <w:szCs w:val="18"/>
              </w:rPr>
              <w:t xml:space="preserve">H312 - </w:t>
            </w:r>
            <w:r w:rsidR="00DE3FCB" w:rsidRPr="00D7680C">
              <w:rPr>
                <w:rFonts w:ascii="Arial" w:hAnsi="Arial" w:cs="Arial"/>
                <w:sz w:val="18"/>
                <w:szCs w:val="18"/>
              </w:rPr>
              <w:t>Harmful in contact with skin.</w:t>
            </w:r>
          </w:p>
          <w:p w14:paraId="12DFB514" w14:textId="6D3C4FCB" w:rsidR="00DE3FCB" w:rsidRPr="00D7680C" w:rsidRDefault="00C4780F" w:rsidP="009334F9">
            <w:pPr>
              <w:spacing w:after="0"/>
              <w:rPr>
                <w:rFonts w:ascii="Arial" w:hAnsi="Arial" w:cs="Arial"/>
                <w:sz w:val="18"/>
                <w:szCs w:val="18"/>
              </w:rPr>
            </w:pPr>
            <w:r w:rsidRPr="00D7680C">
              <w:rPr>
                <w:rFonts w:ascii="Arial" w:hAnsi="Arial" w:cs="Arial"/>
                <w:sz w:val="18"/>
                <w:szCs w:val="18"/>
              </w:rPr>
              <w:t xml:space="preserve">H315 - </w:t>
            </w:r>
            <w:r w:rsidR="008E6523" w:rsidRPr="00D7680C">
              <w:rPr>
                <w:rFonts w:ascii="Arial" w:hAnsi="Arial" w:cs="Arial"/>
                <w:sz w:val="18"/>
                <w:szCs w:val="18"/>
              </w:rPr>
              <w:t>Causes skin irritation.</w:t>
            </w:r>
          </w:p>
          <w:p w14:paraId="55F521E6" w14:textId="77DCE288" w:rsidR="008E6523" w:rsidRPr="00D7680C" w:rsidRDefault="00C4780F" w:rsidP="009334F9">
            <w:pPr>
              <w:spacing w:after="0"/>
              <w:rPr>
                <w:rFonts w:ascii="Arial" w:hAnsi="Arial" w:cs="Arial"/>
                <w:sz w:val="18"/>
                <w:szCs w:val="18"/>
              </w:rPr>
            </w:pPr>
            <w:r w:rsidRPr="00D7680C">
              <w:rPr>
                <w:rFonts w:ascii="Arial" w:hAnsi="Arial" w:cs="Arial"/>
                <w:sz w:val="18"/>
                <w:szCs w:val="18"/>
              </w:rPr>
              <w:t>H</w:t>
            </w:r>
            <w:r w:rsidR="00DD4AA6" w:rsidRPr="00D7680C">
              <w:rPr>
                <w:rFonts w:ascii="Arial" w:hAnsi="Arial" w:cs="Arial"/>
                <w:sz w:val="18"/>
                <w:szCs w:val="18"/>
              </w:rPr>
              <w:t xml:space="preserve">319 - </w:t>
            </w:r>
            <w:r w:rsidR="008E6523" w:rsidRPr="00D7680C">
              <w:rPr>
                <w:rFonts w:ascii="Arial" w:hAnsi="Arial" w:cs="Arial"/>
                <w:sz w:val="18"/>
                <w:szCs w:val="18"/>
              </w:rPr>
              <w:t>Causes serious eye irritation.</w:t>
            </w:r>
          </w:p>
          <w:p w14:paraId="7D384243" w14:textId="1625A446" w:rsidR="008E6523" w:rsidRPr="00D7680C" w:rsidRDefault="00DD4AA6" w:rsidP="009334F9">
            <w:pPr>
              <w:spacing w:after="0"/>
              <w:rPr>
                <w:rFonts w:ascii="Arial" w:hAnsi="Arial" w:cs="Arial"/>
                <w:sz w:val="18"/>
                <w:szCs w:val="18"/>
              </w:rPr>
            </w:pPr>
            <w:r w:rsidRPr="00D7680C">
              <w:rPr>
                <w:rFonts w:ascii="Arial" w:hAnsi="Arial" w:cs="Arial"/>
                <w:sz w:val="18"/>
                <w:szCs w:val="18"/>
              </w:rPr>
              <w:t xml:space="preserve">H332 - </w:t>
            </w:r>
            <w:r w:rsidR="008E6523" w:rsidRPr="00D7680C">
              <w:rPr>
                <w:rFonts w:ascii="Arial" w:hAnsi="Arial" w:cs="Arial"/>
                <w:sz w:val="18"/>
                <w:szCs w:val="18"/>
              </w:rPr>
              <w:t>Harmful if inhaled.</w:t>
            </w:r>
          </w:p>
          <w:p w14:paraId="0F64BF5A" w14:textId="4FDC3329" w:rsidR="008E6523" w:rsidRPr="00D7680C" w:rsidRDefault="00DD4AA6" w:rsidP="009334F9">
            <w:pPr>
              <w:spacing w:after="0"/>
              <w:rPr>
                <w:rFonts w:ascii="Arial" w:hAnsi="Arial" w:cs="Arial"/>
                <w:sz w:val="18"/>
                <w:szCs w:val="18"/>
              </w:rPr>
            </w:pPr>
            <w:r w:rsidRPr="00D7680C">
              <w:rPr>
                <w:rFonts w:ascii="Arial" w:hAnsi="Arial" w:cs="Arial"/>
                <w:sz w:val="18"/>
                <w:szCs w:val="18"/>
              </w:rPr>
              <w:t xml:space="preserve">H336 - </w:t>
            </w:r>
            <w:r w:rsidR="00F73F13" w:rsidRPr="00D7680C">
              <w:rPr>
                <w:rFonts w:ascii="Arial" w:hAnsi="Arial" w:cs="Arial"/>
                <w:sz w:val="18"/>
                <w:szCs w:val="18"/>
              </w:rPr>
              <w:t>May cause drowsiness or dizziness.</w:t>
            </w:r>
          </w:p>
          <w:p w14:paraId="14060FB2" w14:textId="2BFBAF39" w:rsidR="00DD4AA6" w:rsidRPr="00D7680C" w:rsidRDefault="00DD4AA6" w:rsidP="009334F9">
            <w:pPr>
              <w:spacing w:after="0"/>
              <w:rPr>
                <w:rFonts w:ascii="Arial" w:hAnsi="Arial" w:cs="Arial"/>
                <w:sz w:val="18"/>
                <w:szCs w:val="18"/>
              </w:rPr>
            </w:pPr>
            <w:r w:rsidRPr="00D7680C">
              <w:rPr>
                <w:rFonts w:ascii="Arial" w:hAnsi="Arial" w:cs="Arial"/>
                <w:sz w:val="18"/>
                <w:szCs w:val="18"/>
              </w:rPr>
              <w:t>H</w:t>
            </w:r>
            <w:r w:rsidR="00733405" w:rsidRPr="00D7680C">
              <w:rPr>
                <w:rFonts w:ascii="Arial" w:hAnsi="Arial" w:cs="Arial"/>
                <w:sz w:val="18"/>
                <w:szCs w:val="18"/>
              </w:rPr>
              <w:t xml:space="preserve">3600D </w:t>
            </w:r>
            <w:r w:rsidR="00C745FF" w:rsidRPr="00D7680C">
              <w:rPr>
                <w:rFonts w:ascii="Arial" w:hAnsi="Arial" w:cs="Arial"/>
                <w:sz w:val="18"/>
                <w:szCs w:val="18"/>
              </w:rPr>
              <w:t>-</w:t>
            </w:r>
            <w:r w:rsidR="00733405" w:rsidRPr="00D7680C">
              <w:rPr>
                <w:rFonts w:ascii="Arial" w:hAnsi="Arial" w:cs="Arial"/>
                <w:sz w:val="18"/>
                <w:szCs w:val="18"/>
              </w:rPr>
              <w:t xml:space="preserve"> May damage the unborn child.</w:t>
            </w:r>
          </w:p>
          <w:p w14:paraId="5E1F6E8A" w14:textId="1E5BB21E" w:rsidR="00733405" w:rsidRPr="00D7680C" w:rsidRDefault="00733405" w:rsidP="009334F9">
            <w:pPr>
              <w:spacing w:after="0"/>
              <w:rPr>
                <w:rFonts w:ascii="Arial" w:hAnsi="Arial" w:cs="Arial"/>
                <w:sz w:val="18"/>
                <w:szCs w:val="18"/>
              </w:rPr>
            </w:pPr>
            <w:r w:rsidRPr="00D7680C">
              <w:rPr>
                <w:rFonts w:ascii="Arial" w:hAnsi="Arial" w:cs="Arial"/>
                <w:sz w:val="18"/>
                <w:szCs w:val="18"/>
              </w:rPr>
              <w:t xml:space="preserve">H370 </w:t>
            </w:r>
            <w:r w:rsidR="00C745FF" w:rsidRPr="00D7680C">
              <w:rPr>
                <w:rFonts w:ascii="Arial" w:hAnsi="Arial" w:cs="Arial"/>
                <w:sz w:val="18"/>
                <w:szCs w:val="18"/>
              </w:rPr>
              <w:t>-</w:t>
            </w:r>
            <w:r w:rsidRPr="00D7680C">
              <w:rPr>
                <w:rFonts w:ascii="Arial" w:hAnsi="Arial" w:cs="Arial"/>
                <w:sz w:val="18"/>
                <w:szCs w:val="18"/>
              </w:rPr>
              <w:t xml:space="preserve"> Causes damage to organs.</w:t>
            </w:r>
          </w:p>
          <w:p w14:paraId="43DDAF39" w14:textId="7DBA7BA9" w:rsidR="00DE3FCB" w:rsidRPr="00D7680C" w:rsidRDefault="00733405" w:rsidP="009334F9">
            <w:pPr>
              <w:spacing w:after="0"/>
              <w:rPr>
                <w:rFonts w:ascii="Arial" w:hAnsi="Arial" w:cs="Arial"/>
                <w:sz w:val="18"/>
                <w:szCs w:val="18"/>
              </w:rPr>
            </w:pPr>
            <w:r w:rsidRPr="00D7680C">
              <w:rPr>
                <w:rFonts w:ascii="Arial" w:hAnsi="Arial" w:cs="Arial"/>
                <w:sz w:val="18"/>
                <w:szCs w:val="18"/>
              </w:rPr>
              <w:t xml:space="preserve">H373 </w:t>
            </w:r>
            <w:r w:rsidR="00C745FF" w:rsidRPr="00D7680C">
              <w:rPr>
                <w:rFonts w:ascii="Arial" w:hAnsi="Arial" w:cs="Arial"/>
                <w:sz w:val="18"/>
                <w:szCs w:val="18"/>
              </w:rPr>
              <w:t>-</w:t>
            </w:r>
            <w:r w:rsidRPr="00D7680C">
              <w:rPr>
                <w:rFonts w:ascii="Arial" w:hAnsi="Arial" w:cs="Arial"/>
                <w:sz w:val="18"/>
                <w:szCs w:val="18"/>
              </w:rPr>
              <w:t xml:space="preserve"> May cause damage to organs</w:t>
            </w:r>
            <w:r w:rsidR="00025519" w:rsidRPr="00D7680C">
              <w:rPr>
                <w:rFonts w:ascii="Arial" w:hAnsi="Arial" w:cs="Arial"/>
                <w:sz w:val="18"/>
                <w:szCs w:val="18"/>
              </w:rPr>
              <w:t xml:space="preserve"> through prolonged or repeated exposure.</w:t>
            </w:r>
          </w:p>
          <w:p w14:paraId="0CC3BD67" w14:textId="77777777" w:rsidR="00636211" w:rsidRDefault="00636211" w:rsidP="00A1480F">
            <w:pPr>
              <w:spacing w:after="0"/>
              <w:rPr>
                <w:rFonts w:ascii="Arial" w:hAnsi="Arial" w:cs="Arial"/>
                <w:b/>
                <w:szCs w:val="20"/>
              </w:rPr>
            </w:pPr>
          </w:p>
          <w:p w14:paraId="5F3C419F" w14:textId="74E192A5" w:rsidR="0052634F" w:rsidRPr="00D7680C" w:rsidRDefault="0052634F" w:rsidP="00A1480F">
            <w:pPr>
              <w:spacing w:after="0"/>
              <w:rPr>
                <w:rFonts w:ascii="Arial" w:hAnsi="Arial" w:cs="Arial"/>
                <w:szCs w:val="20"/>
              </w:rPr>
            </w:pPr>
            <w:r w:rsidRPr="00D7680C">
              <w:rPr>
                <w:rFonts w:ascii="Arial" w:hAnsi="Arial" w:cs="Arial"/>
                <w:b/>
                <w:szCs w:val="20"/>
              </w:rPr>
              <w:t>PRECAUTIONARY STATEMENTS:</w:t>
            </w:r>
          </w:p>
          <w:p w14:paraId="2ADB418E" w14:textId="01FCA03B" w:rsidR="00D2672C" w:rsidRPr="00D7680C" w:rsidRDefault="00D0772E" w:rsidP="00BD1B6F">
            <w:pPr>
              <w:spacing w:after="0"/>
              <w:rPr>
                <w:rFonts w:ascii="Arial" w:hAnsi="Arial" w:cs="Arial"/>
                <w:sz w:val="18"/>
                <w:szCs w:val="18"/>
              </w:rPr>
            </w:pPr>
            <w:r w:rsidRPr="00D7680C">
              <w:rPr>
                <w:rFonts w:ascii="Arial" w:hAnsi="Arial" w:cs="Arial"/>
                <w:sz w:val="18"/>
                <w:szCs w:val="18"/>
              </w:rPr>
              <w:t>Store in cool, dry, protected area</w:t>
            </w:r>
            <w:r w:rsidR="00582C1E" w:rsidRPr="00D7680C">
              <w:rPr>
                <w:rFonts w:ascii="Arial" w:hAnsi="Arial" w:cs="Arial"/>
                <w:sz w:val="18"/>
                <w:szCs w:val="18"/>
              </w:rPr>
              <w:t>.</w:t>
            </w:r>
          </w:p>
          <w:p w14:paraId="088928CA" w14:textId="423B45C3" w:rsidR="00D2672C" w:rsidRPr="00D7680C" w:rsidRDefault="00D2672C" w:rsidP="00BD1B6F">
            <w:pPr>
              <w:spacing w:after="0"/>
              <w:rPr>
                <w:rFonts w:ascii="Arial" w:hAnsi="Arial" w:cs="Arial"/>
                <w:sz w:val="18"/>
                <w:szCs w:val="18"/>
              </w:rPr>
            </w:pPr>
            <w:r w:rsidRPr="00D7680C">
              <w:rPr>
                <w:rFonts w:ascii="Arial" w:hAnsi="Arial" w:cs="Arial"/>
                <w:sz w:val="18"/>
                <w:szCs w:val="18"/>
              </w:rPr>
              <w:t xml:space="preserve">Keep container in a </w:t>
            </w:r>
            <w:r w:rsidR="00770736" w:rsidRPr="00D7680C">
              <w:rPr>
                <w:rFonts w:ascii="Arial" w:hAnsi="Arial" w:cs="Arial"/>
                <w:sz w:val="18"/>
                <w:szCs w:val="18"/>
              </w:rPr>
              <w:t>well-ventilated</w:t>
            </w:r>
            <w:r w:rsidRPr="00D7680C">
              <w:rPr>
                <w:rFonts w:ascii="Arial" w:hAnsi="Arial" w:cs="Arial"/>
                <w:sz w:val="18"/>
                <w:szCs w:val="18"/>
              </w:rPr>
              <w:t xml:space="preserve"> place.</w:t>
            </w:r>
          </w:p>
          <w:p w14:paraId="5ECAB504" w14:textId="3BFD4EF9" w:rsidR="0052634F" w:rsidRPr="00D7680C" w:rsidRDefault="00582C1E" w:rsidP="00BD1B6F">
            <w:pPr>
              <w:spacing w:after="0"/>
              <w:rPr>
                <w:rFonts w:ascii="Arial" w:hAnsi="Arial" w:cs="Arial"/>
                <w:szCs w:val="20"/>
              </w:rPr>
            </w:pPr>
            <w:r w:rsidRPr="00D7680C">
              <w:rPr>
                <w:rFonts w:ascii="Arial" w:hAnsi="Arial" w:cs="Arial"/>
                <w:sz w:val="18"/>
                <w:szCs w:val="18"/>
              </w:rPr>
              <w:t>Keep away from sources of ignition. No smoking.</w:t>
            </w:r>
          </w:p>
        </w:tc>
      </w:tr>
      <w:tr w:rsidR="002C2E05" w:rsidRPr="00D7680C" w14:paraId="3771C620" w14:textId="77777777" w:rsidTr="008E174E">
        <w:trPr>
          <w:cantSplit/>
          <w:trHeight w:val="464"/>
        </w:trPr>
        <w:tc>
          <w:tcPr>
            <w:tcW w:w="5668" w:type="dxa"/>
            <w:gridSpan w:val="2"/>
            <w:vMerge w:val="restart"/>
            <w:tcBorders>
              <w:top w:val="single" w:sz="12" w:space="0" w:color="auto"/>
              <w:left w:val="single" w:sz="12" w:space="0" w:color="auto"/>
              <w:right w:val="single" w:sz="12" w:space="0" w:color="auto"/>
            </w:tcBorders>
          </w:tcPr>
          <w:p w14:paraId="70458EFE" w14:textId="3C52F397" w:rsidR="002C2E05" w:rsidRPr="00D7680C" w:rsidRDefault="00222877" w:rsidP="006F5A94">
            <w:pPr>
              <w:rPr>
                <w:rFonts w:ascii="Arial" w:hAnsi="Arial" w:cs="Arial"/>
                <w:color w:val="0000FF"/>
                <w:szCs w:val="20"/>
              </w:rPr>
            </w:pPr>
            <w:r w:rsidRPr="00D7680C">
              <w:rPr>
                <w:rFonts w:ascii="Arial" w:hAnsi="Arial" w:cs="Arial"/>
                <w:b/>
                <w:bCs/>
                <w:noProof/>
                <w:color w:val="0000FF"/>
                <w:szCs w:val="20"/>
                <w:u w:val="thick"/>
              </w:rPr>
              <w:drawing>
                <wp:anchor distT="0" distB="0" distL="114300" distR="114300" simplePos="0" relativeHeight="251658243" behindDoc="0" locked="0" layoutInCell="1" allowOverlap="1" wp14:anchorId="63B6DA0F" wp14:editId="4E5304EA">
                  <wp:simplePos x="0" y="0"/>
                  <wp:positionH relativeFrom="column">
                    <wp:posOffset>992202</wp:posOffset>
                  </wp:positionH>
                  <wp:positionV relativeFrom="paragraph">
                    <wp:posOffset>285360</wp:posOffset>
                  </wp:positionV>
                  <wp:extent cx="960908" cy="960117"/>
                  <wp:effectExtent l="0" t="0" r="0" b="0"/>
                  <wp:wrapNone/>
                  <wp:docPr id="15" name="Picture 3" descr="Class3-flam l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ass3-flam liq"/>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2" cy="965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2E05" w:rsidRPr="00D7680C">
              <w:rPr>
                <w:rFonts w:ascii="Arial" w:hAnsi="Arial" w:cs="Arial"/>
                <w:b/>
                <w:bCs/>
                <w:szCs w:val="20"/>
              </w:rPr>
              <w:t>DG symbol(s):</w:t>
            </w:r>
            <w:r w:rsidR="002C2E05" w:rsidRPr="00D7680C">
              <w:rPr>
                <w:rFonts w:ascii="Arial" w:hAnsi="Arial" w:cs="Arial"/>
                <w:color w:val="0000FF"/>
                <w:szCs w:val="20"/>
              </w:rPr>
              <w:t xml:space="preserve"> </w:t>
            </w:r>
          </w:p>
          <w:p w14:paraId="3B5091B9" w14:textId="1A7E149F" w:rsidR="002C2E05" w:rsidRPr="00D7680C" w:rsidRDefault="002C2E05" w:rsidP="00795B6D">
            <w:pPr>
              <w:rPr>
                <w:rFonts w:ascii="Arial" w:hAnsi="Arial" w:cs="Arial"/>
                <w:b/>
                <w:bCs/>
                <w:color w:val="0000FF"/>
                <w:szCs w:val="20"/>
                <w:u w:val="thick"/>
              </w:rPr>
            </w:pPr>
          </w:p>
        </w:tc>
        <w:tc>
          <w:tcPr>
            <w:tcW w:w="5531" w:type="dxa"/>
            <w:gridSpan w:val="2"/>
            <w:vMerge/>
            <w:tcBorders>
              <w:left w:val="single" w:sz="12" w:space="0" w:color="auto"/>
              <w:bottom w:val="single" w:sz="12" w:space="0" w:color="auto"/>
              <w:right w:val="single" w:sz="12" w:space="0" w:color="auto"/>
            </w:tcBorders>
          </w:tcPr>
          <w:p w14:paraId="1CF328D2" w14:textId="77777777" w:rsidR="002C2E05" w:rsidRPr="00D7680C" w:rsidRDefault="002C2E05" w:rsidP="00A1480F">
            <w:pPr>
              <w:tabs>
                <w:tab w:val="left" w:pos="1134"/>
                <w:tab w:val="left" w:pos="3119"/>
                <w:tab w:val="left" w:pos="3402"/>
                <w:tab w:val="left" w:pos="3969"/>
                <w:tab w:val="left" w:pos="5103"/>
              </w:tabs>
              <w:spacing w:after="0"/>
              <w:rPr>
                <w:rFonts w:ascii="Arial" w:hAnsi="Arial" w:cs="Arial"/>
                <w:b/>
                <w:szCs w:val="20"/>
              </w:rPr>
            </w:pPr>
          </w:p>
        </w:tc>
      </w:tr>
      <w:tr w:rsidR="002C2E05" w:rsidRPr="00D7680C" w14:paraId="3FC0BB1F" w14:textId="77777777" w:rsidTr="008E174E">
        <w:trPr>
          <w:cantSplit/>
          <w:trHeight w:val="1813"/>
        </w:trPr>
        <w:tc>
          <w:tcPr>
            <w:tcW w:w="5668" w:type="dxa"/>
            <w:gridSpan w:val="2"/>
            <w:vMerge/>
            <w:tcBorders>
              <w:left w:val="single" w:sz="12" w:space="0" w:color="auto"/>
              <w:bottom w:val="single" w:sz="12" w:space="0" w:color="auto"/>
              <w:right w:val="single" w:sz="12" w:space="0" w:color="auto"/>
            </w:tcBorders>
            <w:hideMark/>
          </w:tcPr>
          <w:p w14:paraId="1153EAB3" w14:textId="6002CCC0" w:rsidR="002C2E05" w:rsidRPr="00D7680C" w:rsidRDefault="002C2E05" w:rsidP="00795B6D">
            <w:pPr>
              <w:rPr>
                <w:rFonts w:ascii="Arial" w:hAnsi="Arial" w:cs="Arial"/>
                <w:szCs w:val="20"/>
                <w:lang w:eastAsia="en-US"/>
              </w:rPr>
            </w:pPr>
          </w:p>
        </w:tc>
        <w:tc>
          <w:tcPr>
            <w:tcW w:w="5531" w:type="dxa"/>
            <w:gridSpan w:val="2"/>
            <w:tcBorders>
              <w:top w:val="single" w:sz="12" w:space="0" w:color="auto"/>
              <w:left w:val="single" w:sz="12" w:space="0" w:color="auto"/>
              <w:bottom w:val="single" w:sz="12" w:space="0" w:color="auto"/>
              <w:right w:val="single" w:sz="12" w:space="0" w:color="auto"/>
            </w:tcBorders>
            <w:hideMark/>
          </w:tcPr>
          <w:p w14:paraId="1FA4D5D7" w14:textId="50814ED5" w:rsidR="002C2E05" w:rsidRPr="00D7680C" w:rsidRDefault="002C2E05" w:rsidP="00EF3032">
            <w:pPr>
              <w:tabs>
                <w:tab w:val="left" w:pos="1134"/>
                <w:tab w:val="left" w:pos="2726"/>
              </w:tabs>
              <w:spacing w:after="0" w:line="240" w:lineRule="auto"/>
              <w:rPr>
                <w:rFonts w:ascii="Arial" w:hAnsi="Arial" w:cs="Arial"/>
                <w:sz w:val="18"/>
                <w:szCs w:val="18"/>
              </w:rPr>
            </w:pPr>
            <w:r w:rsidRPr="00D7680C">
              <w:rPr>
                <w:rFonts w:ascii="Arial" w:hAnsi="Arial" w:cs="Arial"/>
                <w:b/>
                <w:bCs/>
                <w:sz w:val="18"/>
                <w:szCs w:val="18"/>
              </w:rPr>
              <w:t>Technical Services</w:t>
            </w:r>
            <w:r w:rsidRPr="00D7680C">
              <w:rPr>
                <w:rFonts w:ascii="Arial" w:hAnsi="Arial" w:cs="Arial"/>
                <w:sz w:val="18"/>
                <w:szCs w:val="18"/>
              </w:rPr>
              <w:tab/>
            </w:r>
            <w:r w:rsidRPr="00D7680C">
              <w:rPr>
                <w:rFonts w:ascii="Arial" w:hAnsi="Arial" w:cs="Arial"/>
                <w:b/>
                <w:bCs/>
                <w:sz w:val="18"/>
                <w:szCs w:val="18"/>
              </w:rPr>
              <w:t>Date:</w:t>
            </w:r>
            <w:r w:rsidRPr="00D7680C">
              <w:rPr>
                <w:rFonts w:ascii="Arial" w:hAnsi="Arial" w:cs="Arial"/>
                <w:sz w:val="18"/>
                <w:szCs w:val="18"/>
              </w:rPr>
              <w:t xml:space="preserve"> </w:t>
            </w:r>
            <w:r w:rsidR="00025519" w:rsidRPr="00D7680C">
              <w:rPr>
                <w:rFonts w:ascii="Arial" w:hAnsi="Arial" w:cs="Arial"/>
                <w:sz w:val="18"/>
                <w:szCs w:val="18"/>
              </w:rPr>
              <w:t>28-August-2025</w:t>
            </w:r>
          </w:p>
          <w:p w14:paraId="2617A108" w14:textId="47FC85AA" w:rsidR="002C2E05" w:rsidRPr="00D7680C" w:rsidRDefault="002C2E05" w:rsidP="00751B95">
            <w:pPr>
              <w:tabs>
                <w:tab w:val="left" w:pos="2726"/>
              </w:tabs>
              <w:spacing w:after="0" w:line="240" w:lineRule="auto"/>
              <w:rPr>
                <w:rFonts w:ascii="Arial" w:hAnsi="Arial" w:cs="Arial"/>
                <w:sz w:val="18"/>
                <w:szCs w:val="18"/>
              </w:rPr>
            </w:pPr>
            <w:r w:rsidRPr="00D7680C">
              <w:rPr>
                <w:rFonts w:ascii="Arial" w:hAnsi="Arial" w:cs="Arial"/>
                <w:b/>
                <w:bCs/>
                <w:sz w:val="18"/>
                <w:szCs w:val="18"/>
              </w:rPr>
              <w:t>Contact:</w:t>
            </w:r>
            <w:r w:rsidRPr="00D7680C">
              <w:rPr>
                <w:rFonts w:ascii="Arial" w:hAnsi="Arial" w:cs="Arial"/>
                <w:sz w:val="18"/>
                <w:szCs w:val="18"/>
              </w:rPr>
              <w:t xml:space="preserve"> Svante Arrhenius</w:t>
            </w:r>
            <w:r w:rsidRPr="00D7680C">
              <w:rPr>
                <w:rFonts w:ascii="Arial" w:hAnsi="Arial" w:cs="Arial"/>
                <w:sz w:val="18"/>
                <w:szCs w:val="18"/>
              </w:rPr>
              <w:tab/>
            </w:r>
            <w:r w:rsidRPr="00D7680C">
              <w:rPr>
                <w:rFonts w:ascii="Arial" w:hAnsi="Arial" w:cs="Arial"/>
                <w:b/>
                <w:bCs/>
                <w:sz w:val="18"/>
                <w:szCs w:val="18"/>
              </w:rPr>
              <w:t>Phone:</w:t>
            </w:r>
            <w:r w:rsidRPr="00D7680C">
              <w:rPr>
                <w:rFonts w:ascii="Arial" w:hAnsi="Arial" w:cs="Arial"/>
                <w:sz w:val="18"/>
                <w:szCs w:val="18"/>
              </w:rPr>
              <w:t xml:space="preserve"> x246</w:t>
            </w:r>
            <w:r w:rsidR="00FA424B">
              <w:rPr>
                <w:rFonts w:ascii="Arial" w:hAnsi="Arial" w:cs="Arial"/>
                <w:sz w:val="18"/>
                <w:szCs w:val="18"/>
              </w:rPr>
              <w:t>XX</w:t>
            </w:r>
          </w:p>
          <w:p w14:paraId="397B713E" w14:textId="5E2CEC2B" w:rsidR="002C2E05" w:rsidRPr="00D7680C" w:rsidRDefault="002C2E05" w:rsidP="00751B95">
            <w:pPr>
              <w:tabs>
                <w:tab w:val="left" w:pos="2726"/>
              </w:tabs>
              <w:spacing w:after="0" w:line="240" w:lineRule="auto"/>
              <w:rPr>
                <w:rFonts w:ascii="Arial" w:hAnsi="Arial" w:cs="Arial"/>
                <w:sz w:val="18"/>
                <w:szCs w:val="18"/>
              </w:rPr>
            </w:pPr>
            <w:r w:rsidRPr="00D7680C">
              <w:rPr>
                <w:rFonts w:ascii="Arial" w:hAnsi="Arial" w:cs="Arial"/>
                <w:b/>
                <w:bCs/>
                <w:sz w:val="18"/>
                <w:szCs w:val="18"/>
              </w:rPr>
              <w:t>Building:</w:t>
            </w:r>
            <w:r w:rsidRPr="00D7680C">
              <w:rPr>
                <w:rFonts w:ascii="Arial" w:hAnsi="Arial" w:cs="Arial"/>
                <w:sz w:val="18"/>
                <w:szCs w:val="18"/>
              </w:rPr>
              <w:t xml:space="preserve"> </w:t>
            </w:r>
            <w:r w:rsidR="00CB485D" w:rsidRPr="00D7680C">
              <w:rPr>
                <w:rFonts w:ascii="Arial" w:hAnsi="Arial" w:cs="Arial"/>
                <w:sz w:val="18"/>
                <w:szCs w:val="18"/>
              </w:rPr>
              <w:t>G0X</w:t>
            </w:r>
            <w:r w:rsidRPr="00D7680C">
              <w:rPr>
                <w:rFonts w:ascii="Arial" w:hAnsi="Arial" w:cs="Arial"/>
                <w:b/>
                <w:bCs/>
                <w:sz w:val="18"/>
                <w:szCs w:val="18"/>
              </w:rPr>
              <w:tab/>
              <w:t xml:space="preserve">Lab: </w:t>
            </w:r>
            <w:r w:rsidR="00BA0322" w:rsidRPr="00D7680C">
              <w:rPr>
                <w:rFonts w:ascii="Arial" w:hAnsi="Arial" w:cs="Arial"/>
                <w:sz w:val="18"/>
                <w:szCs w:val="18"/>
              </w:rPr>
              <w:t>X.XX</w:t>
            </w:r>
          </w:p>
          <w:p w14:paraId="77016AB0" w14:textId="77777777" w:rsidR="002C2E05" w:rsidRPr="00D7680C" w:rsidRDefault="002C2E05" w:rsidP="00170460">
            <w:pPr>
              <w:tabs>
                <w:tab w:val="left" w:pos="2726"/>
              </w:tabs>
              <w:spacing w:after="0" w:line="240" w:lineRule="auto"/>
              <w:rPr>
                <w:rFonts w:ascii="Arial" w:hAnsi="Arial" w:cs="Arial"/>
                <w:b/>
                <w:bCs/>
                <w:sz w:val="18"/>
                <w:szCs w:val="18"/>
              </w:rPr>
            </w:pPr>
            <w:r w:rsidRPr="00D7680C">
              <w:rPr>
                <w:rFonts w:ascii="Arial" w:hAnsi="Arial" w:cs="Arial"/>
                <w:b/>
                <w:bCs/>
                <w:sz w:val="18"/>
                <w:szCs w:val="18"/>
              </w:rPr>
              <w:t>Gold Coast Campus</w:t>
            </w:r>
          </w:p>
          <w:p w14:paraId="6C81B278" w14:textId="77777777" w:rsidR="002C2E05" w:rsidRPr="00D7680C" w:rsidRDefault="002C2E05" w:rsidP="00751B95">
            <w:pPr>
              <w:tabs>
                <w:tab w:val="left" w:pos="2726"/>
              </w:tabs>
              <w:spacing w:after="0" w:line="240" w:lineRule="auto"/>
              <w:rPr>
                <w:rFonts w:ascii="Arial" w:hAnsi="Arial" w:cs="Arial"/>
                <w:sz w:val="18"/>
                <w:szCs w:val="18"/>
              </w:rPr>
            </w:pPr>
          </w:p>
          <w:p w14:paraId="00EA836E" w14:textId="042EE41A" w:rsidR="002C2E05" w:rsidRPr="00D7680C" w:rsidRDefault="00BA0322" w:rsidP="00EB56D6">
            <w:pPr>
              <w:tabs>
                <w:tab w:val="left" w:pos="1134"/>
              </w:tabs>
              <w:spacing w:before="60" w:after="0" w:line="240" w:lineRule="auto"/>
              <w:rPr>
                <w:rFonts w:ascii="Arial" w:hAnsi="Arial" w:cs="Arial"/>
                <w:sz w:val="16"/>
                <w:szCs w:val="16"/>
              </w:rPr>
            </w:pPr>
            <w:r w:rsidRPr="00D7680C">
              <w:rPr>
                <w:rFonts w:ascii="Arial" w:hAnsi="Arial" w:cs="Arial"/>
                <w:sz w:val="18"/>
                <w:szCs w:val="18"/>
              </w:rPr>
              <w:t>Refer to Hazardous waste disposal guidelines for authorised disposal procedures or contact Chemicals &amp; Radiation Safety, (07) 373 58880</w:t>
            </w:r>
          </w:p>
        </w:tc>
      </w:tr>
    </w:tbl>
    <w:p w14:paraId="62B9BD87" w14:textId="171A1380" w:rsidR="00D413FC" w:rsidRPr="00D7680C" w:rsidRDefault="00BA0322" w:rsidP="00D16521">
      <w:pPr>
        <w:pStyle w:val="Caption"/>
        <w:rPr>
          <w:rFonts w:ascii="Arial" w:hAnsi="Arial" w:cs="Arial"/>
        </w:rPr>
      </w:pPr>
      <w:r w:rsidRPr="00D7680C">
        <w:rPr>
          <w:rFonts w:ascii="Arial" w:hAnsi="Arial" w:cs="Arial"/>
          <w:noProof/>
        </w:rPr>
        <w:drawing>
          <wp:anchor distT="0" distB="0" distL="114300" distR="114300" simplePos="0" relativeHeight="251658244" behindDoc="0" locked="0" layoutInCell="1" allowOverlap="1" wp14:anchorId="38794EC6" wp14:editId="7E7D8623">
            <wp:simplePos x="0" y="0"/>
            <wp:positionH relativeFrom="column">
              <wp:posOffset>15448159</wp:posOffset>
            </wp:positionH>
            <wp:positionV relativeFrom="paragraph">
              <wp:posOffset>-2682549</wp:posOffset>
            </wp:positionV>
            <wp:extent cx="3263965" cy="579020"/>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3965" cy="579020"/>
                    </a:xfrm>
                    <a:prstGeom prst="rect">
                      <a:avLst/>
                    </a:prstGeom>
                    <a:noFill/>
                    <a:ln>
                      <a:noFill/>
                    </a:ln>
                  </pic:spPr>
                </pic:pic>
              </a:graphicData>
            </a:graphic>
          </wp:anchor>
        </w:drawing>
      </w:r>
      <w:r w:rsidR="00D16521" w:rsidRPr="00D7680C">
        <w:rPr>
          <w:rFonts w:ascii="Arial" w:hAnsi="Arial" w:cs="Arial"/>
        </w:rPr>
        <w:t>Figure 2 - Chemical Waste Label EXAMPLE</w:t>
      </w:r>
    </w:p>
    <w:sectPr w:rsidR="00D413FC" w:rsidRPr="00D7680C" w:rsidSect="005C6862">
      <w:headerReference w:type="default" r:id="rId25"/>
      <w:footerReference w:type="default" r:id="rId26"/>
      <w:headerReference w:type="first" r:id="rId27"/>
      <w:footerReference w:type="first" r:id="rId28"/>
      <w:pgSz w:w="11900" w:h="16840"/>
      <w:pgMar w:top="992" w:right="845" w:bottom="1021" w:left="992" w:header="284" w:footer="709"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B112" w14:textId="77777777" w:rsidR="00AD2353" w:rsidRDefault="00AD2353" w:rsidP="00F45E9C">
      <w:r>
        <w:separator/>
      </w:r>
    </w:p>
  </w:endnote>
  <w:endnote w:type="continuationSeparator" w:id="0">
    <w:p w14:paraId="740DC0FA" w14:textId="77777777" w:rsidR="00AD2353" w:rsidRDefault="00AD2353" w:rsidP="00F45E9C">
      <w:r>
        <w:continuationSeparator/>
      </w:r>
    </w:p>
  </w:endnote>
  <w:endnote w:type="continuationNotice" w:id="1">
    <w:p w14:paraId="008FE7CF" w14:textId="77777777" w:rsidR="00AD2353" w:rsidRDefault="00AD2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tia">
    <w:altName w:val="Calibri"/>
    <w:panose1 w:val="00000000000000000000"/>
    <w:charset w:val="00"/>
    <w:family w:val="modern"/>
    <w:notTrueType/>
    <w:pitch w:val="variable"/>
    <w:sig w:usb0="00000007" w:usb1="00000000" w:usb2="00000000" w:usb3="00000000" w:csb0="00000093" w:csb1="00000000"/>
  </w:font>
  <w:font w:name="Foundry Sterling Book">
    <w:altName w:val="Calibri"/>
    <w:panose1 w:val="00000000000000000000"/>
    <w:charset w:val="00"/>
    <w:family w:val="moder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FoundrySterling-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ernicus Medium">
    <w:altName w:val="Calibri"/>
    <w:charset w:val="00"/>
    <w:family w:val="auto"/>
    <w:pitch w:val="variable"/>
    <w:sig w:usb0="A000006F" w:usb1="500160FB" w:usb2="00000010" w:usb3="00000000" w:csb0="00000093"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undry Sterling Demi">
    <w:altName w:val="Calibri"/>
    <w:panose1 w:val="00000000000000000000"/>
    <w:charset w:val="00"/>
    <w:family w:val="modern"/>
    <w:notTrueType/>
    <w:pitch w:val="variable"/>
    <w:sig w:usb0="A00000AF" w:usb1="4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D868" w14:textId="19BBB751" w:rsidR="00555274" w:rsidRPr="00ED55E6" w:rsidRDefault="00F33BC1" w:rsidP="00555274">
    <w:pPr>
      <w:spacing w:after="0" w:line="240" w:lineRule="auto"/>
      <w:jc w:val="right"/>
      <w:rPr>
        <w:rFonts w:asciiTheme="minorHAnsi" w:hAnsiTheme="minorHAnsi" w:cstheme="minorHAnsi"/>
        <w:color w:val="70787B"/>
        <w:sz w:val="15"/>
        <w:szCs w:val="15"/>
      </w:rPr>
    </w:pPr>
    <w:r>
      <w:rPr>
        <w:rFonts w:asciiTheme="minorHAnsi" w:hAnsiTheme="minorHAnsi" w:cstheme="minorHAnsi"/>
        <w:color w:val="70787B"/>
        <w:sz w:val="15"/>
        <w:szCs w:val="15"/>
      </w:rPr>
      <w:t>SOP –</w:t>
    </w:r>
    <w:r w:rsidRPr="00F33BC1">
      <w:rPr>
        <w:rFonts w:asciiTheme="minorHAnsi" w:hAnsiTheme="minorHAnsi" w:cstheme="minorHAnsi"/>
        <w:color w:val="70787B"/>
        <w:sz w:val="15"/>
        <w:szCs w:val="15"/>
      </w:rPr>
      <w:t xml:space="preserve"> Chemical Waste Labelling</w:t>
    </w:r>
    <w:r w:rsidR="00555274" w:rsidRPr="00ED55E6">
      <w:rPr>
        <w:rFonts w:asciiTheme="minorHAnsi" w:hAnsiTheme="minorHAnsi" w:cstheme="minorHAnsi"/>
        <w:color w:val="70787B"/>
        <w:sz w:val="15"/>
        <w:szCs w:val="15"/>
      </w:rPr>
      <w:t xml:space="preserve">| </w:t>
    </w:r>
    <w:r w:rsidR="008E174E">
      <w:rPr>
        <w:rFonts w:asciiTheme="minorHAnsi" w:hAnsiTheme="minorHAnsi" w:cstheme="minorHAnsi"/>
        <w:color w:val="70787B"/>
        <w:sz w:val="15"/>
        <w:szCs w:val="15"/>
      </w:rPr>
      <w:t>September</w:t>
    </w:r>
    <w:r w:rsidR="00DC1EE2">
      <w:rPr>
        <w:rFonts w:asciiTheme="minorHAnsi" w:hAnsiTheme="minorHAnsi" w:cstheme="minorHAnsi"/>
        <w:color w:val="70787B"/>
        <w:sz w:val="15"/>
        <w:szCs w:val="15"/>
      </w:rPr>
      <w:t xml:space="preserve"> 202</w:t>
    </w:r>
    <w:r w:rsidR="008E174E">
      <w:rPr>
        <w:rFonts w:asciiTheme="minorHAnsi" w:hAnsiTheme="minorHAnsi" w:cstheme="minorHAnsi"/>
        <w:color w:val="70787B"/>
        <w:sz w:val="15"/>
        <w:szCs w:val="15"/>
      </w:rPr>
      <w:t>5</w:t>
    </w:r>
  </w:p>
  <w:p w14:paraId="6E77DA21" w14:textId="77777777" w:rsidR="00555274" w:rsidRPr="00ED55E6" w:rsidRDefault="00555274" w:rsidP="00555274">
    <w:pPr>
      <w:spacing w:after="0" w:line="240" w:lineRule="auto"/>
      <w:jc w:val="right"/>
      <w:rPr>
        <w:rFonts w:asciiTheme="minorHAnsi" w:eastAsia="Times New Roman" w:hAnsiTheme="minorHAnsi" w:cstheme="minorHAnsi"/>
        <w:sz w:val="15"/>
        <w:szCs w:val="15"/>
        <w:lang w:eastAsia="en-GB"/>
      </w:rPr>
    </w:pPr>
    <w:r w:rsidRPr="00ED55E6">
      <w:rPr>
        <w:rFonts w:asciiTheme="minorHAnsi" w:eastAsia="Times New Roman" w:hAnsiTheme="minorHAnsi" w:cstheme="minorHAnsi"/>
        <w:color w:val="808080"/>
        <w:sz w:val="15"/>
        <w:szCs w:val="15"/>
        <w:shd w:val="clear" w:color="auto" w:fill="FFFFFF"/>
        <w:lang w:eastAsia="en-GB"/>
      </w:rPr>
      <w:t>Griffith University - CRICOS Provider Number 00233E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F41E" w14:textId="53522A2F" w:rsidR="00535C8E" w:rsidRPr="00ED55E6" w:rsidRDefault="00947895" w:rsidP="005C6862">
    <w:pPr>
      <w:spacing w:after="0" w:line="240" w:lineRule="auto"/>
      <w:jc w:val="right"/>
      <w:rPr>
        <w:rFonts w:asciiTheme="minorHAnsi" w:hAnsiTheme="minorHAnsi" w:cstheme="minorHAnsi"/>
        <w:color w:val="70787B"/>
        <w:sz w:val="15"/>
        <w:szCs w:val="15"/>
      </w:rPr>
    </w:pPr>
    <w:r w:rsidRPr="00ED55E6">
      <w:rPr>
        <w:rFonts w:asciiTheme="minorHAnsi" w:hAnsiTheme="minorHAnsi" w:cstheme="minorHAnsi"/>
        <w:noProof/>
        <w:color w:val="70787B"/>
        <w:sz w:val="15"/>
        <w:szCs w:val="15"/>
      </w:rPr>
      <mc:AlternateContent>
        <mc:Choice Requires="wpg">
          <w:drawing>
            <wp:anchor distT="0" distB="0" distL="114300" distR="114300" simplePos="0" relativeHeight="251658240" behindDoc="0" locked="0" layoutInCell="1" allowOverlap="1" wp14:anchorId="7323CD24" wp14:editId="12645CDA">
              <wp:simplePos x="0" y="0"/>
              <wp:positionH relativeFrom="page">
                <wp:posOffset>-1600</wp:posOffset>
              </wp:positionH>
              <wp:positionV relativeFrom="paragraph">
                <wp:posOffset>-2727325</wp:posOffset>
              </wp:positionV>
              <wp:extent cx="3565003" cy="3564322"/>
              <wp:effectExtent l="0" t="0" r="0" b="0"/>
              <wp:wrapNone/>
              <wp:docPr id="25" name="Group 25"/>
              <wp:cNvGraphicFramePr/>
              <a:graphic xmlns:a="http://schemas.openxmlformats.org/drawingml/2006/main">
                <a:graphicData uri="http://schemas.microsoft.com/office/word/2010/wordprocessingGroup">
                  <wpg:wgp>
                    <wpg:cNvGrpSpPr/>
                    <wpg:grpSpPr>
                      <a:xfrm>
                        <a:off x="0" y="0"/>
                        <a:ext cx="3565003" cy="3564322"/>
                        <a:chOff x="0" y="0"/>
                        <a:chExt cx="3960644" cy="3959860"/>
                      </a:xfrm>
                    </wpg:grpSpPr>
                    <wps:wsp>
                      <wps:cNvPr id="26" name="Right Triangle 26"/>
                      <wps:cNvSpPr/>
                      <wps:spPr>
                        <a:xfrm>
                          <a:off x="784" y="0"/>
                          <a:ext cx="3959860" cy="3959860"/>
                        </a:xfrm>
                        <a:prstGeom prst="r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Isosceles Triangle 27"/>
                      <wps:cNvSpPr/>
                      <wps:spPr>
                        <a:xfrm rot="5400000" flipH="1">
                          <a:off x="-593725" y="609259"/>
                          <a:ext cx="2610485" cy="1423035"/>
                        </a:xfrm>
                        <a:prstGeom prst="triangle">
                          <a:avLst>
                            <a:gd name="adj" fmla="val 46034"/>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B6034" id="Group 25" o:spid="_x0000_s1026" style="position:absolute;margin-left:-.15pt;margin-top:-214.75pt;width:280.7pt;height:280.65pt;z-index:251657215;mso-position-horizontal-relative:page;mso-width-relative:margin;mso-height-relative:margin" coordsize="39606,3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">
              <v:shapetype id="_x0000_t6" coordsize="21600,21600" o:spt="6" path="m,l,21600r21600,xe">
                <v:stroke joinstyle="miter"/>
                <v:path gradientshapeok="t" o:connecttype="custom" o:connectlocs="0,0;0,10800;0,21600;10800,21600;21600,21600;10800,10800" textboxrect="1800,12600,12600,19800"/>
              </v:shapetype>
              <v:shape id="Right Triangle 26" o:spid="_x0000_s1027" type="#_x0000_t6" style="position:absolute;left:7;width:39599;height:39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" fillcolor="#f2f2f2 [305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8" type="#_x0000_t5" style="position:absolute;left:-5938;top:6093;width:26105;height:1423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" adj="9943" fillcolor="#d8d8d8 [2732]" stroked="f" strokeweight="1pt"/>
              <w10:wrap anchorx="page"/>
            </v:group>
          </w:pict>
        </mc:Fallback>
      </mc:AlternateContent>
    </w:r>
    <w:r w:rsidR="00535C8E">
      <w:rPr>
        <w:rFonts w:asciiTheme="minorHAnsi" w:hAnsiTheme="minorHAnsi" w:cstheme="minorHAnsi"/>
        <w:color w:val="70787B"/>
        <w:sz w:val="15"/>
        <w:szCs w:val="15"/>
      </w:rPr>
      <w:t>SOP –</w:t>
    </w:r>
    <w:r w:rsidR="00535C8E" w:rsidRPr="00F33BC1">
      <w:rPr>
        <w:rFonts w:asciiTheme="minorHAnsi" w:hAnsiTheme="minorHAnsi" w:cstheme="minorHAnsi"/>
        <w:color w:val="70787B"/>
        <w:sz w:val="15"/>
        <w:szCs w:val="15"/>
      </w:rPr>
      <w:t xml:space="preserve"> Chemical Waste Labelling</w:t>
    </w:r>
    <w:r w:rsidR="00535C8E" w:rsidRPr="00ED55E6">
      <w:rPr>
        <w:rFonts w:asciiTheme="minorHAnsi" w:hAnsiTheme="minorHAnsi" w:cstheme="minorHAnsi"/>
        <w:color w:val="70787B"/>
        <w:sz w:val="15"/>
        <w:szCs w:val="15"/>
      </w:rPr>
      <w:t xml:space="preserve">| </w:t>
    </w:r>
    <w:r w:rsidR="000319F4">
      <w:rPr>
        <w:rFonts w:asciiTheme="minorHAnsi" w:hAnsiTheme="minorHAnsi" w:cstheme="minorHAnsi"/>
        <w:color w:val="70787B"/>
        <w:sz w:val="15"/>
        <w:szCs w:val="15"/>
      </w:rPr>
      <w:t>April 2022</w:t>
    </w:r>
  </w:p>
  <w:p w14:paraId="70A531C9" w14:textId="77777777" w:rsidR="00535C8E" w:rsidRPr="00ED55E6" w:rsidRDefault="00535C8E" w:rsidP="00535C8E">
    <w:pPr>
      <w:spacing w:after="0" w:line="240" w:lineRule="auto"/>
      <w:jc w:val="right"/>
      <w:rPr>
        <w:rFonts w:asciiTheme="minorHAnsi" w:eastAsia="Times New Roman" w:hAnsiTheme="minorHAnsi" w:cstheme="minorHAnsi"/>
        <w:sz w:val="15"/>
        <w:szCs w:val="15"/>
        <w:lang w:eastAsia="en-GB"/>
      </w:rPr>
    </w:pPr>
    <w:r w:rsidRPr="00ED55E6">
      <w:rPr>
        <w:rFonts w:asciiTheme="minorHAnsi" w:eastAsia="Times New Roman" w:hAnsiTheme="minorHAnsi" w:cstheme="minorHAnsi"/>
        <w:color w:val="808080"/>
        <w:sz w:val="15"/>
        <w:szCs w:val="15"/>
        <w:shd w:val="clear" w:color="auto" w:fill="FFFFFF"/>
        <w:lang w:eastAsia="en-GB"/>
      </w:rPr>
      <w:t>Griffith University - CRICOS Provider Number 00233E</w:t>
    </w:r>
  </w:p>
  <w:p w14:paraId="4AA5501E" w14:textId="77777777" w:rsidR="00947895" w:rsidRDefault="0094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65A1" w14:textId="77777777" w:rsidR="00AD2353" w:rsidRDefault="00AD2353" w:rsidP="00F45E9C">
      <w:r>
        <w:separator/>
      </w:r>
    </w:p>
  </w:footnote>
  <w:footnote w:type="continuationSeparator" w:id="0">
    <w:p w14:paraId="1BDEBB17" w14:textId="77777777" w:rsidR="00AD2353" w:rsidRDefault="00AD2353" w:rsidP="00F45E9C">
      <w:r>
        <w:continuationSeparator/>
      </w:r>
    </w:p>
  </w:footnote>
  <w:footnote w:type="continuationNotice" w:id="1">
    <w:p w14:paraId="2E88E942" w14:textId="77777777" w:rsidR="00AD2353" w:rsidRDefault="00AD2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19E4" w14:textId="11BE404B" w:rsidR="00F45E9C" w:rsidRPr="00947895" w:rsidRDefault="00CC69B4" w:rsidP="004F1D30">
    <w:pPr>
      <w:pStyle w:val="Header"/>
      <w:ind w:right="-348"/>
    </w:pPr>
    <w:r w:rsidRPr="0094789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C537" w14:textId="24D7E578" w:rsidR="00947895" w:rsidRPr="00A95051" w:rsidRDefault="00944FD9" w:rsidP="008D70AC">
    <w:pPr>
      <w:pStyle w:val="Header"/>
      <w:ind w:right="77"/>
      <w:rPr>
        <w:color w:val="E30918"/>
        <w:sz w:val="24"/>
        <w:szCs w:val="28"/>
      </w:rPr>
    </w:pPr>
    <w:r w:rsidRPr="00DD1AE4">
      <w:rPr>
        <w:rFonts w:ascii="Arial" w:hAnsi="Arial" w:cs="Arial"/>
        <w:b/>
        <w:bCs/>
        <w:noProof/>
        <w:color w:val="5B6F75"/>
        <w:sz w:val="52"/>
        <w:szCs w:val="52"/>
      </w:rPr>
      <mc:AlternateContent>
        <mc:Choice Requires="wps">
          <w:drawing>
            <wp:anchor distT="0" distB="0" distL="114300" distR="114300" simplePos="0" relativeHeight="251658241" behindDoc="1" locked="0" layoutInCell="1" allowOverlap="1" wp14:anchorId="621F9275" wp14:editId="23144336">
              <wp:simplePos x="0" y="0"/>
              <wp:positionH relativeFrom="column">
                <wp:posOffset>3086100</wp:posOffset>
              </wp:positionH>
              <wp:positionV relativeFrom="paragraph">
                <wp:posOffset>-267970</wp:posOffset>
              </wp:positionV>
              <wp:extent cx="5048250" cy="2511425"/>
              <wp:effectExtent l="0" t="0" r="0" b="3175"/>
              <wp:wrapNone/>
              <wp:docPr id="2" name="Isosceles Triangle 2"/>
              <wp:cNvGraphicFramePr/>
              <a:graphic xmlns:a="http://schemas.openxmlformats.org/drawingml/2006/main">
                <a:graphicData uri="http://schemas.microsoft.com/office/word/2010/wordprocessingShape">
                  <wps:wsp>
                    <wps:cNvSpPr/>
                    <wps:spPr>
                      <a:xfrm flipV="1">
                        <a:off x="0" y="0"/>
                        <a:ext cx="5048250" cy="2511425"/>
                      </a:xfrm>
                      <a:prstGeom prs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801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43pt;margin-top:-21.1pt;width:397.5pt;height:197.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" fillcolor="#f2f2f2 [305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76D"/>
    <w:multiLevelType w:val="multilevel"/>
    <w:tmpl w:val="793EDD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385919"/>
    <w:multiLevelType w:val="multilevel"/>
    <w:tmpl w:val="FC0CECD0"/>
    <w:lvl w:ilvl="0">
      <w:start w:val="1"/>
      <w:numFmt w:val="decimal"/>
      <w:lvlText w:val="%1."/>
      <w:lvlJc w:val="left"/>
      <w:pPr>
        <w:tabs>
          <w:tab w:val="num" w:pos="570"/>
        </w:tabs>
        <w:ind w:left="570" w:hanging="570"/>
      </w:pPr>
      <w:rPr>
        <w:rFonts w:hint="default"/>
        <w:caps w:val="0"/>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1872"/>
        </w:tabs>
        <w:ind w:left="1872" w:hanging="720"/>
      </w:pPr>
      <w:rPr>
        <w:rFonts w:hint="default"/>
        <w:b/>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B9F7C09"/>
    <w:multiLevelType w:val="multilevel"/>
    <w:tmpl w:val="57ACDF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A80387"/>
    <w:multiLevelType w:val="hybridMultilevel"/>
    <w:tmpl w:val="D27C8C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D243B4"/>
    <w:multiLevelType w:val="hybridMultilevel"/>
    <w:tmpl w:val="066A5D22"/>
    <w:lvl w:ilvl="0" w:tplc="D2386362">
      <w:start w:val="1"/>
      <w:numFmt w:val="bullet"/>
      <w:lvlText w:val=""/>
      <w:lvlJc w:val="left"/>
      <w:pPr>
        <w:ind w:left="720" w:hanging="360"/>
      </w:pPr>
      <w:rPr>
        <w:rFonts w:ascii="Symbol" w:hAnsi="Symbol" w:hint="default"/>
        <w:color w:val="E309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521"/>
    <w:multiLevelType w:val="multilevel"/>
    <w:tmpl w:val="0648750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7E43D6C"/>
    <w:multiLevelType w:val="multilevel"/>
    <w:tmpl w:val="4EE05A5C"/>
    <w:lvl w:ilvl="0">
      <w:start w:val="3"/>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188303D5"/>
    <w:multiLevelType w:val="hybridMultilevel"/>
    <w:tmpl w:val="46C0C5DE"/>
    <w:lvl w:ilvl="0" w:tplc="0C090019">
      <w:start w:val="1"/>
      <w:numFmt w:val="lowerLetter"/>
      <w:lvlText w:val="%1."/>
      <w:lvlJc w:val="left"/>
      <w:pPr>
        <w:ind w:left="720" w:hanging="360"/>
      </w:pPr>
      <w:rPr>
        <w:rFonts w:hint="default"/>
        <w:b w:val="0"/>
      </w:rPr>
    </w:lvl>
    <w:lvl w:ilvl="1" w:tplc="23909836">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20F57"/>
    <w:multiLevelType w:val="hybridMultilevel"/>
    <w:tmpl w:val="7840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6594E"/>
    <w:multiLevelType w:val="multilevel"/>
    <w:tmpl w:val="B9A46F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4C72401"/>
    <w:multiLevelType w:val="multilevel"/>
    <w:tmpl w:val="9080EA7E"/>
    <w:lvl w:ilvl="0">
      <w:start w:val="1"/>
      <w:numFmt w:val="decimal"/>
      <w:lvlText w:val="%1."/>
      <w:lvlJc w:val="left"/>
      <w:pPr>
        <w:tabs>
          <w:tab w:val="num" w:pos="570"/>
        </w:tabs>
        <w:ind w:left="570" w:hanging="570"/>
      </w:pPr>
      <w:rPr>
        <w:rFonts w:hint="default"/>
        <w:caps w:val="0"/>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1" w15:restartNumberingAfterBreak="0">
    <w:nsid w:val="25B84FE0"/>
    <w:multiLevelType w:val="hybridMultilevel"/>
    <w:tmpl w:val="26B08278"/>
    <w:lvl w:ilvl="0" w:tplc="0C090019">
      <w:start w:val="1"/>
      <w:numFmt w:val="lowerLetter"/>
      <w:lvlText w:val="%1."/>
      <w:lvlJc w:val="left"/>
      <w:pPr>
        <w:ind w:left="720" w:hanging="360"/>
      </w:pPr>
      <w:rPr>
        <w:rFonts w:hint="default"/>
        <w:b w:val="0"/>
      </w:rPr>
    </w:lvl>
    <w:lvl w:ilvl="1" w:tplc="23909836">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7D0886"/>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3D4FC3"/>
    <w:multiLevelType w:val="multilevel"/>
    <w:tmpl w:val="8022FA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6FC0F98"/>
    <w:multiLevelType w:val="multilevel"/>
    <w:tmpl w:val="FFC2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8D4125"/>
    <w:multiLevelType w:val="multilevel"/>
    <w:tmpl w:val="EEC2299C"/>
    <w:lvl w:ilvl="0">
      <w:start w:val="4"/>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9412BC9"/>
    <w:multiLevelType w:val="hybridMultilevel"/>
    <w:tmpl w:val="F696855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3C217BA6"/>
    <w:multiLevelType w:val="hybridMultilevel"/>
    <w:tmpl w:val="21AC276E"/>
    <w:lvl w:ilvl="0" w:tplc="10A02592">
      <w:start w:val="1"/>
      <w:numFmt w:val="bullet"/>
      <w:pStyle w:val="BulletPoints"/>
      <w:lvlText w:val=""/>
      <w:lvlJc w:val="left"/>
      <w:pPr>
        <w:ind w:left="720" w:hanging="360"/>
      </w:pPr>
      <w:rPr>
        <w:rFonts w:ascii="Symbol" w:hAnsi="Symbol" w:hint="default"/>
        <w:color w:val="E309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354DEB"/>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E83752"/>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24720"/>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A42645"/>
    <w:multiLevelType w:val="hybridMultilevel"/>
    <w:tmpl w:val="C9F4381C"/>
    <w:lvl w:ilvl="0" w:tplc="A31CE3B0">
      <w:start w:val="1"/>
      <w:numFmt w:val="lowerLetter"/>
      <w:lvlText w:val="%1."/>
      <w:lvlJc w:val="left"/>
      <w:pPr>
        <w:ind w:left="72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91C7A1A"/>
    <w:multiLevelType w:val="multilevel"/>
    <w:tmpl w:val="3356CE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523C1897"/>
    <w:multiLevelType w:val="hybridMultilevel"/>
    <w:tmpl w:val="1E56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45B17"/>
    <w:multiLevelType w:val="hybridMultilevel"/>
    <w:tmpl w:val="A084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923BA8"/>
    <w:multiLevelType w:val="hybridMultilevel"/>
    <w:tmpl w:val="659ED7A6"/>
    <w:lvl w:ilvl="0" w:tplc="FFFFFFFF">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E352C1"/>
    <w:multiLevelType w:val="hybridMultilevel"/>
    <w:tmpl w:val="25DE28E2"/>
    <w:lvl w:ilvl="0" w:tplc="5DD641EA">
      <w:start w:val="1"/>
      <w:numFmt w:val="decimal"/>
      <w:lvlText w:val="%1."/>
      <w:lvlJc w:val="left"/>
      <w:pPr>
        <w:ind w:left="720" w:hanging="360"/>
      </w:pPr>
      <w:rPr>
        <w:rFonts w:hint="default"/>
        <w:b w:val="0"/>
      </w:rPr>
    </w:lvl>
    <w:lvl w:ilvl="1" w:tplc="23909836">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2E2D6A"/>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4756CE"/>
    <w:multiLevelType w:val="multilevel"/>
    <w:tmpl w:val="CC9AAF0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637B2556"/>
    <w:multiLevelType w:val="hybridMultilevel"/>
    <w:tmpl w:val="7AB866D6"/>
    <w:lvl w:ilvl="0" w:tplc="BEA4178E">
      <w:start w:val="1"/>
      <w:numFmt w:val="bullet"/>
      <w:lvlText w:val=""/>
      <w:lvlJc w:val="left"/>
      <w:pPr>
        <w:ind w:left="720" w:hanging="360"/>
      </w:pPr>
      <w:rPr>
        <w:rFonts w:ascii="Wingdings" w:hAnsi="Wingdings" w:hint="default"/>
        <w:color w:val="E309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24C9E"/>
    <w:multiLevelType w:val="hybridMultilevel"/>
    <w:tmpl w:val="3600F09C"/>
    <w:lvl w:ilvl="0" w:tplc="D11A824A">
      <w:numFmt w:val="bullet"/>
      <w:lvlText w:val="-"/>
      <w:lvlJc w:val="left"/>
      <w:pPr>
        <w:ind w:left="720" w:hanging="360"/>
      </w:pPr>
      <w:rPr>
        <w:rFonts w:ascii="Foundry Sterling Book" w:eastAsiaTheme="minorHAnsi" w:hAnsi="Foundry Sterling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740699"/>
    <w:multiLevelType w:val="hybridMultilevel"/>
    <w:tmpl w:val="2142322C"/>
    <w:lvl w:ilvl="0" w:tplc="2FD6763A">
      <w:start w:val="1"/>
      <w:numFmt w:val="bullet"/>
      <w:lvlText w:val=""/>
      <w:lvlJc w:val="left"/>
      <w:pPr>
        <w:ind w:left="360" w:hanging="360"/>
      </w:pPr>
      <w:rPr>
        <w:rFonts w:ascii="Wingdings" w:hAnsi="Wingdings" w:hint="default"/>
        <w:color w:val="E309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9B62D72"/>
    <w:multiLevelType w:val="hybridMultilevel"/>
    <w:tmpl w:val="607E4372"/>
    <w:lvl w:ilvl="0" w:tplc="A31CE3B0">
      <w:start w:val="1"/>
      <w:numFmt w:val="lowerLetter"/>
      <w:lvlText w:val="%1."/>
      <w:lvlJc w:val="left"/>
      <w:pPr>
        <w:ind w:left="108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2F559E"/>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A476B7"/>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0C782E"/>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44358D"/>
    <w:multiLevelType w:val="hybridMultilevel"/>
    <w:tmpl w:val="F506831C"/>
    <w:lvl w:ilvl="0" w:tplc="D11A824A">
      <w:numFmt w:val="bullet"/>
      <w:lvlText w:val="-"/>
      <w:lvlJc w:val="left"/>
      <w:pPr>
        <w:ind w:left="420" w:hanging="360"/>
      </w:pPr>
      <w:rPr>
        <w:rFonts w:ascii="Foundry Sterling Book" w:eastAsiaTheme="minorHAnsi" w:hAnsi="Foundry Sterling Book"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7" w15:restartNumberingAfterBreak="0">
    <w:nsid w:val="709717AE"/>
    <w:multiLevelType w:val="hybridMultilevel"/>
    <w:tmpl w:val="E238298E"/>
    <w:lvl w:ilvl="0" w:tplc="959AA842">
      <w:start w:val="1"/>
      <w:numFmt w:val="decimal"/>
      <w:lvlText w:val="%1."/>
      <w:lvlJc w:val="left"/>
      <w:pPr>
        <w:ind w:left="360" w:hanging="360"/>
      </w:pPr>
      <w:rPr>
        <w:b w:val="0"/>
        <w:strike w:val="0"/>
      </w:rPr>
    </w:lvl>
    <w:lvl w:ilvl="1" w:tplc="A31CE3B0">
      <w:start w:val="1"/>
      <w:numFmt w:val="lowerLetter"/>
      <w:lvlText w:val="%2."/>
      <w:lvlJc w:val="left"/>
      <w:pPr>
        <w:ind w:left="1080" w:hanging="360"/>
      </w:pPr>
      <w:rPr>
        <w:i w:val="0"/>
        <w:i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865078"/>
    <w:multiLevelType w:val="hybridMultilevel"/>
    <w:tmpl w:val="90D481E0"/>
    <w:lvl w:ilvl="0" w:tplc="A31CE3B0">
      <w:start w:val="1"/>
      <w:numFmt w:val="lowerLetter"/>
      <w:lvlText w:val="%1."/>
      <w:lvlJc w:val="left"/>
      <w:pPr>
        <w:ind w:left="108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55BF3"/>
    <w:multiLevelType w:val="multilevel"/>
    <w:tmpl w:val="9080EA7E"/>
    <w:lvl w:ilvl="0">
      <w:start w:val="1"/>
      <w:numFmt w:val="decimal"/>
      <w:lvlText w:val="%1."/>
      <w:lvlJc w:val="left"/>
      <w:pPr>
        <w:tabs>
          <w:tab w:val="num" w:pos="570"/>
        </w:tabs>
        <w:ind w:left="570" w:hanging="570"/>
      </w:pPr>
      <w:rPr>
        <w:rFonts w:hint="default"/>
        <w:caps w:val="0"/>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0" w15:restartNumberingAfterBreak="0">
    <w:nsid w:val="7C452F4B"/>
    <w:multiLevelType w:val="multilevel"/>
    <w:tmpl w:val="459283A8"/>
    <w:lvl w:ilvl="0">
      <w:start w:val="1"/>
      <w:numFmt w:val="decimal"/>
      <w:lvlText w:val="%1."/>
      <w:lvlJc w:val="left"/>
      <w:pPr>
        <w:ind w:left="360" w:hanging="360"/>
      </w:pPr>
      <w:rPr>
        <w:rFonts w:ascii="Jotia" w:hAnsi="Jotia"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2A1B0A"/>
    <w:multiLevelType w:val="hybridMultilevel"/>
    <w:tmpl w:val="DCBA5EFA"/>
    <w:lvl w:ilvl="0" w:tplc="0C090017">
      <w:start w:val="1"/>
      <w:numFmt w:val="lowerLetter"/>
      <w:pStyle w:val="Numberedlist"/>
      <w:lvlText w:val="%1)"/>
      <w:lvlJc w:val="left"/>
      <w:pPr>
        <w:ind w:left="720" w:hanging="360"/>
      </w:pPr>
      <w:rPr>
        <w:rFonts w:hint="default"/>
        <w:b/>
        <w:bCs/>
        <w:color w:val="E30918"/>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705A8A"/>
    <w:multiLevelType w:val="hybridMultilevel"/>
    <w:tmpl w:val="6344A516"/>
    <w:lvl w:ilvl="0" w:tplc="A31CE3B0">
      <w:start w:val="1"/>
      <w:numFmt w:val="lowerLetter"/>
      <w:lvlText w:val="%1."/>
      <w:lvlJc w:val="left"/>
      <w:pPr>
        <w:ind w:left="72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15968045">
    <w:abstractNumId w:val="8"/>
  </w:num>
  <w:num w:numId="2" w16cid:durableId="855998321">
    <w:abstractNumId w:val="4"/>
  </w:num>
  <w:num w:numId="3" w16cid:durableId="176191047">
    <w:abstractNumId w:val="17"/>
  </w:num>
  <w:num w:numId="4" w16cid:durableId="393747622">
    <w:abstractNumId w:val="41"/>
  </w:num>
  <w:num w:numId="5" w16cid:durableId="1382095757">
    <w:abstractNumId w:val="25"/>
  </w:num>
  <w:num w:numId="6" w16cid:durableId="1065907569">
    <w:abstractNumId w:val="22"/>
  </w:num>
  <w:num w:numId="7" w16cid:durableId="1761481643">
    <w:abstractNumId w:val="26"/>
  </w:num>
  <w:num w:numId="8" w16cid:durableId="1424302578">
    <w:abstractNumId w:val="7"/>
  </w:num>
  <w:num w:numId="9" w16cid:durableId="2101750767">
    <w:abstractNumId w:val="11"/>
  </w:num>
  <w:num w:numId="10" w16cid:durableId="1376928921">
    <w:abstractNumId w:val="31"/>
  </w:num>
  <w:num w:numId="11" w16cid:durableId="1754662811">
    <w:abstractNumId w:val="15"/>
  </w:num>
  <w:num w:numId="12" w16cid:durableId="55669139">
    <w:abstractNumId w:val="28"/>
  </w:num>
  <w:num w:numId="13" w16cid:durableId="1116481264">
    <w:abstractNumId w:val="5"/>
  </w:num>
  <w:num w:numId="14" w16cid:durableId="956451037">
    <w:abstractNumId w:val="29"/>
  </w:num>
  <w:num w:numId="15" w16cid:durableId="986204344">
    <w:abstractNumId w:val="3"/>
  </w:num>
  <w:num w:numId="16" w16cid:durableId="2072651010">
    <w:abstractNumId w:val="37"/>
  </w:num>
  <w:num w:numId="17" w16cid:durableId="724062734">
    <w:abstractNumId w:val="38"/>
  </w:num>
  <w:num w:numId="18" w16cid:durableId="1689408245">
    <w:abstractNumId w:val="21"/>
  </w:num>
  <w:num w:numId="19" w16cid:durableId="1799302663">
    <w:abstractNumId w:val="32"/>
  </w:num>
  <w:num w:numId="20" w16cid:durableId="1015036181">
    <w:abstractNumId w:val="42"/>
  </w:num>
  <w:num w:numId="21" w16cid:durableId="305670623">
    <w:abstractNumId w:val="0"/>
  </w:num>
  <w:num w:numId="22" w16cid:durableId="235168426">
    <w:abstractNumId w:val="9"/>
  </w:num>
  <w:num w:numId="23" w16cid:durableId="239490862">
    <w:abstractNumId w:val="1"/>
  </w:num>
  <w:num w:numId="24" w16cid:durableId="667249806">
    <w:abstractNumId w:val="39"/>
  </w:num>
  <w:num w:numId="25" w16cid:durableId="238298197">
    <w:abstractNumId w:val="10"/>
  </w:num>
  <w:num w:numId="26" w16cid:durableId="441538663">
    <w:abstractNumId w:val="14"/>
  </w:num>
  <w:num w:numId="27" w16cid:durableId="1520923115">
    <w:abstractNumId w:val="2"/>
  </w:num>
  <w:num w:numId="28" w16cid:durableId="1481076264">
    <w:abstractNumId w:val="13"/>
  </w:num>
  <w:num w:numId="29" w16cid:durableId="1487163369">
    <w:abstractNumId w:val="6"/>
  </w:num>
  <w:num w:numId="30" w16cid:durableId="1630670943">
    <w:abstractNumId w:val="24"/>
  </w:num>
  <w:num w:numId="31" w16cid:durableId="1229532217">
    <w:abstractNumId w:val="36"/>
  </w:num>
  <w:num w:numId="32" w16cid:durableId="690566284">
    <w:abstractNumId w:val="30"/>
  </w:num>
  <w:num w:numId="33" w16cid:durableId="2020815263">
    <w:abstractNumId w:val="23"/>
  </w:num>
  <w:num w:numId="34" w16cid:durableId="223807226">
    <w:abstractNumId w:val="19"/>
  </w:num>
  <w:num w:numId="35" w16cid:durableId="1875999905">
    <w:abstractNumId w:val="20"/>
  </w:num>
  <w:num w:numId="36" w16cid:durableId="855078963">
    <w:abstractNumId w:val="33"/>
  </w:num>
  <w:num w:numId="37" w16cid:durableId="38669167">
    <w:abstractNumId w:val="40"/>
  </w:num>
  <w:num w:numId="38" w16cid:durableId="508834329">
    <w:abstractNumId w:val="34"/>
  </w:num>
  <w:num w:numId="39" w16cid:durableId="290668209">
    <w:abstractNumId w:val="27"/>
  </w:num>
  <w:num w:numId="40" w16cid:durableId="1153328806">
    <w:abstractNumId w:val="12"/>
  </w:num>
  <w:num w:numId="41" w16cid:durableId="201090813">
    <w:abstractNumId w:val="35"/>
  </w:num>
  <w:num w:numId="42" w16cid:durableId="66535609">
    <w:abstractNumId w:val="18"/>
  </w:num>
  <w:num w:numId="43" w16cid:durableId="1781531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NjMysjA3NzKyNDRX0lEKTi0uzszPAykwrAUAAxze3ywAAAA="/>
  </w:docVars>
  <w:rsids>
    <w:rsidRoot w:val="00BB332B"/>
    <w:rsid w:val="000054B2"/>
    <w:rsid w:val="0001254D"/>
    <w:rsid w:val="00012F47"/>
    <w:rsid w:val="000132FF"/>
    <w:rsid w:val="000204E3"/>
    <w:rsid w:val="00021B24"/>
    <w:rsid w:val="00021C01"/>
    <w:rsid w:val="0002258D"/>
    <w:rsid w:val="00022F76"/>
    <w:rsid w:val="00025519"/>
    <w:rsid w:val="00026EF7"/>
    <w:rsid w:val="000319F4"/>
    <w:rsid w:val="0003482A"/>
    <w:rsid w:val="000372F6"/>
    <w:rsid w:val="00037E6F"/>
    <w:rsid w:val="000408E3"/>
    <w:rsid w:val="00040BB8"/>
    <w:rsid w:val="00041B5B"/>
    <w:rsid w:val="00042D8E"/>
    <w:rsid w:val="00042FBA"/>
    <w:rsid w:val="000442CF"/>
    <w:rsid w:val="00044C66"/>
    <w:rsid w:val="00045D5F"/>
    <w:rsid w:val="00047170"/>
    <w:rsid w:val="00047A5A"/>
    <w:rsid w:val="00050910"/>
    <w:rsid w:val="00050D95"/>
    <w:rsid w:val="00051573"/>
    <w:rsid w:val="00052E7B"/>
    <w:rsid w:val="00052F81"/>
    <w:rsid w:val="00053A5F"/>
    <w:rsid w:val="000576DF"/>
    <w:rsid w:val="00062BE2"/>
    <w:rsid w:val="00065B63"/>
    <w:rsid w:val="000674C0"/>
    <w:rsid w:val="000713E7"/>
    <w:rsid w:val="00075D06"/>
    <w:rsid w:val="000827DD"/>
    <w:rsid w:val="00082FAA"/>
    <w:rsid w:val="0008357F"/>
    <w:rsid w:val="000849AD"/>
    <w:rsid w:val="00086928"/>
    <w:rsid w:val="00087697"/>
    <w:rsid w:val="0009125F"/>
    <w:rsid w:val="00091944"/>
    <w:rsid w:val="00091A77"/>
    <w:rsid w:val="00095533"/>
    <w:rsid w:val="00095B82"/>
    <w:rsid w:val="00095E79"/>
    <w:rsid w:val="000964A1"/>
    <w:rsid w:val="000A1C9B"/>
    <w:rsid w:val="000B2622"/>
    <w:rsid w:val="000B3767"/>
    <w:rsid w:val="000B43C9"/>
    <w:rsid w:val="000B5A44"/>
    <w:rsid w:val="000B6BCD"/>
    <w:rsid w:val="000B7D0C"/>
    <w:rsid w:val="000C2C05"/>
    <w:rsid w:val="000C459D"/>
    <w:rsid w:val="000D0C72"/>
    <w:rsid w:val="000D15C3"/>
    <w:rsid w:val="000D4744"/>
    <w:rsid w:val="000D5843"/>
    <w:rsid w:val="000E025A"/>
    <w:rsid w:val="000E0548"/>
    <w:rsid w:val="000E2A8A"/>
    <w:rsid w:val="000E4CBE"/>
    <w:rsid w:val="000E5D52"/>
    <w:rsid w:val="000E5D83"/>
    <w:rsid w:val="000E6B26"/>
    <w:rsid w:val="000F1EE7"/>
    <w:rsid w:val="000F2AAE"/>
    <w:rsid w:val="0010022E"/>
    <w:rsid w:val="00101017"/>
    <w:rsid w:val="00101710"/>
    <w:rsid w:val="00102763"/>
    <w:rsid w:val="00102D19"/>
    <w:rsid w:val="00104000"/>
    <w:rsid w:val="00105063"/>
    <w:rsid w:val="00106E1D"/>
    <w:rsid w:val="001074DA"/>
    <w:rsid w:val="0010768E"/>
    <w:rsid w:val="001103BA"/>
    <w:rsid w:val="00110BD7"/>
    <w:rsid w:val="001112D4"/>
    <w:rsid w:val="001115E5"/>
    <w:rsid w:val="00116356"/>
    <w:rsid w:val="00120B16"/>
    <w:rsid w:val="0012254A"/>
    <w:rsid w:val="00122CA1"/>
    <w:rsid w:val="00122CF0"/>
    <w:rsid w:val="001254E2"/>
    <w:rsid w:val="00130902"/>
    <w:rsid w:val="0013141E"/>
    <w:rsid w:val="00142B44"/>
    <w:rsid w:val="001433EF"/>
    <w:rsid w:val="0014363B"/>
    <w:rsid w:val="001438F0"/>
    <w:rsid w:val="001454AB"/>
    <w:rsid w:val="001455E8"/>
    <w:rsid w:val="00147A35"/>
    <w:rsid w:val="00147B11"/>
    <w:rsid w:val="00152919"/>
    <w:rsid w:val="00152D7D"/>
    <w:rsid w:val="001537D5"/>
    <w:rsid w:val="00155BC7"/>
    <w:rsid w:val="0016021D"/>
    <w:rsid w:val="00162972"/>
    <w:rsid w:val="00162C96"/>
    <w:rsid w:val="00164CCF"/>
    <w:rsid w:val="00167117"/>
    <w:rsid w:val="00170460"/>
    <w:rsid w:val="0017319E"/>
    <w:rsid w:val="001735D3"/>
    <w:rsid w:val="0017412E"/>
    <w:rsid w:val="00175988"/>
    <w:rsid w:val="0018020A"/>
    <w:rsid w:val="00180673"/>
    <w:rsid w:val="001809D8"/>
    <w:rsid w:val="00180A28"/>
    <w:rsid w:val="00180FD5"/>
    <w:rsid w:val="00181BF5"/>
    <w:rsid w:val="001837A0"/>
    <w:rsid w:val="00183F3D"/>
    <w:rsid w:val="001859CD"/>
    <w:rsid w:val="001904BB"/>
    <w:rsid w:val="001906B1"/>
    <w:rsid w:val="001917BD"/>
    <w:rsid w:val="00192ACD"/>
    <w:rsid w:val="001934F1"/>
    <w:rsid w:val="00194219"/>
    <w:rsid w:val="00195BB5"/>
    <w:rsid w:val="001A06C8"/>
    <w:rsid w:val="001A138A"/>
    <w:rsid w:val="001A1ABF"/>
    <w:rsid w:val="001A62FB"/>
    <w:rsid w:val="001A6F21"/>
    <w:rsid w:val="001B2382"/>
    <w:rsid w:val="001B3536"/>
    <w:rsid w:val="001B3D67"/>
    <w:rsid w:val="001B4ABD"/>
    <w:rsid w:val="001B63C4"/>
    <w:rsid w:val="001B754F"/>
    <w:rsid w:val="001C021B"/>
    <w:rsid w:val="001C0995"/>
    <w:rsid w:val="001C342C"/>
    <w:rsid w:val="001C5CD3"/>
    <w:rsid w:val="001D0DB6"/>
    <w:rsid w:val="001D0E8F"/>
    <w:rsid w:val="001D10A5"/>
    <w:rsid w:val="001D13BE"/>
    <w:rsid w:val="001D2660"/>
    <w:rsid w:val="001D4C9B"/>
    <w:rsid w:val="001D6B78"/>
    <w:rsid w:val="001D7633"/>
    <w:rsid w:val="001E0733"/>
    <w:rsid w:val="001E0D71"/>
    <w:rsid w:val="001E6438"/>
    <w:rsid w:val="001F1660"/>
    <w:rsid w:val="001F1A65"/>
    <w:rsid w:val="001F3187"/>
    <w:rsid w:val="001F4223"/>
    <w:rsid w:val="001F5E2B"/>
    <w:rsid w:val="001F6FFB"/>
    <w:rsid w:val="001F7838"/>
    <w:rsid w:val="002015FA"/>
    <w:rsid w:val="002017E8"/>
    <w:rsid w:val="002019B4"/>
    <w:rsid w:val="00202E92"/>
    <w:rsid w:val="002043F8"/>
    <w:rsid w:val="002212AE"/>
    <w:rsid w:val="00222058"/>
    <w:rsid w:val="00222877"/>
    <w:rsid w:val="002229FD"/>
    <w:rsid w:val="00224A03"/>
    <w:rsid w:val="00224F31"/>
    <w:rsid w:val="0022741C"/>
    <w:rsid w:val="00227F17"/>
    <w:rsid w:val="002301BB"/>
    <w:rsid w:val="0023136D"/>
    <w:rsid w:val="00231CF0"/>
    <w:rsid w:val="00233068"/>
    <w:rsid w:val="0023485D"/>
    <w:rsid w:val="00241EC6"/>
    <w:rsid w:val="00243083"/>
    <w:rsid w:val="0024475D"/>
    <w:rsid w:val="00246CB4"/>
    <w:rsid w:val="0025031C"/>
    <w:rsid w:val="002518AF"/>
    <w:rsid w:val="00251F8A"/>
    <w:rsid w:val="002521A4"/>
    <w:rsid w:val="0025661C"/>
    <w:rsid w:val="002577EC"/>
    <w:rsid w:val="002613A1"/>
    <w:rsid w:val="00265439"/>
    <w:rsid w:val="00265932"/>
    <w:rsid w:val="00272168"/>
    <w:rsid w:val="00272A33"/>
    <w:rsid w:val="0027526D"/>
    <w:rsid w:val="002757E7"/>
    <w:rsid w:val="00282578"/>
    <w:rsid w:val="002832BF"/>
    <w:rsid w:val="002848DA"/>
    <w:rsid w:val="0028707C"/>
    <w:rsid w:val="002935B4"/>
    <w:rsid w:val="00294089"/>
    <w:rsid w:val="0029564D"/>
    <w:rsid w:val="002A07DC"/>
    <w:rsid w:val="002A1C31"/>
    <w:rsid w:val="002A1DE8"/>
    <w:rsid w:val="002A3BF8"/>
    <w:rsid w:val="002A75AE"/>
    <w:rsid w:val="002A78A0"/>
    <w:rsid w:val="002B02ED"/>
    <w:rsid w:val="002B0967"/>
    <w:rsid w:val="002B100C"/>
    <w:rsid w:val="002B3B83"/>
    <w:rsid w:val="002B432B"/>
    <w:rsid w:val="002B5AE6"/>
    <w:rsid w:val="002B6DB4"/>
    <w:rsid w:val="002C09B9"/>
    <w:rsid w:val="002C1E6D"/>
    <w:rsid w:val="002C2751"/>
    <w:rsid w:val="002C2E05"/>
    <w:rsid w:val="002C3573"/>
    <w:rsid w:val="002C4450"/>
    <w:rsid w:val="002C73AD"/>
    <w:rsid w:val="002D16AE"/>
    <w:rsid w:val="002D53BA"/>
    <w:rsid w:val="002E14B8"/>
    <w:rsid w:val="002E2301"/>
    <w:rsid w:val="002E4FA8"/>
    <w:rsid w:val="002F08DE"/>
    <w:rsid w:val="002F13EA"/>
    <w:rsid w:val="002F3848"/>
    <w:rsid w:val="002F3B03"/>
    <w:rsid w:val="002F3CA5"/>
    <w:rsid w:val="002F41EE"/>
    <w:rsid w:val="002F5132"/>
    <w:rsid w:val="002F52A9"/>
    <w:rsid w:val="002F5D08"/>
    <w:rsid w:val="002F6138"/>
    <w:rsid w:val="002F6AAA"/>
    <w:rsid w:val="003045F8"/>
    <w:rsid w:val="0030521A"/>
    <w:rsid w:val="00305299"/>
    <w:rsid w:val="00305C35"/>
    <w:rsid w:val="003114F7"/>
    <w:rsid w:val="00316BD7"/>
    <w:rsid w:val="00322FF9"/>
    <w:rsid w:val="00326796"/>
    <w:rsid w:val="00326BDC"/>
    <w:rsid w:val="00327808"/>
    <w:rsid w:val="003301E9"/>
    <w:rsid w:val="00332215"/>
    <w:rsid w:val="00332EC1"/>
    <w:rsid w:val="00333B53"/>
    <w:rsid w:val="0033537D"/>
    <w:rsid w:val="003356AF"/>
    <w:rsid w:val="0034267B"/>
    <w:rsid w:val="00345E41"/>
    <w:rsid w:val="00350CB0"/>
    <w:rsid w:val="00350FF9"/>
    <w:rsid w:val="003513CE"/>
    <w:rsid w:val="003543F9"/>
    <w:rsid w:val="00354E7F"/>
    <w:rsid w:val="00356948"/>
    <w:rsid w:val="00362FBE"/>
    <w:rsid w:val="00363365"/>
    <w:rsid w:val="00367BAB"/>
    <w:rsid w:val="0037287F"/>
    <w:rsid w:val="00372F40"/>
    <w:rsid w:val="00374A2B"/>
    <w:rsid w:val="0037658D"/>
    <w:rsid w:val="0037684E"/>
    <w:rsid w:val="00376FB2"/>
    <w:rsid w:val="00381986"/>
    <w:rsid w:val="00382F39"/>
    <w:rsid w:val="00384400"/>
    <w:rsid w:val="00384C0A"/>
    <w:rsid w:val="00385073"/>
    <w:rsid w:val="0038519F"/>
    <w:rsid w:val="00385FF3"/>
    <w:rsid w:val="003866B4"/>
    <w:rsid w:val="003873FF"/>
    <w:rsid w:val="00387C1E"/>
    <w:rsid w:val="00394AC0"/>
    <w:rsid w:val="00394E9C"/>
    <w:rsid w:val="00395E24"/>
    <w:rsid w:val="00397191"/>
    <w:rsid w:val="003A1B7A"/>
    <w:rsid w:val="003A499E"/>
    <w:rsid w:val="003B0C9A"/>
    <w:rsid w:val="003B1D32"/>
    <w:rsid w:val="003B2690"/>
    <w:rsid w:val="003B345E"/>
    <w:rsid w:val="003B6F1B"/>
    <w:rsid w:val="003C089D"/>
    <w:rsid w:val="003C0A77"/>
    <w:rsid w:val="003C1BDB"/>
    <w:rsid w:val="003C20B4"/>
    <w:rsid w:val="003C31A5"/>
    <w:rsid w:val="003C4CA3"/>
    <w:rsid w:val="003C5A4D"/>
    <w:rsid w:val="003C6E1C"/>
    <w:rsid w:val="003D0FE4"/>
    <w:rsid w:val="003D38AB"/>
    <w:rsid w:val="003D418D"/>
    <w:rsid w:val="003D51F2"/>
    <w:rsid w:val="003D5267"/>
    <w:rsid w:val="003D79D2"/>
    <w:rsid w:val="003E0B6D"/>
    <w:rsid w:val="003E0F1D"/>
    <w:rsid w:val="003E1E69"/>
    <w:rsid w:val="003E308F"/>
    <w:rsid w:val="003E3FA3"/>
    <w:rsid w:val="003E4867"/>
    <w:rsid w:val="003E514B"/>
    <w:rsid w:val="003E5F38"/>
    <w:rsid w:val="003E6414"/>
    <w:rsid w:val="003E7FD4"/>
    <w:rsid w:val="003F2BDE"/>
    <w:rsid w:val="003F32AF"/>
    <w:rsid w:val="003F7469"/>
    <w:rsid w:val="004013DA"/>
    <w:rsid w:val="004014EF"/>
    <w:rsid w:val="004127D7"/>
    <w:rsid w:val="004144E6"/>
    <w:rsid w:val="0042015D"/>
    <w:rsid w:val="004251EE"/>
    <w:rsid w:val="00430398"/>
    <w:rsid w:val="00437CC9"/>
    <w:rsid w:val="00441014"/>
    <w:rsid w:val="004430BB"/>
    <w:rsid w:val="00443ADF"/>
    <w:rsid w:val="00445060"/>
    <w:rsid w:val="00445119"/>
    <w:rsid w:val="004454A1"/>
    <w:rsid w:val="00447042"/>
    <w:rsid w:val="00450E47"/>
    <w:rsid w:val="00452930"/>
    <w:rsid w:val="00452961"/>
    <w:rsid w:val="00452F4C"/>
    <w:rsid w:val="00454AB0"/>
    <w:rsid w:val="004554E3"/>
    <w:rsid w:val="004557F2"/>
    <w:rsid w:val="00455859"/>
    <w:rsid w:val="004563D2"/>
    <w:rsid w:val="00456A52"/>
    <w:rsid w:val="00461346"/>
    <w:rsid w:val="0046466A"/>
    <w:rsid w:val="00466808"/>
    <w:rsid w:val="00467025"/>
    <w:rsid w:val="00470192"/>
    <w:rsid w:val="00470D09"/>
    <w:rsid w:val="00470DC3"/>
    <w:rsid w:val="00471DEA"/>
    <w:rsid w:val="004723ED"/>
    <w:rsid w:val="00473800"/>
    <w:rsid w:val="00473C2D"/>
    <w:rsid w:val="0047671E"/>
    <w:rsid w:val="00480CC2"/>
    <w:rsid w:val="00486D58"/>
    <w:rsid w:val="0049186D"/>
    <w:rsid w:val="00492094"/>
    <w:rsid w:val="004930B8"/>
    <w:rsid w:val="00495DC6"/>
    <w:rsid w:val="00495EF2"/>
    <w:rsid w:val="004979F9"/>
    <w:rsid w:val="004A0283"/>
    <w:rsid w:val="004A3869"/>
    <w:rsid w:val="004A557F"/>
    <w:rsid w:val="004B2734"/>
    <w:rsid w:val="004B32CF"/>
    <w:rsid w:val="004B38E1"/>
    <w:rsid w:val="004B4C1B"/>
    <w:rsid w:val="004B67EB"/>
    <w:rsid w:val="004B767C"/>
    <w:rsid w:val="004C4753"/>
    <w:rsid w:val="004C49E3"/>
    <w:rsid w:val="004C4D21"/>
    <w:rsid w:val="004C77E1"/>
    <w:rsid w:val="004D0AFA"/>
    <w:rsid w:val="004D2859"/>
    <w:rsid w:val="004D2BE0"/>
    <w:rsid w:val="004D42CF"/>
    <w:rsid w:val="004D7998"/>
    <w:rsid w:val="004E172A"/>
    <w:rsid w:val="004E17AF"/>
    <w:rsid w:val="004E2793"/>
    <w:rsid w:val="004E2E48"/>
    <w:rsid w:val="004E4D9C"/>
    <w:rsid w:val="004E50B9"/>
    <w:rsid w:val="004E62D1"/>
    <w:rsid w:val="004E7DA5"/>
    <w:rsid w:val="004F01DA"/>
    <w:rsid w:val="004F1D30"/>
    <w:rsid w:val="004F29D6"/>
    <w:rsid w:val="004F3E9A"/>
    <w:rsid w:val="004F483A"/>
    <w:rsid w:val="004F7A9C"/>
    <w:rsid w:val="005031C4"/>
    <w:rsid w:val="00503A3B"/>
    <w:rsid w:val="0050415F"/>
    <w:rsid w:val="00504E01"/>
    <w:rsid w:val="005053F2"/>
    <w:rsid w:val="00506A0C"/>
    <w:rsid w:val="00507398"/>
    <w:rsid w:val="0051000B"/>
    <w:rsid w:val="005104A1"/>
    <w:rsid w:val="00511137"/>
    <w:rsid w:val="00513F02"/>
    <w:rsid w:val="00516D83"/>
    <w:rsid w:val="00517A8D"/>
    <w:rsid w:val="00520662"/>
    <w:rsid w:val="005229EF"/>
    <w:rsid w:val="00523047"/>
    <w:rsid w:val="00523F77"/>
    <w:rsid w:val="00525C75"/>
    <w:rsid w:val="0052634F"/>
    <w:rsid w:val="00526DD4"/>
    <w:rsid w:val="00527C2B"/>
    <w:rsid w:val="005304FF"/>
    <w:rsid w:val="00531C7B"/>
    <w:rsid w:val="00532D04"/>
    <w:rsid w:val="00534259"/>
    <w:rsid w:val="00534BC5"/>
    <w:rsid w:val="00534E5E"/>
    <w:rsid w:val="0053547C"/>
    <w:rsid w:val="00535C8E"/>
    <w:rsid w:val="005411C6"/>
    <w:rsid w:val="00541F5A"/>
    <w:rsid w:val="00545FF8"/>
    <w:rsid w:val="00546E3E"/>
    <w:rsid w:val="00547ADF"/>
    <w:rsid w:val="00550D8A"/>
    <w:rsid w:val="0055123D"/>
    <w:rsid w:val="00553B87"/>
    <w:rsid w:val="0055443E"/>
    <w:rsid w:val="005548DD"/>
    <w:rsid w:val="00555274"/>
    <w:rsid w:val="0055651E"/>
    <w:rsid w:val="00557E43"/>
    <w:rsid w:val="00560079"/>
    <w:rsid w:val="00561625"/>
    <w:rsid w:val="00562398"/>
    <w:rsid w:val="005625B9"/>
    <w:rsid w:val="00562A0D"/>
    <w:rsid w:val="00563C2D"/>
    <w:rsid w:val="00564685"/>
    <w:rsid w:val="005649EC"/>
    <w:rsid w:val="005652FB"/>
    <w:rsid w:val="005677F9"/>
    <w:rsid w:val="00570394"/>
    <w:rsid w:val="005703AB"/>
    <w:rsid w:val="00571D98"/>
    <w:rsid w:val="005735A7"/>
    <w:rsid w:val="005738ED"/>
    <w:rsid w:val="00573A3D"/>
    <w:rsid w:val="00573B87"/>
    <w:rsid w:val="005758D8"/>
    <w:rsid w:val="00582B51"/>
    <w:rsid w:val="00582C1E"/>
    <w:rsid w:val="005841FC"/>
    <w:rsid w:val="00585205"/>
    <w:rsid w:val="005860C8"/>
    <w:rsid w:val="00590C60"/>
    <w:rsid w:val="00591E9E"/>
    <w:rsid w:val="005943D5"/>
    <w:rsid w:val="0059603D"/>
    <w:rsid w:val="00596175"/>
    <w:rsid w:val="005A03C1"/>
    <w:rsid w:val="005A0455"/>
    <w:rsid w:val="005A09EF"/>
    <w:rsid w:val="005A3DEC"/>
    <w:rsid w:val="005A5758"/>
    <w:rsid w:val="005A5C5E"/>
    <w:rsid w:val="005A612B"/>
    <w:rsid w:val="005A6B5F"/>
    <w:rsid w:val="005A730E"/>
    <w:rsid w:val="005A7A34"/>
    <w:rsid w:val="005B1E14"/>
    <w:rsid w:val="005B3CB1"/>
    <w:rsid w:val="005B5796"/>
    <w:rsid w:val="005B5914"/>
    <w:rsid w:val="005B5C34"/>
    <w:rsid w:val="005B62FE"/>
    <w:rsid w:val="005C1BDA"/>
    <w:rsid w:val="005C276D"/>
    <w:rsid w:val="005C2BD9"/>
    <w:rsid w:val="005C6862"/>
    <w:rsid w:val="005C6E60"/>
    <w:rsid w:val="005D13AC"/>
    <w:rsid w:val="005D537B"/>
    <w:rsid w:val="005E2C8A"/>
    <w:rsid w:val="005E32A1"/>
    <w:rsid w:val="005E4006"/>
    <w:rsid w:val="005E494F"/>
    <w:rsid w:val="005F0234"/>
    <w:rsid w:val="005F0425"/>
    <w:rsid w:val="005F1BFC"/>
    <w:rsid w:val="005F52FC"/>
    <w:rsid w:val="005F6FDA"/>
    <w:rsid w:val="005F7AEF"/>
    <w:rsid w:val="00600639"/>
    <w:rsid w:val="00603CF3"/>
    <w:rsid w:val="006055EA"/>
    <w:rsid w:val="00605CC7"/>
    <w:rsid w:val="00606E34"/>
    <w:rsid w:val="006162A5"/>
    <w:rsid w:val="00621A91"/>
    <w:rsid w:val="00627EC1"/>
    <w:rsid w:val="0063118E"/>
    <w:rsid w:val="006322A9"/>
    <w:rsid w:val="00634387"/>
    <w:rsid w:val="00636211"/>
    <w:rsid w:val="006378DA"/>
    <w:rsid w:val="00642E19"/>
    <w:rsid w:val="0064339C"/>
    <w:rsid w:val="0064557D"/>
    <w:rsid w:val="00645A8F"/>
    <w:rsid w:val="006464BB"/>
    <w:rsid w:val="0064699E"/>
    <w:rsid w:val="00646DB4"/>
    <w:rsid w:val="00647006"/>
    <w:rsid w:val="00650F00"/>
    <w:rsid w:val="00651CE8"/>
    <w:rsid w:val="00654398"/>
    <w:rsid w:val="0065493A"/>
    <w:rsid w:val="0065542A"/>
    <w:rsid w:val="00655675"/>
    <w:rsid w:val="00661D55"/>
    <w:rsid w:val="006626D7"/>
    <w:rsid w:val="00662A4D"/>
    <w:rsid w:val="006640BF"/>
    <w:rsid w:val="006664D5"/>
    <w:rsid w:val="00666F52"/>
    <w:rsid w:val="00667F32"/>
    <w:rsid w:val="00667F87"/>
    <w:rsid w:val="006715B9"/>
    <w:rsid w:val="0067175F"/>
    <w:rsid w:val="00673A85"/>
    <w:rsid w:val="00674AC7"/>
    <w:rsid w:val="006763D5"/>
    <w:rsid w:val="0068406F"/>
    <w:rsid w:val="00686289"/>
    <w:rsid w:val="00686334"/>
    <w:rsid w:val="00686AED"/>
    <w:rsid w:val="00691A00"/>
    <w:rsid w:val="0069439E"/>
    <w:rsid w:val="00696054"/>
    <w:rsid w:val="006A21CD"/>
    <w:rsid w:val="006A2939"/>
    <w:rsid w:val="006A450E"/>
    <w:rsid w:val="006A4F70"/>
    <w:rsid w:val="006A596D"/>
    <w:rsid w:val="006A71E2"/>
    <w:rsid w:val="006A7EF2"/>
    <w:rsid w:val="006B012C"/>
    <w:rsid w:val="006B1A02"/>
    <w:rsid w:val="006B1F6B"/>
    <w:rsid w:val="006B2B19"/>
    <w:rsid w:val="006B31ED"/>
    <w:rsid w:val="006B3CB6"/>
    <w:rsid w:val="006B5E0E"/>
    <w:rsid w:val="006B610E"/>
    <w:rsid w:val="006C169B"/>
    <w:rsid w:val="006C182A"/>
    <w:rsid w:val="006C2418"/>
    <w:rsid w:val="006C5850"/>
    <w:rsid w:val="006D1A97"/>
    <w:rsid w:val="006D20E6"/>
    <w:rsid w:val="006D2A66"/>
    <w:rsid w:val="006D3173"/>
    <w:rsid w:val="006D3677"/>
    <w:rsid w:val="006D4D5D"/>
    <w:rsid w:val="006D5E41"/>
    <w:rsid w:val="006D6034"/>
    <w:rsid w:val="006D7B74"/>
    <w:rsid w:val="006E31A3"/>
    <w:rsid w:val="006E682A"/>
    <w:rsid w:val="006E7B07"/>
    <w:rsid w:val="006F10B1"/>
    <w:rsid w:val="006F219E"/>
    <w:rsid w:val="006F246A"/>
    <w:rsid w:val="006F5A94"/>
    <w:rsid w:val="006F7376"/>
    <w:rsid w:val="00701D8C"/>
    <w:rsid w:val="00701F3E"/>
    <w:rsid w:val="00702739"/>
    <w:rsid w:val="00702795"/>
    <w:rsid w:val="00704A2C"/>
    <w:rsid w:val="00704C6A"/>
    <w:rsid w:val="00707E82"/>
    <w:rsid w:val="007102B6"/>
    <w:rsid w:val="007108FE"/>
    <w:rsid w:val="0071121B"/>
    <w:rsid w:val="00711714"/>
    <w:rsid w:val="00713D00"/>
    <w:rsid w:val="0072491E"/>
    <w:rsid w:val="00724B50"/>
    <w:rsid w:val="00730877"/>
    <w:rsid w:val="0073331D"/>
    <w:rsid w:val="00733405"/>
    <w:rsid w:val="00733A2C"/>
    <w:rsid w:val="00733B30"/>
    <w:rsid w:val="007403B3"/>
    <w:rsid w:val="00742899"/>
    <w:rsid w:val="007500DE"/>
    <w:rsid w:val="00751B95"/>
    <w:rsid w:val="00752E98"/>
    <w:rsid w:val="00754429"/>
    <w:rsid w:val="007549AE"/>
    <w:rsid w:val="0075505C"/>
    <w:rsid w:val="0075730D"/>
    <w:rsid w:val="0076084D"/>
    <w:rsid w:val="00763D6B"/>
    <w:rsid w:val="00763ECD"/>
    <w:rsid w:val="00764733"/>
    <w:rsid w:val="007706AB"/>
    <w:rsid w:val="00770736"/>
    <w:rsid w:val="00771F35"/>
    <w:rsid w:val="00772DF0"/>
    <w:rsid w:val="00773B30"/>
    <w:rsid w:val="00774CFA"/>
    <w:rsid w:val="007759FE"/>
    <w:rsid w:val="00775BCE"/>
    <w:rsid w:val="00776C5D"/>
    <w:rsid w:val="0078091D"/>
    <w:rsid w:val="0078241D"/>
    <w:rsid w:val="00783761"/>
    <w:rsid w:val="00783BEC"/>
    <w:rsid w:val="00784315"/>
    <w:rsid w:val="007866BC"/>
    <w:rsid w:val="00786C66"/>
    <w:rsid w:val="0078767D"/>
    <w:rsid w:val="00791F80"/>
    <w:rsid w:val="00792AD8"/>
    <w:rsid w:val="0079386C"/>
    <w:rsid w:val="00795B6D"/>
    <w:rsid w:val="0079669A"/>
    <w:rsid w:val="007A04AC"/>
    <w:rsid w:val="007A132E"/>
    <w:rsid w:val="007A3046"/>
    <w:rsid w:val="007A34EE"/>
    <w:rsid w:val="007A36D7"/>
    <w:rsid w:val="007A578C"/>
    <w:rsid w:val="007A789F"/>
    <w:rsid w:val="007A7C87"/>
    <w:rsid w:val="007B0365"/>
    <w:rsid w:val="007B100E"/>
    <w:rsid w:val="007B197B"/>
    <w:rsid w:val="007B1C9A"/>
    <w:rsid w:val="007B2B88"/>
    <w:rsid w:val="007B3E5C"/>
    <w:rsid w:val="007B5275"/>
    <w:rsid w:val="007B52FF"/>
    <w:rsid w:val="007B685A"/>
    <w:rsid w:val="007B6A0C"/>
    <w:rsid w:val="007C00D0"/>
    <w:rsid w:val="007C025F"/>
    <w:rsid w:val="007C14CB"/>
    <w:rsid w:val="007C2E04"/>
    <w:rsid w:val="007C404B"/>
    <w:rsid w:val="007C547F"/>
    <w:rsid w:val="007C68AC"/>
    <w:rsid w:val="007D2C38"/>
    <w:rsid w:val="007D2CF5"/>
    <w:rsid w:val="007D4376"/>
    <w:rsid w:val="007D65B8"/>
    <w:rsid w:val="007D7DF2"/>
    <w:rsid w:val="007E18CE"/>
    <w:rsid w:val="007E20E9"/>
    <w:rsid w:val="007E5887"/>
    <w:rsid w:val="007E6130"/>
    <w:rsid w:val="007F02C8"/>
    <w:rsid w:val="007F0B71"/>
    <w:rsid w:val="007F1C81"/>
    <w:rsid w:val="008000AB"/>
    <w:rsid w:val="008006A5"/>
    <w:rsid w:val="00800D90"/>
    <w:rsid w:val="008013F7"/>
    <w:rsid w:val="00801738"/>
    <w:rsid w:val="00802467"/>
    <w:rsid w:val="00802769"/>
    <w:rsid w:val="00805986"/>
    <w:rsid w:val="00806A6F"/>
    <w:rsid w:val="00807345"/>
    <w:rsid w:val="008075B2"/>
    <w:rsid w:val="00811F33"/>
    <w:rsid w:val="0081257B"/>
    <w:rsid w:val="00813D87"/>
    <w:rsid w:val="00816D05"/>
    <w:rsid w:val="008228D4"/>
    <w:rsid w:val="00823301"/>
    <w:rsid w:val="00823CFC"/>
    <w:rsid w:val="00825110"/>
    <w:rsid w:val="008259C9"/>
    <w:rsid w:val="008267C5"/>
    <w:rsid w:val="00826D9F"/>
    <w:rsid w:val="00831703"/>
    <w:rsid w:val="008342CC"/>
    <w:rsid w:val="00834839"/>
    <w:rsid w:val="0084147D"/>
    <w:rsid w:val="00842082"/>
    <w:rsid w:val="008434B2"/>
    <w:rsid w:val="00843997"/>
    <w:rsid w:val="00845D5D"/>
    <w:rsid w:val="0084695A"/>
    <w:rsid w:val="00847195"/>
    <w:rsid w:val="008504B3"/>
    <w:rsid w:val="008542C4"/>
    <w:rsid w:val="00854ED8"/>
    <w:rsid w:val="00855511"/>
    <w:rsid w:val="00855BFF"/>
    <w:rsid w:val="00855D49"/>
    <w:rsid w:val="0086171E"/>
    <w:rsid w:val="0086273D"/>
    <w:rsid w:val="0086332C"/>
    <w:rsid w:val="00863385"/>
    <w:rsid w:val="008655AA"/>
    <w:rsid w:val="0087035B"/>
    <w:rsid w:val="008707D0"/>
    <w:rsid w:val="00871013"/>
    <w:rsid w:val="008747C4"/>
    <w:rsid w:val="008752F2"/>
    <w:rsid w:val="008757A8"/>
    <w:rsid w:val="008805DD"/>
    <w:rsid w:val="00882442"/>
    <w:rsid w:val="00883085"/>
    <w:rsid w:val="0088405A"/>
    <w:rsid w:val="00887825"/>
    <w:rsid w:val="00887C2F"/>
    <w:rsid w:val="00891588"/>
    <w:rsid w:val="008919C4"/>
    <w:rsid w:val="0089398C"/>
    <w:rsid w:val="008A0F27"/>
    <w:rsid w:val="008A2E32"/>
    <w:rsid w:val="008A5304"/>
    <w:rsid w:val="008A54D4"/>
    <w:rsid w:val="008A70C7"/>
    <w:rsid w:val="008A76E9"/>
    <w:rsid w:val="008A7CA4"/>
    <w:rsid w:val="008A7E17"/>
    <w:rsid w:val="008B3928"/>
    <w:rsid w:val="008B4607"/>
    <w:rsid w:val="008D030A"/>
    <w:rsid w:val="008D0D00"/>
    <w:rsid w:val="008D1E3C"/>
    <w:rsid w:val="008D47BA"/>
    <w:rsid w:val="008D6F8D"/>
    <w:rsid w:val="008D70AC"/>
    <w:rsid w:val="008E0607"/>
    <w:rsid w:val="008E174E"/>
    <w:rsid w:val="008E19CA"/>
    <w:rsid w:val="008E1D32"/>
    <w:rsid w:val="008E302C"/>
    <w:rsid w:val="008E4171"/>
    <w:rsid w:val="008E4C9F"/>
    <w:rsid w:val="008E59CC"/>
    <w:rsid w:val="008E5D69"/>
    <w:rsid w:val="008E6523"/>
    <w:rsid w:val="008E7248"/>
    <w:rsid w:val="008F16F4"/>
    <w:rsid w:val="008F4903"/>
    <w:rsid w:val="008F586B"/>
    <w:rsid w:val="008F5D03"/>
    <w:rsid w:val="009030C4"/>
    <w:rsid w:val="00905084"/>
    <w:rsid w:val="00905853"/>
    <w:rsid w:val="009073AB"/>
    <w:rsid w:val="00907575"/>
    <w:rsid w:val="00911012"/>
    <w:rsid w:val="00911B41"/>
    <w:rsid w:val="0091205A"/>
    <w:rsid w:val="00912512"/>
    <w:rsid w:val="009132A3"/>
    <w:rsid w:val="00915332"/>
    <w:rsid w:val="0091627A"/>
    <w:rsid w:val="0091774B"/>
    <w:rsid w:val="00917FE6"/>
    <w:rsid w:val="00921567"/>
    <w:rsid w:val="00921AB0"/>
    <w:rsid w:val="00922008"/>
    <w:rsid w:val="009224A1"/>
    <w:rsid w:val="009252DB"/>
    <w:rsid w:val="00925E0C"/>
    <w:rsid w:val="00925FA7"/>
    <w:rsid w:val="0092636F"/>
    <w:rsid w:val="0092637C"/>
    <w:rsid w:val="00926581"/>
    <w:rsid w:val="00930201"/>
    <w:rsid w:val="009334F9"/>
    <w:rsid w:val="00933961"/>
    <w:rsid w:val="00933D23"/>
    <w:rsid w:val="00935322"/>
    <w:rsid w:val="00935CC8"/>
    <w:rsid w:val="0093795E"/>
    <w:rsid w:val="00944FD9"/>
    <w:rsid w:val="009459B4"/>
    <w:rsid w:val="00945B70"/>
    <w:rsid w:val="00945F58"/>
    <w:rsid w:val="00946B2D"/>
    <w:rsid w:val="00947895"/>
    <w:rsid w:val="00947C2A"/>
    <w:rsid w:val="00947F35"/>
    <w:rsid w:val="00950014"/>
    <w:rsid w:val="00951BFE"/>
    <w:rsid w:val="00952AC1"/>
    <w:rsid w:val="0095399A"/>
    <w:rsid w:val="009548AA"/>
    <w:rsid w:val="00954F24"/>
    <w:rsid w:val="00955AB2"/>
    <w:rsid w:val="00957900"/>
    <w:rsid w:val="00961049"/>
    <w:rsid w:val="0096347C"/>
    <w:rsid w:val="009636E8"/>
    <w:rsid w:val="00966F99"/>
    <w:rsid w:val="00967229"/>
    <w:rsid w:val="0096793F"/>
    <w:rsid w:val="00970D73"/>
    <w:rsid w:val="0097437D"/>
    <w:rsid w:val="00974E55"/>
    <w:rsid w:val="0097578B"/>
    <w:rsid w:val="00976AA7"/>
    <w:rsid w:val="00980F8E"/>
    <w:rsid w:val="009820CF"/>
    <w:rsid w:val="009841BE"/>
    <w:rsid w:val="00985C4C"/>
    <w:rsid w:val="00985D99"/>
    <w:rsid w:val="0098690D"/>
    <w:rsid w:val="0098747B"/>
    <w:rsid w:val="00987959"/>
    <w:rsid w:val="00990680"/>
    <w:rsid w:val="0099187B"/>
    <w:rsid w:val="009922BD"/>
    <w:rsid w:val="00997079"/>
    <w:rsid w:val="00997D62"/>
    <w:rsid w:val="00997DEA"/>
    <w:rsid w:val="009A0C53"/>
    <w:rsid w:val="009A41F0"/>
    <w:rsid w:val="009A4E3A"/>
    <w:rsid w:val="009A6028"/>
    <w:rsid w:val="009A65FD"/>
    <w:rsid w:val="009B29BB"/>
    <w:rsid w:val="009B3179"/>
    <w:rsid w:val="009B503B"/>
    <w:rsid w:val="009B7685"/>
    <w:rsid w:val="009B7D3B"/>
    <w:rsid w:val="009C1955"/>
    <w:rsid w:val="009C3D6A"/>
    <w:rsid w:val="009C3DA0"/>
    <w:rsid w:val="009C4553"/>
    <w:rsid w:val="009C4CAE"/>
    <w:rsid w:val="009C5710"/>
    <w:rsid w:val="009C76EF"/>
    <w:rsid w:val="009D02A8"/>
    <w:rsid w:val="009D44CD"/>
    <w:rsid w:val="009D4A0E"/>
    <w:rsid w:val="009D5A13"/>
    <w:rsid w:val="009D5AD1"/>
    <w:rsid w:val="009D67EE"/>
    <w:rsid w:val="009D6BEA"/>
    <w:rsid w:val="009D771E"/>
    <w:rsid w:val="009E033D"/>
    <w:rsid w:val="009E0600"/>
    <w:rsid w:val="009E0B86"/>
    <w:rsid w:val="009E0C24"/>
    <w:rsid w:val="009E11E6"/>
    <w:rsid w:val="009E2F2F"/>
    <w:rsid w:val="009E4D00"/>
    <w:rsid w:val="009E709C"/>
    <w:rsid w:val="009E7471"/>
    <w:rsid w:val="009F0A75"/>
    <w:rsid w:val="009F15CB"/>
    <w:rsid w:val="009F1BD8"/>
    <w:rsid w:val="009F313A"/>
    <w:rsid w:val="009F3912"/>
    <w:rsid w:val="009F3E02"/>
    <w:rsid w:val="00A01B10"/>
    <w:rsid w:val="00A03298"/>
    <w:rsid w:val="00A04082"/>
    <w:rsid w:val="00A0634C"/>
    <w:rsid w:val="00A10F71"/>
    <w:rsid w:val="00A11E78"/>
    <w:rsid w:val="00A127BD"/>
    <w:rsid w:val="00A15E53"/>
    <w:rsid w:val="00A24A01"/>
    <w:rsid w:val="00A24E55"/>
    <w:rsid w:val="00A25AA1"/>
    <w:rsid w:val="00A25DDD"/>
    <w:rsid w:val="00A26BAF"/>
    <w:rsid w:val="00A27E94"/>
    <w:rsid w:val="00A31612"/>
    <w:rsid w:val="00A353C9"/>
    <w:rsid w:val="00A36943"/>
    <w:rsid w:val="00A41735"/>
    <w:rsid w:val="00A42970"/>
    <w:rsid w:val="00A46071"/>
    <w:rsid w:val="00A46C69"/>
    <w:rsid w:val="00A50ED4"/>
    <w:rsid w:val="00A53868"/>
    <w:rsid w:val="00A53A54"/>
    <w:rsid w:val="00A60321"/>
    <w:rsid w:val="00A63331"/>
    <w:rsid w:val="00A64338"/>
    <w:rsid w:val="00A6468F"/>
    <w:rsid w:val="00A65908"/>
    <w:rsid w:val="00A65ABB"/>
    <w:rsid w:val="00A66202"/>
    <w:rsid w:val="00A67DAE"/>
    <w:rsid w:val="00A70E6F"/>
    <w:rsid w:val="00A71ACA"/>
    <w:rsid w:val="00A71AD8"/>
    <w:rsid w:val="00A76320"/>
    <w:rsid w:val="00A7785F"/>
    <w:rsid w:val="00A804BA"/>
    <w:rsid w:val="00A8131C"/>
    <w:rsid w:val="00A8142C"/>
    <w:rsid w:val="00A82A75"/>
    <w:rsid w:val="00A84CEC"/>
    <w:rsid w:val="00A8677D"/>
    <w:rsid w:val="00A86A6B"/>
    <w:rsid w:val="00A87AEA"/>
    <w:rsid w:val="00A91953"/>
    <w:rsid w:val="00A94515"/>
    <w:rsid w:val="00A95051"/>
    <w:rsid w:val="00A95F56"/>
    <w:rsid w:val="00A961AC"/>
    <w:rsid w:val="00A97DE8"/>
    <w:rsid w:val="00AA0C9B"/>
    <w:rsid w:val="00AA134C"/>
    <w:rsid w:val="00AA227D"/>
    <w:rsid w:val="00AA41CF"/>
    <w:rsid w:val="00AA41D4"/>
    <w:rsid w:val="00AA4460"/>
    <w:rsid w:val="00AB30DD"/>
    <w:rsid w:val="00AB71C5"/>
    <w:rsid w:val="00AC25B5"/>
    <w:rsid w:val="00AC3643"/>
    <w:rsid w:val="00AC7554"/>
    <w:rsid w:val="00AD1A1C"/>
    <w:rsid w:val="00AD2353"/>
    <w:rsid w:val="00AD61BC"/>
    <w:rsid w:val="00AD6696"/>
    <w:rsid w:val="00AE4EA8"/>
    <w:rsid w:val="00AE51FB"/>
    <w:rsid w:val="00AE5238"/>
    <w:rsid w:val="00AE58C1"/>
    <w:rsid w:val="00AE5DD6"/>
    <w:rsid w:val="00AE645E"/>
    <w:rsid w:val="00AF11A4"/>
    <w:rsid w:val="00AF1730"/>
    <w:rsid w:val="00AF23B4"/>
    <w:rsid w:val="00AF3B1E"/>
    <w:rsid w:val="00AF4034"/>
    <w:rsid w:val="00AF4BC7"/>
    <w:rsid w:val="00AF5B5A"/>
    <w:rsid w:val="00AF5BA6"/>
    <w:rsid w:val="00AF5BF6"/>
    <w:rsid w:val="00B01BC9"/>
    <w:rsid w:val="00B02B70"/>
    <w:rsid w:val="00B03A41"/>
    <w:rsid w:val="00B04B1D"/>
    <w:rsid w:val="00B04BAA"/>
    <w:rsid w:val="00B115F7"/>
    <w:rsid w:val="00B1318A"/>
    <w:rsid w:val="00B20874"/>
    <w:rsid w:val="00B217EF"/>
    <w:rsid w:val="00B2263D"/>
    <w:rsid w:val="00B22D42"/>
    <w:rsid w:val="00B264BF"/>
    <w:rsid w:val="00B26C9A"/>
    <w:rsid w:val="00B27CC6"/>
    <w:rsid w:val="00B31F1F"/>
    <w:rsid w:val="00B320C5"/>
    <w:rsid w:val="00B327A7"/>
    <w:rsid w:val="00B34AA7"/>
    <w:rsid w:val="00B34D61"/>
    <w:rsid w:val="00B415AB"/>
    <w:rsid w:val="00B4258C"/>
    <w:rsid w:val="00B43C60"/>
    <w:rsid w:val="00B44137"/>
    <w:rsid w:val="00B46E10"/>
    <w:rsid w:val="00B51DF8"/>
    <w:rsid w:val="00B53615"/>
    <w:rsid w:val="00B54CE9"/>
    <w:rsid w:val="00B56FD6"/>
    <w:rsid w:val="00B575E8"/>
    <w:rsid w:val="00B6038B"/>
    <w:rsid w:val="00B61224"/>
    <w:rsid w:val="00B62DA1"/>
    <w:rsid w:val="00B6669C"/>
    <w:rsid w:val="00B703C7"/>
    <w:rsid w:val="00B71145"/>
    <w:rsid w:val="00B74728"/>
    <w:rsid w:val="00B75117"/>
    <w:rsid w:val="00B75805"/>
    <w:rsid w:val="00B82CF4"/>
    <w:rsid w:val="00B85B33"/>
    <w:rsid w:val="00B8673A"/>
    <w:rsid w:val="00B874FE"/>
    <w:rsid w:val="00B87B08"/>
    <w:rsid w:val="00B90033"/>
    <w:rsid w:val="00B90D34"/>
    <w:rsid w:val="00B91CB6"/>
    <w:rsid w:val="00B9339C"/>
    <w:rsid w:val="00B954C5"/>
    <w:rsid w:val="00B9655A"/>
    <w:rsid w:val="00B96BFA"/>
    <w:rsid w:val="00BA0322"/>
    <w:rsid w:val="00BA0D7E"/>
    <w:rsid w:val="00BA2856"/>
    <w:rsid w:val="00BA3C8E"/>
    <w:rsid w:val="00BA483E"/>
    <w:rsid w:val="00BA5B5E"/>
    <w:rsid w:val="00BA6219"/>
    <w:rsid w:val="00BA70D7"/>
    <w:rsid w:val="00BA7F01"/>
    <w:rsid w:val="00BB0B98"/>
    <w:rsid w:val="00BB252E"/>
    <w:rsid w:val="00BB332B"/>
    <w:rsid w:val="00BB3D5F"/>
    <w:rsid w:val="00BB3E74"/>
    <w:rsid w:val="00BB407A"/>
    <w:rsid w:val="00BB5E53"/>
    <w:rsid w:val="00BB60EC"/>
    <w:rsid w:val="00BB66B5"/>
    <w:rsid w:val="00BC0CE9"/>
    <w:rsid w:val="00BC22CA"/>
    <w:rsid w:val="00BC3ED3"/>
    <w:rsid w:val="00BC44CB"/>
    <w:rsid w:val="00BC4F96"/>
    <w:rsid w:val="00BC55CF"/>
    <w:rsid w:val="00BC7AF8"/>
    <w:rsid w:val="00BD107C"/>
    <w:rsid w:val="00BD1B6F"/>
    <w:rsid w:val="00BD2604"/>
    <w:rsid w:val="00BD2692"/>
    <w:rsid w:val="00BE204C"/>
    <w:rsid w:val="00BE5645"/>
    <w:rsid w:val="00BE6C28"/>
    <w:rsid w:val="00BE6DE6"/>
    <w:rsid w:val="00BE7DDF"/>
    <w:rsid w:val="00BF1545"/>
    <w:rsid w:val="00BF1B19"/>
    <w:rsid w:val="00BF3090"/>
    <w:rsid w:val="00BF38B4"/>
    <w:rsid w:val="00BF793C"/>
    <w:rsid w:val="00C03BA0"/>
    <w:rsid w:val="00C049C2"/>
    <w:rsid w:val="00C05BF1"/>
    <w:rsid w:val="00C10A2A"/>
    <w:rsid w:val="00C11B45"/>
    <w:rsid w:val="00C12337"/>
    <w:rsid w:val="00C15541"/>
    <w:rsid w:val="00C16500"/>
    <w:rsid w:val="00C22BAC"/>
    <w:rsid w:val="00C24DC9"/>
    <w:rsid w:val="00C2562C"/>
    <w:rsid w:val="00C27B0A"/>
    <w:rsid w:val="00C30762"/>
    <w:rsid w:val="00C31ECA"/>
    <w:rsid w:val="00C335F1"/>
    <w:rsid w:val="00C33CC5"/>
    <w:rsid w:val="00C3477D"/>
    <w:rsid w:val="00C364BF"/>
    <w:rsid w:val="00C3714C"/>
    <w:rsid w:val="00C40554"/>
    <w:rsid w:val="00C43588"/>
    <w:rsid w:val="00C43A2B"/>
    <w:rsid w:val="00C44569"/>
    <w:rsid w:val="00C44F44"/>
    <w:rsid w:val="00C4543E"/>
    <w:rsid w:val="00C45BF9"/>
    <w:rsid w:val="00C4780F"/>
    <w:rsid w:val="00C478F9"/>
    <w:rsid w:val="00C538C3"/>
    <w:rsid w:val="00C53F2F"/>
    <w:rsid w:val="00C54807"/>
    <w:rsid w:val="00C55DC1"/>
    <w:rsid w:val="00C5755D"/>
    <w:rsid w:val="00C61357"/>
    <w:rsid w:val="00C62BAF"/>
    <w:rsid w:val="00C65379"/>
    <w:rsid w:val="00C655EF"/>
    <w:rsid w:val="00C708A8"/>
    <w:rsid w:val="00C70C34"/>
    <w:rsid w:val="00C745FF"/>
    <w:rsid w:val="00C74FCB"/>
    <w:rsid w:val="00C75FFB"/>
    <w:rsid w:val="00C77830"/>
    <w:rsid w:val="00C7788D"/>
    <w:rsid w:val="00C801E3"/>
    <w:rsid w:val="00C80B51"/>
    <w:rsid w:val="00C80F2E"/>
    <w:rsid w:val="00C837EF"/>
    <w:rsid w:val="00C83FF4"/>
    <w:rsid w:val="00C8487C"/>
    <w:rsid w:val="00C8658F"/>
    <w:rsid w:val="00C86811"/>
    <w:rsid w:val="00C91165"/>
    <w:rsid w:val="00C95629"/>
    <w:rsid w:val="00C968C9"/>
    <w:rsid w:val="00C97251"/>
    <w:rsid w:val="00C97B1A"/>
    <w:rsid w:val="00C97DF3"/>
    <w:rsid w:val="00CA0A73"/>
    <w:rsid w:val="00CA4B1E"/>
    <w:rsid w:val="00CA7863"/>
    <w:rsid w:val="00CA7BF6"/>
    <w:rsid w:val="00CB3BB7"/>
    <w:rsid w:val="00CB4565"/>
    <w:rsid w:val="00CB485D"/>
    <w:rsid w:val="00CB76A4"/>
    <w:rsid w:val="00CC341F"/>
    <w:rsid w:val="00CC43B2"/>
    <w:rsid w:val="00CC4C44"/>
    <w:rsid w:val="00CC5671"/>
    <w:rsid w:val="00CC69B4"/>
    <w:rsid w:val="00CC73FF"/>
    <w:rsid w:val="00CC7D5B"/>
    <w:rsid w:val="00CD2913"/>
    <w:rsid w:val="00CD2A5E"/>
    <w:rsid w:val="00CD3AE2"/>
    <w:rsid w:val="00CD4C02"/>
    <w:rsid w:val="00CD4DCE"/>
    <w:rsid w:val="00CD598A"/>
    <w:rsid w:val="00CD65D4"/>
    <w:rsid w:val="00CD6D22"/>
    <w:rsid w:val="00CD7F76"/>
    <w:rsid w:val="00CE0A50"/>
    <w:rsid w:val="00CE4484"/>
    <w:rsid w:val="00CE7696"/>
    <w:rsid w:val="00CF1747"/>
    <w:rsid w:val="00CF1F17"/>
    <w:rsid w:val="00CF2EBA"/>
    <w:rsid w:val="00CF49F3"/>
    <w:rsid w:val="00CF714C"/>
    <w:rsid w:val="00CF7CB7"/>
    <w:rsid w:val="00CF7F1B"/>
    <w:rsid w:val="00D01453"/>
    <w:rsid w:val="00D04243"/>
    <w:rsid w:val="00D0772E"/>
    <w:rsid w:val="00D07EB3"/>
    <w:rsid w:val="00D10C81"/>
    <w:rsid w:val="00D11958"/>
    <w:rsid w:val="00D14EF0"/>
    <w:rsid w:val="00D1605A"/>
    <w:rsid w:val="00D16521"/>
    <w:rsid w:val="00D1751E"/>
    <w:rsid w:val="00D20DE3"/>
    <w:rsid w:val="00D22A18"/>
    <w:rsid w:val="00D2412A"/>
    <w:rsid w:val="00D2672C"/>
    <w:rsid w:val="00D2693B"/>
    <w:rsid w:val="00D31975"/>
    <w:rsid w:val="00D3325D"/>
    <w:rsid w:val="00D33E0C"/>
    <w:rsid w:val="00D3482E"/>
    <w:rsid w:val="00D35A2C"/>
    <w:rsid w:val="00D35C22"/>
    <w:rsid w:val="00D413FC"/>
    <w:rsid w:val="00D422FB"/>
    <w:rsid w:val="00D435DB"/>
    <w:rsid w:val="00D43FD9"/>
    <w:rsid w:val="00D44766"/>
    <w:rsid w:val="00D46CAC"/>
    <w:rsid w:val="00D5114B"/>
    <w:rsid w:val="00D536BA"/>
    <w:rsid w:val="00D61CE7"/>
    <w:rsid w:val="00D641A9"/>
    <w:rsid w:val="00D66192"/>
    <w:rsid w:val="00D66ECF"/>
    <w:rsid w:val="00D66EF8"/>
    <w:rsid w:val="00D67F1F"/>
    <w:rsid w:val="00D73A34"/>
    <w:rsid w:val="00D74E7F"/>
    <w:rsid w:val="00D7680C"/>
    <w:rsid w:val="00D774F9"/>
    <w:rsid w:val="00D77C9B"/>
    <w:rsid w:val="00D8254B"/>
    <w:rsid w:val="00D82DD7"/>
    <w:rsid w:val="00D8453B"/>
    <w:rsid w:val="00D855AA"/>
    <w:rsid w:val="00D85CDC"/>
    <w:rsid w:val="00D86597"/>
    <w:rsid w:val="00D930D0"/>
    <w:rsid w:val="00D94897"/>
    <w:rsid w:val="00D94F19"/>
    <w:rsid w:val="00D95767"/>
    <w:rsid w:val="00DA05F2"/>
    <w:rsid w:val="00DA0E6F"/>
    <w:rsid w:val="00DA259E"/>
    <w:rsid w:val="00DA25F1"/>
    <w:rsid w:val="00DA2BB2"/>
    <w:rsid w:val="00DA348D"/>
    <w:rsid w:val="00DA3C93"/>
    <w:rsid w:val="00DA4001"/>
    <w:rsid w:val="00DB04EF"/>
    <w:rsid w:val="00DB1C06"/>
    <w:rsid w:val="00DB2925"/>
    <w:rsid w:val="00DB46CC"/>
    <w:rsid w:val="00DB5EC4"/>
    <w:rsid w:val="00DC0EA7"/>
    <w:rsid w:val="00DC1393"/>
    <w:rsid w:val="00DC1EE2"/>
    <w:rsid w:val="00DC3D66"/>
    <w:rsid w:val="00DC4670"/>
    <w:rsid w:val="00DC5DF5"/>
    <w:rsid w:val="00DC6B35"/>
    <w:rsid w:val="00DD1AE4"/>
    <w:rsid w:val="00DD21CD"/>
    <w:rsid w:val="00DD27F5"/>
    <w:rsid w:val="00DD30EA"/>
    <w:rsid w:val="00DD45E5"/>
    <w:rsid w:val="00DD4AA6"/>
    <w:rsid w:val="00DD657E"/>
    <w:rsid w:val="00DD6A23"/>
    <w:rsid w:val="00DD7190"/>
    <w:rsid w:val="00DD72B2"/>
    <w:rsid w:val="00DE104A"/>
    <w:rsid w:val="00DE1CEB"/>
    <w:rsid w:val="00DE207C"/>
    <w:rsid w:val="00DE3FCB"/>
    <w:rsid w:val="00DE745A"/>
    <w:rsid w:val="00DF173D"/>
    <w:rsid w:val="00DF316D"/>
    <w:rsid w:val="00DF4ADA"/>
    <w:rsid w:val="00DF4FD5"/>
    <w:rsid w:val="00DF74D6"/>
    <w:rsid w:val="00E00AD2"/>
    <w:rsid w:val="00E02A2F"/>
    <w:rsid w:val="00E02E1A"/>
    <w:rsid w:val="00E106A0"/>
    <w:rsid w:val="00E118B7"/>
    <w:rsid w:val="00E136B5"/>
    <w:rsid w:val="00E13BC7"/>
    <w:rsid w:val="00E14ADF"/>
    <w:rsid w:val="00E14B76"/>
    <w:rsid w:val="00E15F88"/>
    <w:rsid w:val="00E16967"/>
    <w:rsid w:val="00E17726"/>
    <w:rsid w:val="00E2019E"/>
    <w:rsid w:val="00E202A7"/>
    <w:rsid w:val="00E20EF7"/>
    <w:rsid w:val="00E225C6"/>
    <w:rsid w:val="00E235C1"/>
    <w:rsid w:val="00E25D55"/>
    <w:rsid w:val="00E26DEE"/>
    <w:rsid w:val="00E30E9C"/>
    <w:rsid w:val="00E3370E"/>
    <w:rsid w:val="00E33EAB"/>
    <w:rsid w:val="00E35180"/>
    <w:rsid w:val="00E358B2"/>
    <w:rsid w:val="00E35A9D"/>
    <w:rsid w:val="00E40567"/>
    <w:rsid w:val="00E406BB"/>
    <w:rsid w:val="00E44118"/>
    <w:rsid w:val="00E4546F"/>
    <w:rsid w:val="00E474D8"/>
    <w:rsid w:val="00E5062C"/>
    <w:rsid w:val="00E54293"/>
    <w:rsid w:val="00E5631A"/>
    <w:rsid w:val="00E57669"/>
    <w:rsid w:val="00E5772B"/>
    <w:rsid w:val="00E61154"/>
    <w:rsid w:val="00E644B9"/>
    <w:rsid w:val="00E67CE0"/>
    <w:rsid w:val="00E67D11"/>
    <w:rsid w:val="00E77623"/>
    <w:rsid w:val="00E80447"/>
    <w:rsid w:val="00E8190E"/>
    <w:rsid w:val="00E870F4"/>
    <w:rsid w:val="00E87F2A"/>
    <w:rsid w:val="00E91D82"/>
    <w:rsid w:val="00E9303E"/>
    <w:rsid w:val="00EA5A58"/>
    <w:rsid w:val="00EA6390"/>
    <w:rsid w:val="00EA6454"/>
    <w:rsid w:val="00EA668E"/>
    <w:rsid w:val="00EA71D2"/>
    <w:rsid w:val="00EA794F"/>
    <w:rsid w:val="00EA7B12"/>
    <w:rsid w:val="00EA7D74"/>
    <w:rsid w:val="00EA7E16"/>
    <w:rsid w:val="00EB04C1"/>
    <w:rsid w:val="00EB0F8E"/>
    <w:rsid w:val="00EB100F"/>
    <w:rsid w:val="00EB12AE"/>
    <w:rsid w:val="00EB1481"/>
    <w:rsid w:val="00EB20F2"/>
    <w:rsid w:val="00EB4115"/>
    <w:rsid w:val="00EB5197"/>
    <w:rsid w:val="00EB56D6"/>
    <w:rsid w:val="00EB58DE"/>
    <w:rsid w:val="00EB67EB"/>
    <w:rsid w:val="00EB789F"/>
    <w:rsid w:val="00EB7F2D"/>
    <w:rsid w:val="00EC010B"/>
    <w:rsid w:val="00EC0BCC"/>
    <w:rsid w:val="00EC20B1"/>
    <w:rsid w:val="00EC4BC3"/>
    <w:rsid w:val="00EC4CF7"/>
    <w:rsid w:val="00EC611D"/>
    <w:rsid w:val="00ED12B6"/>
    <w:rsid w:val="00ED55E6"/>
    <w:rsid w:val="00ED745F"/>
    <w:rsid w:val="00EE02E1"/>
    <w:rsid w:val="00EE421A"/>
    <w:rsid w:val="00EE49C4"/>
    <w:rsid w:val="00EE5CD8"/>
    <w:rsid w:val="00EE7050"/>
    <w:rsid w:val="00EF083E"/>
    <w:rsid w:val="00EF0FC1"/>
    <w:rsid w:val="00EF2D1C"/>
    <w:rsid w:val="00EF3032"/>
    <w:rsid w:val="00EF391B"/>
    <w:rsid w:val="00EF65AF"/>
    <w:rsid w:val="00F014A2"/>
    <w:rsid w:val="00F02DBB"/>
    <w:rsid w:val="00F035C0"/>
    <w:rsid w:val="00F062F8"/>
    <w:rsid w:val="00F10832"/>
    <w:rsid w:val="00F115D4"/>
    <w:rsid w:val="00F1288F"/>
    <w:rsid w:val="00F131ED"/>
    <w:rsid w:val="00F2577F"/>
    <w:rsid w:val="00F30514"/>
    <w:rsid w:val="00F31226"/>
    <w:rsid w:val="00F3151F"/>
    <w:rsid w:val="00F326FA"/>
    <w:rsid w:val="00F33BC1"/>
    <w:rsid w:val="00F36278"/>
    <w:rsid w:val="00F3629E"/>
    <w:rsid w:val="00F41226"/>
    <w:rsid w:val="00F414C2"/>
    <w:rsid w:val="00F42B82"/>
    <w:rsid w:val="00F45E9C"/>
    <w:rsid w:val="00F471E2"/>
    <w:rsid w:val="00F47C2D"/>
    <w:rsid w:val="00F50B31"/>
    <w:rsid w:val="00F51C8A"/>
    <w:rsid w:val="00F55A52"/>
    <w:rsid w:val="00F56588"/>
    <w:rsid w:val="00F63AE8"/>
    <w:rsid w:val="00F65E11"/>
    <w:rsid w:val="00F67367"/>
    <w:rsid w:val="00F673C0"/>
    <w:rsid w:val="00F67618"/>
    <w:rsid w:val="00F71BA0"/>
    <w:rsid w:val="00F72DB4"/>
    <w:rsid w:val="00F73B0D"/>
    <w:rsid w:val="00F73F13"/>
    <w:rsid w:val="00F8056E"/>
    <w:rsid w:val="00F86E95"/>
    <w:rsid w:val="00F92F84"/>
    <w:rsid w:val="00F96156"/>
    <w:rsid w:val="00F9651F"/>
    <w:rsid w:val="00F97A5A"/>
    <w:rsid w:val="00FA1219"/>
    <w:rsid w:val="00FA424B"/>
    <w:rsid w:val="00FA4CBF"/>
    <w:rsid w:val="00FA4ED7"/>
    <w:rsid w:val="00FA64E1"/>
    <w:rsid w:val="00FA6F75"/>
    <w:rsid w:val="00FB01BB"/>
    <w:rsid w:val="00FB0816"/>
    <w:rsid w:val="00FB0914"/>
    <w:rsid w:val="00FB353A"/>
    <w:rsid w:val="00FB433A"/>
    <w:rsid w:val="00FB4B71"/>
    <w:rsid w:val="00FB60AE"/>
    <w:rsid w:val="00FB624C"/>
    <w:rsid w:val="00FB6309"/>
    <w:rsid w:val="00FB6589"/>
    <w:rsid w:val="00FB6F39"/>
    <w:rsid w:val="00FB7BE4"/>
    <w:rsid w:val="00FC03A5"/>
    <w:rsid w:val="00FC25DD"/>
    <w:rsid w:val="00FC2671"/>
    <w:rsid w:val="00FC4EBB"/>
    <w:rsid w:val="00FC5FBB"/>
    <w:rsid w:val="00FC6BAB"/>
    <w:rsid w:val="00FC7239"/>
    <w:rsid w:val="00FD2824"/>
    <w:rsid w:val="00FD307E"/>
    <w:rsid w:val="00FD4AFC"/>
    <w:rsid w:val="00FD4F36"/>
    <w:rsid w:val="00FD540F"/>
    <w:rsid w:val="00FD5EF5"/>
    <w:rsid w:val="00FD6D8F"/>
    <w:rsid w:val="00FE0748"/>
    <w:rsid w:val="00FE0943"/>
    <w:rsid w:val="00FE0C5F"/>
    <w:rsid w:val="00FE1685"/>
    <w:rsid w:val="00FE23E2"/>
    <w:rsid w:val="00FE28CF"/>
    <w:rsid w:val="00FE2F91"/>
    <w:rsid w:val="00FE319F"/>
    <w:rsid w:val="00FE505D"/>
    <w:rsid w:val="00FF3551"/>
    <w:rsid w:val="00FF490C"/>
    <w:rsid w:val="00FF5655"/>
    <w:rsid w:val="00FF5957"/>
    <w:rsid w:val="00FF5A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619C4"/>
  <w14:defaultImageDpi w14:val="32767"/>
  <w15:chartTrackingRefBased/>
  <w15:docId w15:val="{CF801665-1C8D-4D85-92C0-2DFA65A6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02A2F"/>
    <w:pPr>
      <w:spacing w:after="200" w:line="276" w:lineRule="auto"/>
    </w:pPr>
    <w:rPr>
      <w:rFonts w:ascii="FoundrySterling-Book" w:hAnsi="FoundrySterling-Book"/>
      <w:sz w:val="20"/>
      <w:szCs w:val="22"/>
      <w:lang w:eastAsia="en-AU"/>
    </w:rPr>
  </w:style>
  <w:style w:type="paragraph" w:styleId="Heading1">
    <w:name w:val="heading 1"/>
    <w:basedOn w:val="Normal"/>
    <w:next w:val="Normal"/>
    <w:link w:val="Heading1Char"/>
    <w:uiPriority w:val="9"/>
    <w:qFormat/>
    <w:rsid w:val="00E3370E"/>
    <w:pPr>
      <w:keepNext/>
      <w:keepLines/>
      <w:spacing w:after="240"/>
      <w:outlineLvl w:val="0"/>
    </w:pPr>
    <w:rPr>
      <w:rFonts w:ascii="Arial" w:eastAsiaTheme="majorEastAsia" w:hAnsi="Arial" w:cstheme="majorBidi"/>
      <w:b/>
      <w:color w:val="808080" w:themeColor="background1" w:themeShade="80"/>
      <w:sz w:val="32"/>
      <w:szCs w:val="36"/>
    </w:rPr>
  </w:style>
  <w:style w:type="paragraph" w:styleId="Heading2">
    <w:name w:val="heading 2"/>
    <w:basedOn w:val="Normal"/>
    <w:next w:val="Normal"/>
    <w:link w:val="Heading2Char"/>
    <w:uiPriority w:val="9"/>
    <w:unhideWhenUsed/>
    <w:qFormat/>
    <w:rsid w:val="00D86597"/>
    <w:pPr>
      <w:keepNext/>
      <w:keepLines/>
      <w:spacing w:before="200" w:after="120"/>
      <w:outlineLvl w:val="1"/>
    </w:pPr>
    <w:rPr>
      <w:rFonts w:ascii="Copernicus Medium" w:eastAsiaTheme="majorEastAsia" w:hAnsi="Copernicus Medium" w:cstheme="majorBidi"/>
      <w:color w:val="E30918"/>
      <w:sz w:val="28"/>
      <w:szCs w:val="26"/>
    </w:rPr>
  </w:style>
  <w:style w:type="paragraph" w:styleId="Heading3">
    <w:name w:val="heading 3"/>
    <w:basedOn w:val="Heading2"/>
    <w:next w:val="Normal"/>
    <w:link w:val="Heading3Char"/>
    <w:uiPriority w:val="9"/>
    <w:unhideWhenUsed/>
    <w:qFormat/>
    <w:rsid w:val="00503A3B"/>
    <w:pPr>
      <w:spacing w:after="200" w:line="240" w:lineRule="auto"/>
      <w:ind w:left="1117" w:hanging="397"/>
      <w:outlineLvl w:val="2"/>
    </w:pPr>
    <w:rPr>
      <w:rFonts w:ascii="Foundry Sterling Book" w:eastAsia="Times New Roman" w:hAnsi="Foundry Sterling Book"/>
      <w:sz w:val="24"/>
      <w:lang w:eastAsia="en-GB"/>
    </w:rPr>
  </w:style>
  <w:style w:type="paragraph" w:styleId="Heading4">
    <w:name w:val="heading 4"/>
    <w:basedOn w:val="Normal"/>
    <w:next w:val="Normal"/>
    <w:link w:val="Heading4Char"/>
    <w:uiPriority w:val="9"/>
    <w:unhideWhenUsed/>
    <w:qFormat/>
    <w:rsid w:val="00DC4670"/>
    <w:pPr>
      <w:spacing w:after="120" w:line="240" w:lineRule="auto"/>
      <w:ind w:left="360" w:firstLine="720"/>
      <w:jc w:val="both"/>
      <w:outlineLvl w:val="3"/>
    </w:pPr>
    <w:rPr>
      <w:rFonts w:ascii="Foundry Sterling Book" w:hAnsi="Foundry Sterling Book" w:cs="Arial"/>
      <w:b/>
    </w:rPr>
  </w:style>
  <w:style w:type="paragraph" w:styleId="Heading5">
    <w:name w:val="heading 5"/>
    <w:basedOn w:val="Normal"/>
    <w:next w:val="Normal"/>
    <w:link w:val="Heading5Char"/>
    <w:uiPriority w:val="9"/>
    <w:unhideWhenUsed/>
    <w:qFormat/>
    <w:rsid w:val="00E02A2F"/>
    <w:pPr>
      <w:keepNext/>
      <w:keepLines/>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E02A2F"/>
    <w:pPr>
      <w:keepNext/>
      <w:keepLines/>
      <w:spacing w:before="200" w:after="0"/>
      <w:outlineLvl w:val="5"/>
    </w:pPr>
    <w:rPr>
      <w:rFonts w:eastAsiaTheme="majorEastAsia" w:cstheme="majorBidi"/>
    </w:rPr>
  </w:style>
  <w:style w:type="paragraph" w:styleId="Heading7">
    <w:name w:val="heading 7"/>
    <w:basedOn w:val="Normal"/>
    <w:next w:val="Normal"/>
    <w:link w:val="Heading7Char"/>
    <w:uiPriority w:val="9"/>
    <w:unhideWhenUsed/>
    <w:qFormat/>
    <w:rsid w:val="00E02A2F"/>
    <w:pPr>
      <w:spacing w:before="240" w:after="60"/>
      <w:outlineLvl w:val="6"/>
    </w:pPr>
    <w:rPr>
      <w:rFonts w:eastAsiaTheme="minorEastAsia"/>
      <w:sz w:val="24"/>
      <w:szCs w:val="24"/>
    </w:rPr>
  </w:style>
  <w:style w:type="paragraph" w:styleId="Heading8">
    <w:name w:val="heading 8"/>
    <w:basedOn w:val="Normal"/>
    <w:next w:val="Normal"/>
    <w:link w:val="Heading8Char"/>
    <w:uiPriority w:val="9"/>
    <w:unhideWhenUsed/>
    <w:qFormat/>
    <w:rsid w:val="00E02A2F"/>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unhideWhenUsed/>
    <w:qFormat/>
    <w:rsid w:val="00E02A2F"/>
    <w:pPr>
      <w:spacing w:before="240" w:after="60"/>
      <w:outlineLvl w:val="8"/>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2A2F"/>
    <w:pPr>
      <w:tabs>
        <w:tab w:val="center" w:pos="4513"/>
        <w:tab w:val="right" w:pos="9026"/>
      </w:tabs>
      <w:spacing w:after="0" w:line="240" w:lineRule="auto"/>
    </w:pPr>
  </w:style>
  <w:style w:type="character" w:customStyle="1" w:styleId="HeaderChar">
    <w:name w:val="Header Char"/>
    <w:basedOn w:val="DefaultParagraphFont"/>
    <w:link w:val="Header"/>
    <w:rsid w:val="00E02A2F"/>
    <w:rPr>
      <w:rFonts w:ascii="FoundrySterling-Book" w:hAnsi="FoundrySterling-Book"/>
      <w:sz w:val="20"/>
      <w:szCs w:val="22"/>
      <w:lang w:eastAsia="en-AU"/>
    </w:rPr>
  </w:style>
  <w:style w:type="paragraph" w:styleId="Footer">
    <w:name w:val="footer"/>
    <w:basedOn w:val="Normal"/>
    <w:link w:val="FooterChar"/>
    <w:uiPriority w:val="99"/>
    <w:unhideWhenUsed/>
    <w:rsid w:val="00E02A2F"/>
    <w:pPr>
      <w:tabs>
        <w:tab w:val="center" w:pos="4513"/>
        <w:tab w:val="right" w:pos="9026"/>
      </w:tabs>
      <w:spacing w:after="0" w:line="240" w:lineRule="auto"/>
    </w:pPr>
    <w:rPr>
      <w:color w:val="808080" w:themeColor="background1" w:themeShade="80"/>
    </w:rPr>
  </w:style>
  <w:style w:type="character" w:customStyle="1" w:styleId="FooterChar">
    <w:name w:val="Footer Char"/>
    <w:basedOn w:val="DefaultParagraphFont"/>
    <w:link w:val="Footer"/>
    <w:uiPriority w:val="99"/>
    <w:rsid w:val="00E02A2F"/>
    <w:rPr>
      <w:rFonts w:ascii="FoundrySterling-Book" w:hAnsi="FoundrySterling-Book"/>
      <w:color w:val="808080" w:themeColor="background1" w:themeShade="80"/>
      <w:sz w:val="20"/>
      <w:szCs w:val="22"/>
      <w:lang w:eastAsia="en-AU"/>
    </w:rPr>
  </w:style>
  <w:style w:type="paragraph" w:styleId="ListParagraph">
    <w:name w:val="List Paragraph"/>
    <w:basedOn w:val="Normal"/>
    <w:uiPriority w:val="34"/>
    <w:qFormat/>
    <w:rsid w:val="00E02A2F"/>
    <w:pPr>
      <w:ind w:left="720"/>
      <w:contextualSpacing/>
    </w:pPr>
  </w:style>
  <w:style w:type="paragraph" w:styleId="BalloonText">
    <w:name w:val="Balloon Text"/>
    <w:basedOn w:val="Normal"/>
    <w:link w:val="BalloonTextChar"/>
    <w:uiPriority w:val="99"/>
    <w:semiHidden/>
    <w:unhideWhenUsed/>
    <w:rsid w:val="00E02A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A2F"/>
    <w:rPr>
      <w:rFonts w:ascii="Lucida Grande" w:hAnsi="Lucida Grande" w:cs="Lucida Grande"/>
      <w:sz w:val="18"/>
      <w:szCs w:val="18"/>
      <w:lang w:eastAsia="en-AU"/>
    </w:rPr>
  </w:style>
  <w:style w:type="paragraph" w:styleId="BlockText">
    <w:name w:val="Block Text"/>
    <w:basedOn w:val="Normal"/>
    <w:uiPriority w:val="99"/>
    <w:semiHidden/>
    <w:unhideWhenUsed/>
    <w:rsid w:val="00E02A2F"/>
    <w:pPr>
      <w:pBdr>
        <w:top w:val="single" w:sz="2" w:space="10" w:color="E30918"/>
        <w:left w:val="single" w:sz="2" w:space="10" w:color="E30918"/>
        <w:bottom w:val="single" w:sz="2" w:space="10" w:color="E30918"/>
        <w:right w:val="single" w:sz="2" w:space="10" w:color="E30918"/>
      </w:pBdr>
      <w:ind w:left="1152" w:right="1152"/>
    </w:pPr>
    <w:rPr>
      <w:rFonts w:asciiTheme="minorHAnsi" w:eastAsiaTheme="minorEastAsia" w:hAnsiTheme="minorHAnsi"/>
      <w:i/>
      <w:iCs/>
      <w:color w:val="E30918"/>
    </w:rPr>
  </w:style>
  <w:style w:type="paragraph" w:customStyle="1" w:styleId="BulletPoints">
    <w:name w:val="Bullet Points"/>
    <w:basedOn w:val="Normal"/>
    <w:qFormat/>
    <w:rsid w:val="00E02A2F"/>
    <w:pPr>
      <w:numPr>
        <w:numId w:val="3"/>
      </w:numPr>
    </w:pPr>
  </w:style>
  <w:style w:type="paragraph" w:styleId="Caption">
    <w:name w:val="caption"/>
    <w:basedOn w:val="Normal"/>
    <w:next w:val="Normal"/>
    <w:uiPriority w:val="35"/>
    <w:unhideWhenUsed/>
    <w:qFormat/>
    <w:rsid w:val="00E02A2F"/>
    <w:rPr>
      <w:b/>
      <w:bCs/>
      <w:szCs w:val="20"/>
    </w:rPr>
  </w:style>
  <w:style w:type="paragraph" w:customStyle="1" w:styleId="ContentsHeading1">
    <w:name w:val="Contents Heading 1"/>
    <w:basedOn w:val="Normal"/>
    <w:qFormat/>
    <w:rsid w:val="00E02A2F"/>
    <w:pPr>
      <w:pBdr>
        <w:bottom w:val="single" w:sz="4" w:space="4" w:color="E30618"/>
      </w:pBdr>
      <w:spacing w:after="480" w:line="240" w:lineRule="auto"/>
      <w:contextualSpacing/>
    </w:pPr>
    <w:rPr>
      <w:rFonts w:ascii="Jotia" w:eastAsiaTheme="majorEastAsia" w:hAnsi="Jotia" w:cstheme="majorBidi"/>
      <w:b/>
      <w:color w:val="E30918"/>
      <w:spacing w:val="-10"/>
      <w:kern w:val="28"/>
      <w:sz w:val="56"/>
      <w:szCs w:val="56"/>
      <w:u w:color="F04E45"/>
      <w:lang w:val="en-US"/>
    </w:rPr>
  </w:style>
  <w:style w:type="paragraph" w:customStyle="1" w:styleId="CoverTitle1">
    <w:name w:val="Cover Title 1"/>
    <w:rsid w:val="00E02A2F"/>
    <w:pPr>
      <w:widowControl w:val="0"/>
      <w:pBdr>
        <w:top w:val="nil"/>
        <w:left w:val="nil"/>
        <w:bottom w:val="nil"/>
        <w:right w:val="nil"/>
        <w:between w:val="nil"/>
        <w:bar w:val="nil"/>
      </w:pBdr>
      <w:spacing w:line="286" w:lineRule="auto"/>
      <w:ind w:left="23"/>
    </w:pPr>
    <w:rPr>
      <w:rFonts w:ascii="Jotia" w:eastAsia="Arial Unicode MS" w:hAnsi="Jotia" w:cs="Arial Unicode MS"/>
      <w:sz w:val="40"/>
      <w:szCs w:val="20"/>
      <w:u w:color="A7A9AC"/>
      <w:bdr w:val="nil"/>
      <w:lang w:val="en-US" w:eastAsia="de-DE"/>
    </w:rPr>
  </w:style>
  <w:style w:type="paragraph" w:customStyle="1" w:styleId="CoverTitle2">
    <w:name w:val="Cover Title 2"/>
    <w:basedOn w:val="IntroCopy"/>
    <w:qFormat/>
    <w:rsid w:val="00C708A8"/>
    <w:rPr>
      <w:rFonts w:ascii="Arial" w:hAnsi="Arial" w:cs="Arial"/>
      <w:b/>
      <w:bCs/>
      <w:color w:val="595959" w:themeColor="text1" w:themeTint="A6"/>
      <w:sz w:val="48"/>
      <w:szCs w:val="48"/>
    </w:rPr>
  </w:style>
  <w:style w:type="character" w:styleId="Emphasis">
    <w:name w:val="Emphasis"/>
    <w:uiPriority w:val="20"/>
    <w:qFormat/>
    <w:rsid w:val="00E02A2F"/>
    <w:rPr>
      <w:i/>
      <w:iCs/>
    </w:rPr>
  </w:style>
  <w:style w:type="character" w:styleId="FollowedHyperlink">
    <w:name w:val="FollowedHyperlink"/>
    <w:basedOn w:val="DefaultParagraphFont"/>
    <w:uiPriority w:val="99"/>
    <w:semiHidden/>
    <w:unhideWhenUsed/>
    <w:rsid w:val="00E02A2F"/>
    <w:rPr>
      <w:color w:val="7F7F7F" w:themeColor="text1" w:themeTint="80"/>
      <w:u w:val="single"/>
    </w:rPr>
  </w:style>
  <w:style w:type="character" w:styleId="FootnoteReference">
    <w:name w:val="footnote reference"/>
    <w:uiPriority w:val="99"/>
    <w:rsid w:val="00E02A2F"/>
    <w:rPr>
      <w:vertAlign w:val="superscript"/>
    </w:rPr>
  </w:style>
  <w:style w:type="paragraph" w:styleId="FootnoteText">
    <w:name w:val="footnote text"/>
    <w:basedOn w:val="Normal"/>
    <w:link w:val="FootnoteTextChar"/>
    <w:uiPriority w:val="99"/>
    <w:rsid w:val="00E02A2F"/>
    <w:pPr>
      <w:spacing w:before="200"/>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02A2F"/>
    <w:rPr>
      <w:rFonts w:ascii="Calibri" w:eastAsia="Times New Roman" w:hAnsi="Calibri" w:cs="Times New Roman"/>
      <w:sz w:val="20"/>
      <w:szCs w:val="20"/>
      <w:lang w:eastAsia="en-AU"/>
    </w:rPr>
  </w:style>
  <w:style w:type="table" w:customStyle="1" w:styleId="Griffithstyle">
    <w:name w:val="Griffith style"/>
    <w:basedOn w:val="TableNormal"/>
    <w:uiPriority w:val="99"/>
    <w:rsid w:val="00E02A2F"/>
    <w:rPr>
      <w:sz w:val="22"/>
      <w:szCs w:val="22"/>
      <w:lang w:eastAsia="en-AU"/>
    </w:rPr>
    <w:tblPr>
      <w:tblStyleRowBandSize w:val="1"/>
      <w:tblBorders>
        <w:insideH w:val="single" w:sz="4" w:space="0" w:color="BFBFBF" w:themeColor="background1" w:themeShade="BF"/>
        <w:insideV w:val="single" w:sz="4" w:space="0" w:color="BFBFBF" w:themeColor="background1" w:themeShade="BF"/>
      </w:tblBorders>
    </w:tblPr>
    <w:tblStylePr w:type="firstRow">
      <w:rPr>
        <w:rFonts w:ascii="Yu Gothic Light" w:hAnsi="Yu Gothic Light"/>
        <w:b w:val="0"/>
        <w:i w:val="0"/>
        <w:sz w:val="24"/>
      </w:rPr>
      <w:tblPr/>
      <w:tcPr>
        <w:tcBorders>
          <w:top w:val="nil"/>
          <w:left w:val="nil"/>
          <w:bottom w:val="nil"/>
          <w:right w:val="nil"/>
          <w:insideH w:val="nil"/>
          <w:insideV w:val="nil"/>
        </w:tcBorders>
        <w:shd w:val="clear" w:color="auto" w:fill="E30919"/>
      </w:tcPr>
    </w:tblStylePr>
    <w:tblStylePr w:type="lastRow">
      <w:tblPr/>
      <w:tcPr>
        <w:tcBorders>
          <w:top w:val="nil"/>
          <w:left w:val="nil"/>
          <w:bottom w:val="single" w:sz="4" w:space="0" w:color="BFBFBF" w:themeColor="background1" w:themeShade="BF"/>
          <w:right w:val="nil"/>
          <w:insideH w:val="nil"/>
          <w:insideV w:val="single" w:sz="4" w:space="0" w:color="BFBFBF" w:themeColor="background1" w:themeShade="BF"/>
        </w:tcBorders>
      </w:tcPr>
    </w:tblStylePr>
    <w:tblStylePr w:type="band1Horz">
      <w:tblPr/>
      <w:tcPr>
        <w:tcBorders>
          <w:insideH w:val="nil"/>
        </w:tcBorders>
      </w:tcPr>
    </w:tblStylePr>
    <w:tblStylePr w:type="band2Horz">
      <w:tblPr/>
      <w:tcPr>
        <w:tcBorders>
          <w:top w:val="nil"/>
          <w:left w:val="nil"/>
          <w:bottom w:val="nil"/>
          <w:right w:val="nil"/>
          <w:insideH w:val="single" w:sz="4" w:space="0" w:color="BFBFBF" w:themeColor="background1" w:themeShade="BF"/>
        </w:tcBorders>
      </w:tcPr>
    </w:tblStylePr>
  </w:style>
  <w:style w:type="table" w:customStyle="1" w:styleId="Griffithstyle2">
    <w:name w:val="Griffith style 2"/>
    <w:basedOn w:val="TableNormal"/>
    <w:uiPriority w:val="99"/>
    <w:rsid w:val="00E02A2F"/>
    <w:rPr>
      <w:sz w:val="22"/>
      <w:szCs w:val="22"/>
      <w:lang w:eastAsia="en-AU"/>
    </w:rPr>
    <w:tblPr>
      <w:tblBorders>
        <w:insideH w:val="single" w:sz="4" w:space="0" w:color="BFBFBF" w:themeColor="background1" w:themeShade="BF"/>
        <w:insideV w:val="single" w:sz="4" w:space="0" w:color="BFBFBF" w:themeColor="background1" w:themeShade="BF"/>
      </w:tblBorders>
    </w:tblPr>
    <w:tblStylePr w:type="firstCol">
      <w:tblPr/>
      <w:tcPr>
        <w:tcBorders>
          <w:insideH w:val="single" w:sz="4" w:space="0" w:color="E30919"/>
          <w:insideV w:val="single" w:sz="4" w:space="0" w:color="E30919"/>
        </w:tcBorders>
        <w:shd w:val="clear" w:color="auto" w:fill="E30919"/>
      </w:tcPr>
    </w:tblStylePr>
  </w:style>
  <w:style w:type="character" w:customStyle="1" w:styleId="Heading1Char">
    <w:name w:val="Heading 1 Char"/>
    <w:link w:val="Heading1"/>
    <w:uiPriority w:val="9"/>
    <w:rsid w:val="00E3370E"/>
    <w:rPr>
      <w:rFonts w:ascii="Arial" w:eastAsiaTheme="majorEastAsia" w:hAnsi="Arial" w:cstheme="majorBidi"/>
      <w:b/>
      <w:color w:val="808080" w:themeColor="background1" w:themeShade="80"/>
      <w:sz w:val="32"/>
      <w:szCs w:val="36"/>
      <w:lang w:eastAsia="en-AU"/>
    </w:rPr>
  </w:style>
  <w:style w:type="paragraph" w:customStyle="1" w:styleId="Heading1White">
    <w:name w:val="Heading 1 (White)"/>
    <w:basedOn w:val="Normal"/>
    <w:qFormat/>
    <w:rsid w:val="009B7D3B"/>
    <w:pPr>
      <w:spacing w:before="120" w:after="60" w:line="259" w:lineRule="auto"/>
    </w:pPr>
    <w:rPr>
      <w:rFonts w:ascii="Jotia" w:hAnsi="Jotia"/>
      <w:b/>
      <w:color w:val="E30918"/>
      <w:sz w:val="24"/>
      <w:szCs w:val="24"/>
    </w:rPr>
  </w:style>
  <w:style w:type="character" w:customStyle="1" w:styleId="Heading2Char">
    <w:name w:val="Heading 2 Char"/>
    <w:link w:val="Heading2"/>
    <w:uiPriority w:val="9"/>
    <w:rsid w:val="00D86597"/>
    <w:rPr>
      <w:rFonts w:ascii="Copernicus Medium" w:eastAsiaTheme="majorEastAsia" w:hAnsi="Copernicus Medium" w:cstheme="majorBidi"/>
      <w:color w:val="E30918"/>
      <w:sz w:val="28"/>
      <w:szCs w:val="26"/>
      <w:lang w:eastAsia="en-AU"/>
    </w:rPr>
  </w:style>
  <w:style w:type="character" w:customStyle="1" w:styleId="Heading3Char">
    <w:name w:val="Heading 3 Char"/>
    <w:link w:val="Heading3"/>
    <w:uiPriority w:val="9"/>
    <w:rsid w:val="00503A3B"/>
    <w:rPr>
      <w:rFonts w:ascii="Foundry Sterling Book" w:eastAsia="Times New Roman" w:hAnsi="Foundry Sterling Book" w:cstheme="majorBidi"/>
      <w:color w:val="E30918"/>
      <w:szCs w:val="26"/>
      <w:lang w:eastAsia="en-GB"/>
    </w:rPr>
  </w:style>
  <w:style w:type="character" w:customStyle="1" w:styleId="Heading4Char">
    <w:name w:val="Heading 4 Char"/>
    <w:link w:val="Heading4"/>
    <w:uiPriority w:val="9"/>
    <w:rsid w:val="00DC4670"/>
    <w:rPr>
      <w:rFonts w:ascii="Foundry Sterling Book" w:hAnsi="Foundry Sterling Book" w:cs="Arial"/>
      <w:b/>
      <w:sz w:val="20"/>
      <w:szCs w:val="22"/>
      <w:lang w:eastAsia="en-AU"/>
    </w:rPr>
  </w:style>
  <w:style w:type="character" w:customStyle="1" w:styleId="Heading5Char">
    <w:name w:val="Heading 5 Char"/>
    <w:link w:val="Heading5"/>
    <w:uiPriority w:val="9"/>
    <w:rsid w:val="00E02A2F"/>
    <w:rPr>
      <w:rFonts w:ascii="FoundrySterling-Book" w:eastAsiaTheme="majorEastAsia" w:hAnsi="FoundrySterling-Book" w:cstheme="majorBidi"/>
      <w:b/>
      <w:sz w:val="20"/>
      <w:szCs w:val="22"/>
      <w:lang w:eastAsia="en-AU"/>
    </w:rPr>
  </w:style>
  <w:style w:type="character" w:customStyle="1" w:styleId="Heading6Char">
    <w:name w:val="Heading 6 Char"/>
    <w:link w:val="Heading6"/>
    <w:uiPriority w:val="9"/>
    <w:rsid w:val="00E02A2F"/>
    <w:rPr>
      <w:rFonts w:ascii="FoundrySterling-Book" w:eastAsiaTheme="majorEastAsia" w:hAnsi="FoundrySterling-Book" w:cstheme="majorBidi"/>
      <w:sz w:val="20"/>
      <w:szCs w:val="22"/>
      <w:lang w:eastAsia="en-AU"/>
    </w:rPr>
  </w:style>
  <w:style w:type="character" w:customStyle="1" w:styleId="Heading7Char">
    <w:name w:val="Heading 7 Char"/>
    <w:basedOn w:val="DefaultParagraphFont"/>
    <w:link w:val="Heading7"/>
    <w:uiPriority w:val="9"/>
    <w:rsid w:val="00E02A2F"/>
    <w:rPr>
      <w:rFonts w:ascii="FoundrySterling-Book" w:eastAsiaTheme="minorEastAsia" w:hAnsi="FoundrySterling-Book"/>
      <w:lang w:eastAsia="en-AU"/>
    </w:rPr>
  </w:style>
  <w:style w:type="character" w:customStyle="1" w:styleId="Heading8Char">
    <w:name w:val="Heading 8 Char"/>
    <w:basedOn w:val="DefaultParagraphFont"/>
    <w:link w:val="Heading8"/>
    <w:uiPriority w:val="9"/>
    <w:rsid w:val="00E02A2F"/>
    <w:rPr>
      <w:rFonts w:ascii="FoundrySterling-Book" w:eastAsiaTheme="minorEastAsia" w:hAnsi="FoundrySterling-Book"/>
      <w:i/>
      <w:iCs/>
      <w:lang w:eastAsia="en-AU"/>
    </w:rPr>
  </w:style>
  <w:style w:type="character" w:customStyle="1" w:styleId="Heading9Char">
    <w:name w:val="Heading 9 Char"/>
    <w:basedOn w:val="DefaultParagraphFont"/>
    <w:link w:val="Heading9"/>
    <w:uiPriority w:val="9"/>
    <w:rsid w:val="00E02A2F"/>
    <w:rPr>
      <w:rFonts w:ascii="FoundrySterling-Book" w:eastAsiaTheme="majorEastAsia" w:hAnsi="FoundrySterling-Book" w:cstheme="majorBidi"/>
      <w:b/>
      <w:sz w:val="22"/>
      <w:szCs w:val="22"/>
      <w:lang w:eastAsia="en-AU"/>
    </w:rPr>
  </w:style>
  <w:style w:type="character" w:styleId="Hyperlink">
    <w:name w:val="Hyperlink"/>
    <w:basedOn w:val="DefaultParagraphFont"/>
    <w:uiPriority w:val="99"/>
    <w:unhideWhenUsed/>
    <w:rsid w:val="00E02A2F"/>
    <w:rPr>
      <w:color w:val="E30918"/>
      <w:u w:val="single"/>
    </w:rPr>
  </w:style>
  <w:style w:type="character" w:styleId="IntenseEmphasis">
    <w:name w:val="Intense Emphasis"/>
    <w:basedOn w:val="Emphasis"/>
    <w:uiPriority w:val="21"/>
    <w:qFormat/>
    <w:rsid w:val="00E02A2F"/>
    <w:rPr>
      <w:b/>
      <w:i/>
      <w:iCs/>
    </w:rPr>
  </w:style>
  <w:style w:type="paragraph" w:styleId="Subtitle">
    <w:name w:val="Subtitle"/>
    <w:basedOn w:val="Normal"/>
    <w:next w:val="Normal"/>
    <w:link w:val="SubtitleChar"/>
    <w:uiPriority w:val="11"/>
    <w:qFormat/>
    <w:rsid w:val="00E02A2F"/>
    <w:pPr>
      <w:numPr>
        <w:ilvl w:val="1"/>
      </w:numPr>
    </w:pPr>
    <w:rPr>
      <w:b/>
      <w:i/>
      <w:iCs/>
      <w:spacing w:val="15"/>
      <w:sz w:val="18"/>
      <w:szCs w:val="24"/>
    </w:rPr>
  </w:style>
  <w:style w:type="character" w:customStyle="1" w:styleId="SubtitleChar">
    <w:name w:val="Subtitle Char"/>
    <w:link w:val="Subtitle"/>
    <w:uiPriority w:val="11"/>
    <w:rsid w:val="00E02A2F"/>
    <w:rPr>
      <w:rFonts w:ascii="FoundrySterling-Book" w:hAnsi="FoundrySterling-Book"/>
      <w:b/>
      <w:i/>
      <w:iCs/>
      <w:spacing w:val="15"/>
      <w:sz w:val="18"/>
      <w:lang w:eastAsia="en-AU"/>
    </w:rPr>
  </w:style>
  <w:style w:type="paragraph" w:styleId="IntenseQuote">
    <w:name w:val="Intense Quote"/>
    <w:basedOn w:val="Subtitle"/>
    <w:next w:val="Normal"/>
    <w:link w:val="IntenseQuoteChar"/>
    <w:uiPriority w:val="30"/>
    <w:qFormat/>
    <w:rsid w:val="00E02A2F"/>
  </w:style>
  <w:style w:type="character" w:customStyle="1" w:styleId="IntenseQuoteChar">
    <w:name w:val="Intense Quote Char"/>
    <w:basedOn w:val="DefaultParagraphFont"/>
    <w:link w:val="IntenseQuote"/>
    <w:uiPriority w:val="30"/>
    <w:rsid w:val="00E02A2F"/>
    <w:rPr>
      <w:rFonts w:ascii="FoundrySterling-Book" w:hAnsi="FoundrySterling-Book"/>
      <w:b/>
      <w:i/>
      <w:iCs/>
      <w:spacing w:val="15"/>
      <w:sz w:val="18"/>
      <w:lang w:eastAsia="en-AU"/>
    </w:rPr>
  </w:style>
  <w:style w:type="character" w:styleId="IntenseReference">
    <w:name w:val="Intense Reference"/>
    <w:uiPriority w:val="32"/>
    <w:qFormat/>
    <w:rsid w:val="00E02A2F"/>
    <w:rPr>
      <w:b/>
      <w:bCs/>
      <w:smallCaps/>
      <w:color w:val="E30918"/>
      <w:spacing w:val="5"/>
      <w:u w:val="single"/>
    </w:rPr>
  </w:style>
  <w:style w:type="paragraph" w:customStyle="1" w:styleId="IntroCopy">
    <w:name w:val="Intro Copy"/>
    <w:basedOn w:val="Normal"/>
    <w:qFormat/>
    <w:rsid w:val="00DA0E6F"/>
    <w:pPr>
      <w:ind w:left="426"/>
    </w:pPr>
    <w:rPr>
      <w:rFonts w:ascii="Foundry Sterling Demi" w:hAnsi="Foundry Sterling Demi"/>
      <w:color w:val="E30918"/>
    </w:rPr>
  </w:style>
  <w:style w:type="character" w:customStyle="1" w:styleId="Mention1">
    <w:name w:val="Mention1"/>
    <w:basedOn w:val="DefaultParagraphFont"/>
    <w:uiPriority w:val="99"/>
    <w:semiHidden/>
    <w:unhideWhenUsed/>
    <w:rsid w:val="00E02A2F"/>
    <w:rPr>
      <w:color w:val="E30918"/>
      <w:shd w:val="clear" w:color="auto" w:fill="E6E6E6"/>
    </w:rPr>
  </w:style>
  <w:style w:type="paragraph" w:styleId="NoSpacing">
    <w:name w:val="No Spacing"/>
    <w:link w:val="NoSpacingChar"/>
    <w:uiPriority w:val="1"/>
    <w:qFormat/>
    <w:rsid w:val="00E02A2F"/>
    <w:rPr>
      <w:rFonts w:ascii="FoundrySterling-Book" w:hAnsi="FoundrySterling-Book"/>
      <w:sz w:val="20"/>
      <w:szCs w:val="22"/>
      <w:lang w:eastAsia="en-AU"/>
    </w:rPr>
  </w:style>
  <w:style w:type="character" w:customStyle="1" w:styleId="NoSpacingChar">
    <w:name w:val="No Spacing Char"/>
    <w:basedOn w:val="DefaultParagraphFont"/>
    <w:link w:val="NoSpacing"/>
    <w:uiPriority w:val="1"/>
    <w:rsid w:val="00E02A2F"/>
    <w:rPr>
      <w:rFonts w:ascii="FoundrySterling-Book" w:hAnsi="FoundrySterling-Book"/>
      <w:sz w:val="20"/>
      <w:szCs w:val="22"/>
      <w:lang w:eastAsia="en-AU"/>
    </w:rPr>
  </w:style>
  <w:style w:type="paragraph" w:customStyle="1" w:styleId="NormalWhite">
    <w:name w:val="Normal (White)"/>
    <w:basedOn w:val="Normal"/>
    <w:qFormat/>
    <w:rsid w:val="00E02A2F"/>
    <w:rPr>
      <w:color w:val="FFFFFF" w:themeColor="background1"/>
      <w:u w:color="F04E45"/>
    </w:rPr>
  </w:style>
  <w:style w:type="paragraph" w:customStyle="1" w:styleId="Numberedlist">
    <w:name w:val="Numbered list"/>
    <w:basedOn w:val="Normal"/>
    <w:qFormat/>
    <w:rsid w:val="00E02A2F"/>
    <w:pPr>
      <w:numPr>
        <w:numId w:val="4"/>
      </w:numPr>
    </w:pPr>
  </w:style>
  <w:style w:type="character" w:styleId="PageNumber">
    <w:name w:val="page number"/>
    <w:basedOn w:val="DefaultParagraphFont"/>
    <w:uiPriority w:val="99"/>
    <w:semiHidden/>
    <w:unhideWhenUsed/>
    <w:rsid w:val="00E02A2F"/>
    <w:rPr>
      <w:rFonts w:ascii="FoundrySterling-Book" w:hAnsi="FoundrySterling-Book"/>
      <w:b w:val="0"/>
      <w:bCs w:val="0"/>
      <w:i w:val="0"/>
      <w:iCs w:val="0"/>
      <w:color w:val="808080" w:themeColor="background1" w:themeShade="80"/>
      <w:sz w:val="18"/>
    </w:rPr>
  </w:style>
  <w:style w:type="table" w:styleId="PlainTable3">
    <w:name w:val="Plain Table 3"/>
    <w:basedOn w:val="TableNormal"/>
    <w:uiPriority w:val="43"/>
    <w:rsid w:val="00E02A2F"/>
    <w:rPr>
      <w:sz w:val="22"/>
      <w:szCs w:val="22"/>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Quote">
    <w:name w:val="Quote"/>
    <w:basedOn w:val="Normal"/>
    <w:next w:val="Normal"/>
    <w:link w:val="QuoteChar"/>
    <w:uiPriority w:val="29"/>
    <w:qFormat/>
    <w:rsid w:val="00E02A2F"/>
    <w:rPr>
      <w:i/>
      <w:iCs/>
      <w:color w:val="000000" w:themeColor="text1"/>
    </w:rPr>
  </w:style>
  <w:style w:type="character" w:customStyle="1" w:styleId="QuoteChar">
    <w:name w:val="Quote Char"/>
    <w:basedOn w:val="DefaultParagraphFont"/>
    <w:link w:val="Quote"/>
    <w:uiPriority w:val="29"/>
    <w:rsid w:val="00E02A2F"/>
    <w:rPr>
      <w:rFonts w:ascii="FoundrySterling-Book" w:hAnsi="FoundrySterling-Book"/>
      <w:i/>
      <w:iCs/>
      <w:color w:val="000000" w:themeColor="text1"/>
      <w:sz w:val="20"/>
      <w:szCs w:val="22"/>
      <w:lang w:eastAsia="en-AU"/>
    </w:rPr>
  </w:style>
  <w:style w:type="paragraph" w:customStyle="1" w:styleId="QuoteGrey">
    <w:name w:val="Quote (Grey)"/>
    <w:basedOn w:val="Normal"/>
    <w:rsid w:val="00E02A2F"/>
    <w:pPr>
      <w:pBdr>
        <w:bottom w:val="single" w:sz="2" w:space="12" w:color="808080" w:themeColor="background1" w:themeShade="80"/>
      </w:pBdr>
      <w:spacing w:after="480" w:line="360" w:lineRule="auto"/>
    </w:pPr>
    <w:rPr>
      <w:rFonts w:ascii="Copernicus Medium" w:hAnsi="Copernicus Medium"/>
      <w:i/>
      <w:iCs/>
      <w:color w:val="808080" w:themeColor="background1" w:themeShade="80"/>
      <w:sz w:val="22"/>
    </w:rPr>
  </w:style>
  <w:style w:type="character" w:styleId="Strong">
    <w:name w:val="Strong"/>
    <w:basedOn w:val="DefaultParagraphFont"/>
    <w:uiPriority w:val="22"/>
    <w:qFormat/>
    <w:rsid w:val="00E02A2F"/>
    <w:rPr>
      <w:rFonts w:ascii="Foundry Sterling Demi" w:hAnsi="Foundry Sterling Demi"/>
      <w:b/>
      <w:bCs/>
    </w:rPr>
  </w:style>
  <w:style w:type="character" w:styleId="SubtleEmphasis">
    <w:name w:val="Subtle Emphasis"/>
    <w:uiPriority w:val="19"/>
    <w:qFormat/>
    <w:rsid w:val="00E02A2F"/>
    <w:rPr>
      <w:i/>
      <w:iCs/>
      <w:color w:val="808080" w:themeColor="text1" w:themeTint="7F"/>
    </w:rPr>
  </w:style>
  <w:style w:type="character" w:styleId="SubtleReference">
    <w:name w:val="Subtle Reference"/>
    <w:uiPriority w:val="31"/>
    <w:qFormat/>
    <w:rsid w:val="00E02A2F"/>
    <w:rPr>
      <w:smallCaps/>
      <w:color w:val="E30918"/>
      <w:u w:val="single"/>
    </w:rPr>
  </w:style>
  <w:style w:type="table" w:styleId="TableGrid">
    <w:name w:val="Table Grid"/>
    <w:basedOn w:val="TableNormal"/>
    <w:uiPriority w:val="59"/>
    <w:rsid w:val="00E02A2F"/>
    <w:rPr>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02A2F"/>
    <w:rPr>
      <w:sz w:val="22"/>
      <w:szCs w:val="22"/>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aliases w:val="Title Table"/>
    <w:basedOn w:val="Heading5"/>
    <w:next w:val="Normal"/>
    <w:link w:val="TitleChar"/>
    <w:uiPriority w:val="10"/>
    <w:qFormat/>
    <w:rsid w:val="00E02A2F"/>
    <w:pPr>
      <w:spacing w:before="120" w:after="0" w:line="240" w:lineRule="auto"/>
      <w:contextualSpacing/>
    </w:pPr>
    <w:rPr>
      <w:b w:val="0"/>
      <w:spacing w:val="-10"/>
      <w:kern w:val="28"/>
      <w:szCs w:val="56"/>
    </w:rPr>
  </w:style>
  <w:style w:type="character" w:customStyle="1" w:styleId="TitleChar">
    <w:name w:val="Title Char"/>
    <w:aliases w:val="Title Table Char"/>
    <w:basedOn w:val="DefaultParagraphFont"/>
    <w:link w:val="Title"/>
    <w:uiPriority w:val="10"/>
    <w:rsid w:val="00E02A2F"/>
    <w:rPr>
      <w:rFonts w:ascii="FoundrySterling-Book" w:eastAsiaTheme="majorEastAsia" w:hAnsi="FoundrySterling-Book" w:cstheme="majorBidi"/>
      <w:spacing w:val="-10"/>
      <w:kern w:val="28"/>
      <w:sz w:val="20"/>
      <w:szCs w:val="56"/>
      <w:lang w:eastAsia="en-AU"/>
    </w:rPr>
  </w:style>
  <w:style w:type="paragraph" w:styleId="TOC1">
    <w:name w:val="toc 1"/>
    <w:basedOn w:val="Normal"/>
    <w:next w:val="Normal"/>
    <w:autoRedefine/>
    <w:uiPriority w:val="39"/>
    <w:unhideWhenUsed/>
    <w:rsid w:val="00E02A2F"/>
    <w:pPr>
      <w:tabs>
        <w:tab w:val="left" w:pos="600"/>
        <w:tab w:val="right" w:leader="dot" w:pos="10194"/>
      </w:tabs>
      <w:spacing w:before="120" w:after="0"/>
    </w:pPr>
    <w:rPr>
      <w:rFonts w:asciiTheme="minorHAnsi" w:hAnsiTheme="minorHAnsi"/>
      <w:b/>
      <w:bCs/>
      <w:i/>
      <w:iCs/>
      <w:sz w:val="24"/>
      <w:szCs w:val="24"/>
    </w:rPr>
  </w:style>
  <w:style w:type="paragraph" w:styleId="TOC2">
    <w:name w:val="toc 2"/>
    <w:basedOn w:val="Normal"/>
    <w:next w:val="Normal"/>
    <w:autoRedefine/>
    <w:uiPriority w:val="39"/>
    <w:semiHidden/>
    <w:unhideWhenUsed/>
    <w:rsid w:val="00E02A2F"/>
    <w:pPr>
      <w:spacing w:before="120" w:after="0"/>
      <w:ind w:left="200"/>
    </w:pPr>
    <w:rPr>
      <w:rFonts w:asciiTheme="minorHAnsi" w:hAnsiTheme="minorHAnsi"/>
      <w:b/>
      <w:bCs/>
      <w:sz w:val="22"/>
    </w:rPr>
  </w:style>
  <w:style w:type="paragraph" w:styleId="TOC3">
    <w:name w:val="toc 3"/>
    <w:basedOn w:val="Normal"/>
    <w:next w:val="Normal"/>
    <w:autoRedefine/>
    <w:uiPriority w:val="39"/>
    <w:semiHidden/>
    <w:unhideWhenUsed/>
    <w:rsid w:val="00E02A2F"/>
    <w:pPr>
      <w:spacing w:after="0"/>
      <w:ind w:left="400"/>
    </w:pPr>
    <w:rPr>
      <w:rFonts w:asciiTheme="minorHAnsi" w:hAnsiTheme="minorHAnsi"/>
      <w:szCs w:val="20"/>
    </w:rPr>
  </w:style>
  <w:style w:type="paragraph" w:styleId="TOC4">
    <w:name w:val="toc 4"/>
    <w:basedOn w:val="Normal"/>
    <w:next w:val="Normal"/>
    <w:autoRedefine/>
    <w:uiPriority w:val="39"/>
    <w:semiHidden/>
    <w:unhideWhenUsed/>
    <w:rsid w:val="00E02A2F"/>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E02A2F"/>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E02A2F"/>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E02A2F"/>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E02A2F"/>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E02A2F"/>
    <w:pPr>
      <w:spacing w:after="0"/>
      <w:ind w:left="1600"/>
    </w:pPr>
    <w:rPr>
      <w:rFonts w:asciiTheme="minorHAnsi" w:hAnsiTheme="minorHAnsi"/>
      <w:szCs w:val="20"/>
    </w:rPr>
  </w:style>
  <w:style w:type="paragraph" w:styleId="TOCHeading">
    <w:name w:val="TOC Heading"/>
    <w:basedOn w:val="Heading1"/>
    <w:next w:val="Normal"/>
    <w:uiPriority w:val="39"/>
    <w:unhideWhenUsed/>
    <w:qFormat/>
    <w:rsid w:val="00E02A2F"/>
    <w:pPr>
      <w:keepLines w:val="0"/>
      <w:spacing w:before="240" w:after="60"/>
      <w:outlineLvl w:val="9"/>
    </w:pPr>
    <w:rPr>
      <w:rFonts w:asciiTheme="majorHAnsi" w:hAnsiTheme="majorHAnsi"/>
      <w:caps/>
      <w:color w:val="auto"/>
      <w:kern w:val="32"/>
      <w:szCs w:val="32"/>
    </w:rPr>
  </w:style>
  <w:style w:type="character" w:styleId="UnresolvedMention">
    <w:name w:val="Unresolved Mention"/>
    <w:basedOn w:val="DefaultParagraphFont"/>
    <w:uiPriority w:val="99"/>
    <w:rsid w:val="0013141E"/>
    <w:rPr>
      <w:color w:val="605E5C"/>
      <w:shd w:val="clear" w:color="auto" w:fill="E1DFDD"/>
    </w:rPr>
  </w:style>
  <w:style w:type="paragraph" w:styleId="ListNumber">
    <w:name w:val="List Number"/>
    <w:basedOn w:val="Normal"/>
    <w:uiPriority w:val="1"/>
    <w:unhideWhenUsed/>
    <w:qFormat/>
    <w:rsid w:val="00BF3090"/>
    <w:pPr>
      <w:spacing w:before="120" w:after="120" w:line="312" w:lineRule="auto"/>
    </w:pPr>
    <w:rPr>
      <w:rFonts w:asciiTheme="minorHAnsi" w:hAnsiTheme="minorHAnsi"/>
      <w:sz w:val="24"/>
      <w:szCs w:val="20"/>
      <w:lang w:eastAsia="en-US"/>
    </w:rPr>
  </w:style>
  <w:style w:type="character" w:styleId="CommentReference">
    <w:name w:val="annotation reference"/>
    <w:basedOn w:val="DefaultParagraphFont"/>
    <w:uiPriority w:val="99"/>
    <w:semiHidden/>
    <w:unhideWhenUsed/>
    <w:rsid w:val="009B503B"/>
    <w:rPr>
      <w:sz w:val="16"/>
      <w:szCs w:val="16"/>
    </w:rPr>
  </w:style>
  <w:style w:type="paragraph" w:styleId="CommentText">
    <w:name w:val="annotation text"/>
    <w:basedOn w:val="Normal"/>
    <w:link w:val="CommentTextChar"/>
    <w:uiPriority w:val="99"/>
    <w:unhideWhenUsed/>
    <w:rsid w:val="009B503B"/>
    <w:pPr>
      <w:spacing w:line="240" w:lineRule="auto"/>
    </w:pPr>
    <w:rPr>
      <w:szCs w:val="20"/>
    </w:rPr>
  </w:style>
  <w:style w:type="character" w:customStyle="1" w:styleId="CommentTextChar">
    <w:name w:val="Comment Text Char"/>
    <w:basedOn w:val="DefaultParagraphFont"/>
    <w:link w:val="CommentText"/>
    <w:uiPriority w:val="99"/>
    <w:rsid w:val="009B503B"/>
    <w:rPr>
      <w:rFonts w:ascii="FoundrySterling-Book" w:hAnsi="FoundrySterling-Book"/>
      <w:sz w:val="20"/>
      <w:szCs w:val="20"/>
      <w:lang w:eastAsia="en-AU"/>
    </w:rPr>
  </w:style>
  <w:style w:type="paragraph" w:styleId="CommentSubject">
    <w:name w:val="annotation subject"/>
    <w:basedOn w:val="CommentText"/>
    <w:next w:val="CommentText"/>
    <w:link w:val="CommentSubjectChar"/>
    <w:uiPriority w:val="99"/>
    <w:semiHidden/>
    <w:unhideWhenUsed/>
    <w:rsid w:val="009B503B"/>
    <w:rPr>
      <w:b/>
      <w:bCs/>
    </w:rPr>
  </w:style>
  <w:style w:type="character" w:customStyle="1" w:styleId="CommentSubjectChar">
    <w:name w:val="Comment Subject Char"/>
    <w:basedOn w:val="CommentTextChar"/>
    <w:link w:val="CommentSubject"/>
    <w:uiPriority w:val="99"/>
    <w:semiHidden/>
    <w:rsid w:val="009B503B"/>
    <w:rPr>
      <w:rFonts w:ascii="FoundrySterling-Book" w:hAnsi="FoundrySterling-Book"/>
      <w:b/>
      <w:bCs/>
      <w:sz w:val="20"/>
      <w:szCs w:val="20"/>
      <w:lang w:eastAsia="en-AU"/>
    </w:rPr>
  </w:style>
  <w:style w:type="paragraph" w:styleId="Revision">
    <w:name w:val="Revision"/>
    <w:hidden/>
    <w:uiPriority w:val="99"/>
    <w:semiHidden/>
    <w:rsid w:val="009B503B"/>
    <w:rPr>
      <w:rFonts w:ascii="FoundrySterling-Book" w:hAnsi="FoundrySterling-Book"/>
      <w:sz w:val="20"/>
      <w:szCs w:val="22"/>
      <w:lang w:eastAsia="en-AU"/>
    </w:rPr>
  </w:style>
  <w:style w:type="character" w:styleId="PlaceholderText">
    <w:name w:val="Placeholder Text"/>
    <w:basedOn w:val="DefaultParagraphFont"/>
    <w:uiPriority w:val="99"/>
    <w:semiHidden/>
    <w:rsid w:val="008E0607"/>
    <w:rPr>
      <w:color w:val="808080"/>
    </w:rPr>
  </w:style>
  <w:style w:type="paragraph" w:customStyle="1" w:styleId="TableParagraph">
    <w:name w:val="Table Paragraph"/>
    <w:basedOn w:val="Normal"/>
    <w:uiPriority w:val="1"/>
    <w:qFormat/>
    <w:rsid w:val="00A31612"/>
    <w:pPr>
      <w:widowControl w:val="0"/>
      <w:autoSpaceDE w:val="0"/>
      <w:autoSpaceDN w:val="0"/>
      <w:spacing w:after="0" w:line="240" w:lineRule="auto"/>
      <w:ind w:left="108"/>
    </w:pPr>
    <w:rPr>
      <w:rFonts w:ascii="Arial" w:eastAsia="Arial" w:hAnsi="Arial" w:cs="Arial"/>
      <w:sz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808">
      <w:bodyDiv w:val="1"/>
      <w:marLeft w:val="0"/>
      <w:marRight w:val="0"/>
      <w:marTop w:val="0"/>
      <w:marBottom w:val="0"/>
      <w:divBdr>
        <w:top w:val="none" w:sz="0" w:space="0" w:color="auto"/>
        <w:left w:val="none" w:sz="0" w:space="0" w:color="auto"/>
        <w:bottom w:val="none" w:sz="0" w:space="0" w:color="auto"/>
        <w:right w:val="none" w:sz="0" w:space="0" w:color="auto"/>
      </w:divBdr>
    </w:div>
    <w:div w:id="151527692">
      <w:bodyDiv w:val="1"/>
      <w:marLeft w:val="0"/>
      <w:marRight w:val="0"/>
      <w:marTop w:val="0"/>
      <w:marBottom w:val="0"/>
      <w:divBdr>
        <w:top w:val="none" w:sz="0" w:space="0" w:color="auto"/>
        <w:left w:val="none" w:sz="0" w:space="0" w:color="auto"/>
        <w:bottom w:val="none" w:sz="0" w:space="0" w:color="auto"/>
        <w:right w:val="none" w:sz="0" w:space="0" w:color="auto"/>
      </w:divBdr>
    </w:div>
    <w:div w:id="191647381">
      <w:bodyDiv w:val="1"/>
      <w:marLeft w:val="0"/>
      <w:marRight w:val="0"/>
      <w:marTop w:val="0"/>
      <w:marBottom w:val="0"/>
      <w:divBdr>
        <w:top w:val="none" w:sz="0" w:space="0" w:color="auto"/>
        <w:left w:val="none" w:sz="0" w:space="0" w:color="auto"/>
        <w:bottom w:val="none" w:sz="0" w:space="0" w:color="auto"/>
        <w:right w:val="none" w:sz="0" w:space="0" w:color="auto"/>
      </w:divBdr>
    </w:div>
    <w:div w:id="270094517">
      <w:bodyDiv w:val="1"/>
      <w:marLeft w:val="0"/>
      <w:marRight w:val="0"/>
      <w:marTop w:val="0"/>
      <w:marBottom w:val="0"/>
      <w:divBdr>
        <w:top w:val="none" w:sz="0" w:space="0" w:color="auto"/>
        <w:left w:val="none" w:sz="0" w:space="0" w:color="auto"/>
        <w:bottom w:val="none" w:sz="0" w:space="0" w:color="auto"/>
        <w:right w:val="none" w:sz="0" w:space="0" w:color="auto"/>
      </w:divBdr>
    </w:div>
    <w:div w:id="303431921">
      <w:bodyDiv w:val="1"/>
      <w:marLeft w:val="0"/>
      <w:marRight w:val="0"/>
      <w:marTop w:val="0"/>
      <w:marBottom w:val="0"/>
      <w:divBdr>
        <w:top w:val="none" w:sz="0" w:space="0" w:color="auto"/>
        <w:left w:val="none" w:sz="0" w:space="0" w:color="auto"/>
        <w:bottom w:val="none" w:sz="0" w:space="0" w:color="auto"/>
        <w:right w:val="none" w:sz="0" w:space="0" w:color="auto"/>
      </w:divBdr>
    </w:div>
    <w:div w:id="454716270">
      <w:bodyDiv w:val="1"/>
      <w:marLeft w:val="0"/>
      <w:marRight w:val="0"/>
      <w:marTop w:val="0"/>
      <w:marBottom w:val="0"/>
      <w:divBdr>
        <w:top w:val="none" w:sz="0" w:space="0" w:color="auto"/>
        <w:left w:val="none" w:sz="0" w:space="0" w:color="auto"/>
        <w:bottom w:val="none" w:sz="0" w:space="0" w:color="auto"/>
        <w:right w:val="none" w:sz="0" w:space="0" w:color="auto"/>
      </w:divBdr>
    </w:div>
    <w:div w:id="455223682">
      <w:bodyDiv w:val="1"/>
      <w:marLeft w:val="0"/>
      <w:marRight w:val="0"/>
      <w:marTop w:val="0"/>
      <w:marBottom w:val="0"/>
      <w:divBdr>
        <w:top w:val="none" w:sz="0" w:space="0" w:color="auto"/>
        <w:left w:val="none" w:sz="0" w:space="0" w:color="auto"/>
        <w:bottom w:val="none" w:sz="0" w:space="0" w:color="auto"/>
        <w:right w:val="none" w:sz="0" w:space="0" w:color="auto"/>
      </w:divBdr>
    </w:div>
    <w:div w:id="529728953">
      <w:bodyDiv w:val="1"/>
      <w:marLeft w:val="0"/>
      <w:marRight w:val="0"/>
      <w:marTop w:val="0"/>
      <w:marBottom w:val="0"/>
      <w:divBdr>
        <w:top w:val="none" w:sz="0" w:space="0" w:color="auto"/>
        <w:left w:val="none" w:sz="0" w:space="0" w:color="auto"/>
        <w:bottom w:val="none" w:sz="0" w:space="0" w:color="auto"/>
        <w:right w:val="none" w:sz="0" w:space="0" w:color="auto"/>
      </w:divBdr>
    </w:div>
    <w:div w:id="629895476">
      <w:bodyDiv w:val="1"/>
      <w:marLeft w:val="0"/>
      <w:marRight w:val="0"/>
      <w:marTop w:val="0"/>
      <w:marBottom w:val="0"/>
      <w:divBdr>
        <w:top w:val="none" w:sz="0" w:space="0" w:color="auto"/>
        <w:left w:val="none" w:sz="0" w:space="0" w:color="auto"/>
        <w:bottom w:val="none" w:sz="0" w:space="0" w:color="auto"/>
        <w:right w:val="none" w:sz="0" w:space="0" w:color="auto"/>
      </w:divBdr>
    </w:div>
    <w:div w:id="817842964">
      <w:bodyDiv w:val="1"/>
      <w:marLeft w:val="0"/>
      <w:marRight w:val="0"/>
      <w:marTop w:val="0"/>
      <w:marBottom w:val="0"/>
      <w:divBdr>
        <w:top w:val="none" w:sz="0" w:space="0" w:color="auto"/>
        <w:left w:val="none" w:sz="0" w:space="0" w:color="auto"/>
        <w:bottom w:val="none" w:sz="0" w:space="0" w:color="auto"/>
        <w:right w:val="none" w:sz="0" w:space="0" w:color="auto"/>
      </w:divBdr>
    </w:div>
    <w:div w:id="1202550465">
      <w:bodyDiv w:val="1"/>
      <w:marLeft w:val="0"/>
      <w:marRight w:val="0"/>
      <w:marTop w:val="0"/>
      <w:marBottom w:val="0"/>
      <w:divBdr>
        <w:top w:val="none" w:sz="0" w:space="0" w:color="auto"/>
        <w:left w:val="none" w:sz="0" w:space="0" w:color="auto"/>
        <w:bottom w:val="none" w:sz="0" w:space="0" w:color="auto"/>
        <w:right w:val="none" w:sz="0" w:space="0" w:color="auto"/>
      </w:divBdr>
    </w:div>
    <w:div w:id="1393697846">
      <w:bodyDiv w:val="1"/>
      <w:marLeft w:val="0"/>
      <w:marRight w:val="0"/>
      <w:marTop w:val="0"/>
      <w:marBottom w:val="0"/>
      <w:divBdr>
        <w:top w:val="none" w:sz="0" w:space="0" w:color="auto"/>
        <w:left w:val="none" w:sz="0" w:space="0" w:color="auto"/>
        <w:bottom w:val="none" w:sz="0" w:space="0" w:color="auto"/>
        <w:right w:val="none" w:sz="0" w:space="0" w:color="auto"/>
      </w:divBdr>
    </w:div>
    <w:div w:id="1394310617">
      <w:bodyDiv w:val="1"/>
      <w:marLeft w:val="0"/>
      <w:marRight w:val="0"/>
      <w:marTop w:val="0"/>
      <w:marBottom w:val="0"/>
      <w:divBdr>
        <w:top w:val="none" w:sz="0" w:space="0" w:color="auto"/>
        <w:left w:val="none" w:sz="0" w:space="0" w:color="auto"/>
        <w:bottom w:val="none" w:sz="0" w:space="0" w:color="auto"/>
        <w:right w:val="none" w:sz="0" w:space="0" w:color="auto"/>
      </w:divBdr>
    </w:div>
    <w:div w:id="1430589266">
      <w:bodyDiv w:val="1"/>
      <w:marLeft w:val="0"/>
      <w:marRight w:val="0"/>
      <w:marTop w:val="0"/>
      <w:marBottom w:val="0"/>
      <w:divBdr>
        <w:top w:val="none" w:sz="0" w:space="0" w:color="auto"/>
        <w:left w:val="none" w:sz="0" w:space="0" w:color="auto"/>
        <w:bottom w:val="none" w:sz="0" w:space="0" w:color="auto"/>
        <w:right w:val="none" w:sz="0" w:space="0" w:color="auto"/>
      </w:divBdr>
    </w:div>
    <w:div w:id="1722170169">
      <w:bodyDiv w:val="1"/>
      <w:marLeft w:val="0"/>
      <w:marRight w:val="0"/>
      <w:marTop w:val="0"/>
      <w:marBottom w:val="0"/>
      <w:divBdr>
        <w:top w:val="none" w:sz="0" w:space="0" w:color="auto"/>
        <w:left w:val="none" w:sz="0" w:space="0" w:color="auto"/>
        <w:bottom w:val="none" w:sz="0" w:space="0" w:color="auto"/>
        <w:right w:val="none" w:sz="0" w:space="0" w:color="auto"/>
      </w:divBdr>
    </w:div>
    <w:div w:id="1951205171">
      <w:bodyDiv w:val="1"/>
      <w:marLeft w:val="0"/>
      <w:marRight w:val="0"/>
      <w:marTop w:val="0"/>
      <w:marBottom w:val="0"/>
      <w:divBdr>
        <w:top w:val="none" w:sz="0" w:space="0" w:color="auto"/>
        <w:left w:val="none" w:sz="0" w:space="0" w:color="auto"/>
        <w:bottom w:val="none" w:sz="0" w:space="0" w:color="auto"/>
        <w:right w:val="none" w:sz="0" w:space="0" w:color="auto"/>
      </w:divBdr>
    </w:div>
    <w:div w:id="1994410382">
      <w:bodyDiv w:val="1"/>
      <w:marLeft w:val="0"/>
      <w:marRight w:val="0"/>
      <w:marTop w:val="0"/>
      <w:marBottom w:val="0"/>
      <w:divBdr>
        <w:top w:val="none" w:sz="0" w:space="0" w:color="auto"/>
        <w:left w:val="none" w:sz="0" w:space="0" w:color="auto"/>
        <w:bottom w:val="none" w:sz="0" w:space="0" w:color="auto"/>
        <w:right w:val="none" w:sz="0" w:space="0" w:color="auto"/>
      </w:divBdr>
    </w:div>
    <w:div w:id="2035224768">
      <w:bodyDiv w:val="1"/>
      <w:marLeft w:val="0"/>
      <w:marRight w:val="0"/>
      <w:marTop w:val="0"/>
      <w:marBottom w:val="0"/>
      <w:divBdr>
        <w:top w:val="none" w:sz="0" w:space="0" w:color="auto"/>
        <w:left w:val="none" w:sz="0" w:space="0" w:color="auto"/>
        <w:bottom w:val="none" w:sz="0" w:space="0" w:color="auto"/>
        <w:right w:val="none" w:sz="0" w:space="0" w:color="auto"/>
      </w:divBdr>
    </w:div>
    <w:div w:id="2044357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S@griffith.edu.au" TargetMode="External"/><Relationship Id="rId24" Type="http://schemas.openxmlformats.org/officeDocument/2006/relationships/image" Target="media/image10.w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761721\Downloads\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2f285a7-e13a-44fd-a689-87ff1aa3a3ac">
      <UserInfo>
        <DisplayName>Scott Burnell</DisplayName>
        <AccountId>26</AccountId>
        <AccountType/>
      </UserInfo>
    </SharedWithUsers>
    <Hyperlink xmlns="8d7e12aa-5664-4f26-8e77-25c66640efcd">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6E2A8D7955EC44A4505FA25D41A075" ma:contentTypeVersion="13" ma:contentTypeDescription="Create a new document." ma:contentTypeScope="" ma:versionID="efa916756bf8536d1470fee2571cd043">
  <xsd:schema xmlns:xsd="http://www.w3.org/2001/XMLSchema" xmlns:xs="http://www.w3.org/2001/XMLSchema" xmlns:p="http://schemas.microsoft.com/office/2006/metadata/properties" xmlns:ns2="8d7e12aa-5664-4f26-8e77-25c66640efcd" xmlns:ns3="82f285a7-e13a-44fd-a689-87ff1aa3a3ac" targetNamespace="http://schemas.microsoft.com/office/2006/metadata/properties" ma:root="true" ma:fieldsID="a2e58af41d2c021596852a1736c26930" ns2:_="" ns3:_="">
    <xsd:import namespace="8d7e12aa-5664-4f26-8e77-25c66640efcd"/>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Hyperlink"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e12aa-5664-4f26-8e77-25c66640e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Hyperlink" ma:index="1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66913-9EF4-471A-BDC3-F97A9EA429B2}">
  <ds:schemaRefs>
    <ds:schemaRef ds:uri="http://schemas.microsoft.com/sharepoint/v3/contenttype/forms"/>
  </ds:schemaRefs>
</ds:datastoreItem>
</file>

<file path=customXml/itemProps2.xml><?xml version="1.0" encoding="utf-8"?>
<ds:datastoreItem xmlns:ds="http://schemas.openxmlformats.org/officeDocument/2006/customXml" ds:itemID="{CC5082B8-45B8-4B78-9F07-A9B4EBAA3014}">
  <ds:schemaRefs>
    <ds:schemaRef ds:uri="http://schemas.openxmlformats.org/officeDocument/2006/bibliography"/>
  </ds:schemaRefs>
</ds:datastoreItem>
</file>

<file path=customXml/itemProps3.xml><?xml version="1.0" encoding="utf-8"?>
<ds:datastoreItem xmlns:ds="http://schemas.openxmlformats.org/officeDocument/2006/customXml" ds:itemID="{196F7AD6-2D24-452C-BA2D-4C1DD94A6C30}">
  <ds:schemaRefs>
    <ds:schemaRef ds:uri="http://schemas.microsoft.com/office/2006/metadata/properties"/>
    <ds:schemaRef ds:uri="http://schemas.microsoft.com/office/infopath/2007/PartnerControls"/>
    <ds:schemaRef ds:uri="82f285a7-e13a-44fd-a689-87ff1aa3a3ac"/>
    <ds:schemaRef ds:uri="8d7e12aa-5664-4f26-8e77-25c66640efcd"/>
  </ds:schemaRefs>
</ds:datastoreItem>
</file>

<file path=customXml/itemProps4.xml><?xml version="1.0" encoding="utf-8"?>
<ds:datastoreItem xmlns:ds="http://schemas.openxmlformats.org/officeDocument/2006/customXml" ds:itemID="{7B3FF2FD-040B-447A-A263-8B4EF350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e12aa-5664-4f26-8e77-25c66640efcd"/>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Policy statement template.dotx</Template>
  <TotalTime>1</TotalTime>
  <Pages>2</Pages>
  <Words>689</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Guidelines template</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template</dc:title>
  <dc:subject/>
  <dc:creator>soeadmin</dc:creator>
  <cp:keywords/>
  <dc:description/>
  <cp:lastModifiedBy>Bethany Hunter</cp:lastModifiedBy>
  <cp:revision>2</cp:revision>
  <cp:lastPrinted>2020-05-22T00:32:00Z</cp:lastPrinted>
  <dcterms:created xsi:type="dcterms:W3CDTF">2025-09-04T03:43:00Z</dcterms:created>
  <dcterms:modified xsi:type="dcterms:W3CDTF">2025-09-04T03:43:00Z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0x010100856E2A8D7955EC44A4505FA25D41A075</vt:lpwstr>
  </property>
  <property fmtid="{D5CDD505-2E9C-101B-9397-08002B2CF9AE}" pid="3" name="_dlc_DocIdItemGuid">
    <vt:lpwstr>dd588fc7-1f5e-4f5d-a518-7c561fd9fc42</vt:lpwstr>
  </property>
  <property fmtid="{D5CDD505-2E9C-101B-9397-08002B2CF9AE}" pid="4" name="resourcetype">
    <vt:lpwstr>850</vt:lpwstr>
  </property>
  <property fmtid="{D5CDD505-2E9C-101B-9397-08002B2CF9AE}" pid="5" name="policysummary">
    <vt:lpwstr>This is the Griffith University template for policies. This template should be used in conjunction with the Policy Governance Policy and the Policy Governance Procedure.</vt:lpwstr>
  </property>
  <property fmtid="{D5CDD505-2E9C-101B-9397-08002B2CF9AE}" pid="6" name="Order">
    <vt:r8>2200</vt:r8>
  </property>
  <property fmtid="{D5CDD505-2E9C-101B-9397-08002B2CF9AE}" pid="7" name="xd_ProgID">
    <vt:lpwstr/>
  </property>
  <property fmtid="{D5CDD505-2E9C-101B-9397-08002B2CF9AE}" pid="8" name="TemplateUrl">
    <vt:lpwstr/>
  </property>
  <property fmtid="{D5CDD505-2E9C-101B-9397-08002B2CF9AE}" pid="9" name="e509630521274583bbfe889d810a3e9e">
    <vt:lpwstr>Public|40058628-4222-4f37-b062-f3fb9daaccf8</vt:lpwstr>
  </property>
  <property fmtid="{D5CDD505-2E9C-101B-9397-08002B2CF9AE}" pid="10" name="MSIP_Label_adaa4be3-f650-4692-881a-64ae220cbceb_Enabled">
    <vt:lpwstr>true</vt:lpwstr>
  </property>
  <property fmtid="{D5CDD505-2E9C-101B-9397-08002B2CF9AE}" pid="11" name="MSIP_Label_adaa4be3-f650-4692-881a-64ae220cbceb_SetDate">
    <vt:lpwstr>2022-12-13T23:24:09Z</vt:lpwstr>
  </property>
  <property fmtid="{D5CDD505-2E9C-101B-9397-08002B2CF9AE}" pid="12" name="MSIP_Label_adaa4be3-f650-4692-881a-64ae220cbceb_Method">
    <vt:lpwstr>Standard</vt:lpwstr>
  </property>
  <property fmtid="{D5CDD505-2E9C-101B-9397-08002B2CF9AE}" pid="13" name="MSIP_Label_adaa4be3-f650-4692-881a-64ae220cbceb_Name">
    <vt:lpwstr>OFFICIAL  Internal (External sharing)</vt:lpwstr>
  </property>
  <property fmtid="{D5CDD505-2E9C-101B-9397-08002B2CF9AE}" pid="14" name="MSIP_Label_adaa4be3-f650-4692-881a-64ae220cbceb_SiteId">
    <vt:lpwstr>5a7cc8ab-a4dc-4f9b-bf60-66714049ad62</vt:lpwstr>
  </property>
  <property fmtid="{D5CDD505-2E9C-101B-9397-08002B2CF9AE}" pid="15" name="MSIP_Label_adaa4be3-f650-4692-881a-64ae220cbceb_ActionId">
    <vt:lpwstr>553926a9-efa4-414e-af3a-a1fc1d22528b</vt:lpwstr>
  </property>
  <property fmtid="{D5CDD505-2E9C-101B-9397-08002B2CF9AE}" pid="16" name="MSIP_Label_adaa4be3-f650-4692-881a-64ae220cbceb_ContentBits">
    <vt:lpwstr>0</vt:lpwstr>
  </property>
  <property fmtid="{D5CDD505-2E9C-101B-9397-08002B2CF9AE}" pid="17" name="GrammarlyDocumentId">
    <vt:lpwstr>4651127d-c30d-4f13-a4a0-ccb064b04658</vt:lpwstr>
  </property>
</Properties>
</file>