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F995B" w14:textId="1F2634C9" w:rsidR="005C18C8" w:rsidRPr="00C0395E" w:rsidRDefault="004E089A" w:rsidP="00DC07FD">
      <w:pPr>
        <w:pStyle w:val="Smallspace"/>
        <w:tabs>
          <w:tab w:val="left" w:pos="240"/>
          <w:tab w:val="left" w:pos="6155"/>
        </w:tabs>
        <w:spacing w:line="276" w:lineRule="auto"/>
        <w:rPr>
          <w:rFonts w:ascii="Griffith Serif Text" w:eastAsiaTheme="majorEastAsia" w:hAnsi="Griffith Serif Text" w:cstheme="majorBidi"/>
          <w:color w:val="E51F30"/>
          <w:sz w:val="32"/>
          <w:szCs w:val="32"/>
        </w:rPr>
      </w:pPr>
      <w:r w:rsidRPr="00C0395E">
        <w:rPr>
          <w:rFonts w:ascii="Griffith Serif Text" w:eastAsiaTheme="majorEastAsia" w:hAnsi="Griffith Serif Text" w:cstheme="majorBidi"/>
          <w:color w:val="E51F30"/>
          <w:sz w:val="32"/>
          <w:szCs w:val="32"/>
        </w:rPr>
        <w:t>SANCTIONS COMPLIANCE RISK ASSESSMENT FORM (SCRAF)</w:t>
      </w:r>
      <w:r w:rsidR="00C449FF" w:rsidRPr="00C0395E">
        <w:rPr>
          <w:rFonts w:ascii="Griffith Serif Text" w:eastAsiaTheme="majorEastAsia" w:hAnsi="Griffith Serif Text" w:cstheme="majorBidi"/>
          <w:color w:val="E51F30"/>
          <w:sz w:val="32"/>
          <w:szCs w:val="32"/>
        </w:rPr>
        <w:t xml:space="preserve"> </w:t>
      </w:r>
    </w:p>
    <w:p w14:paraId="197FE048" w14:textId="683ADFB0" w:rsidR="006E590B" w:rsidRPr="00461459" w:rsidRDefault="006143D9" w:rsidP="0091391F">
      <w:pPr>
        <w:pStyle w:val="Heading2"/>
        <w:spacing w:before="0" w:after="0" w:line="276" w:lineRule="auto"/>
        <w:rPr>
          <w:rFonts w:ascii="Griffith Sans Text" w:hAnsi="Griffith Sans Text"/>
          <w:b w:val="0"/>
          <w:color w:val="E51F30"/>
          <w:sz w:val="24"/>
          <w:szCs w:val="24"/>
          <w:lang w:eastAsia="en-AU"/>
        </w:rPr>
      </w:pPr>
      <w:r w:rsidRPr="00461459">
        <w:rPr>
          <w:rFonts w:ascii="Griffith Sans Text" w:hAnsi="Griffith Sans Text"/>
          <w:b w:val="0"/>
          <w:color w:val="E51F30"/>
          <w:sz w:val="24"/>
          <w:szCs w:val="24"/>
          <w:lang w:eastAsia="en-AU"/>
        </w:rPr>
        <w:t>HIGHER DEGREE BY RESEARCH PROGRAMS</w:t>
      </w:r>
    </w:p>
    <w:p w14:paraId="2101EF0E" w14:textId="77777777" w:rsidR="005D52EB" w:rsidRPr="005D52EB" w:rsidRDefault="005D52EB" w:rsidP="005D52EB">
      <w:pPr>
        <w:pStyle w:val="BodyText"/>
        <w:spacing w:before="0" w:after="0"/>
        <w:rPr>
          <w:sz w:val="6"/>
          <w:szCs w:val="8"/>
          <w:lang w:eastAsia="en-AU"/>
        </w:rPr>
      </w:pPr>
    </w:p>
    <w:tbl>
      <w:tblPr>
        <w:tblpPr w:leftFromText="181" w:rightFromText="181" w:vertAnchor="text" w:horzAnchor="margin" w:tblpY="1"/>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70" w:type="dxa"/>
          <w:right w:w="170" w:type="dxa"/>
        </w:tblCellMar>
        <w:tblLook w:val="01E0" w:firstRow="1" w:lastRow="1" w:firstColumn="1" w:lastColumn="1" w:noHBand="0" w:noVBand="0"/>
      </w:tblPr>
      <w:tblGrid>
        <w:gridCol w:w="10648"/>
      </w:tblGrid>
      <w:tr w:rsidR="005D52EB" w:rsidRPr="00BC315F" w14:paraId="6946BDA8" w14:textId="77777777" w:rsidTr="099139E3">
        <w:tc>
          <w:tcPr>
            <w:tcW w:w="5000" w:type="pct"/>
            <w:shd w:val="clear" w:color="auto" w:fill="595959" w:themeFill="text1" w:themeFillTint="A6"/>
          </w:tcPr>
          <w:p w14:paraId="09D27107" w14:textId="77777777" w:rsidR="005D52EB" w:rsidRPr="003E1B08" w:rsidRDefault="005D52EB" w:rsidP="005D52EB">
            <w:pPr>
              <w:pStyle w:val="Heading2"/>
              <w:spacing w:before="60" w:after="60" w:line="276" w:lineRule="auto"/>
              <w:rPr>
                <w:rFonts w:ascii="Griffith Sans Text" w:hAnsi="Griffith Sans Text" w:cs="Calibri"/>
                <w:color w:val="auto"/>
                <w:sz w:val="20"/>
                <w:szCs w:val="20"/>
              </w:rPr>
            </w:pPr>
            <w:r w:rsidRPr="00B96968">
              <w:rPr>
                <w:rFonts w:ascii="Griffith Sans Text" w:hAnsi="Griffith Sans Text"/>
                <w:bCs/>
                <w:color w:val="FFFFFF" w:themeColor="background1"/>
                <w:sz w:val="20"/>
                <w:szCs w:val="20"/>
                <w:lang w:eastAsia="en-AU"/>
              </w:rPr>
              <w:t>Instructions for use</w:t>
            </w:r>
          </w:p>
        </w:tc>
      </w:tr>
      <w:tr w:rsidR="005D52EB" w:rsidRPr="00BC315F" w14:paraId="76F9DACF" w14:textId="77777777" w:rsidTr="099139E3">
        <w:tc>
          <w:tcPr>
            <w:tcW w:w="5000" w:type="pct"/>
          </w:tcPr>
          <w:p w14:paraId="59E6C500" w14:textId="1307288A" w:rsidR="005D52EB" w:rsidRPr="003E1B08" w:rsidRDefault="005D52EB" w:rsidP="005D52EB">
            <w:pPr>
              <w:pStyle w:val="TickboxBullet"/>
              <w:tabs>
                <w:tab w:val="clear" w:pos="335"/>
              </w:tabs>
              <w:spacing w:before="100" w:line="240" w:lineRule="auto"/>
              <w:ind w:left="0" w:firstLine="0"/>
              <w:jc w:val="both"/>
              <w:rPr>
                <w:rFonts w:ascii="Griffith Sans Text Light" w:hAnsi="Griffith Sans Text Light" w:cs="Calibri"/>
                <w:color w:val="000000"/>
              </w:rPr>
            </w:pPr>
            <w:r w:rsidRPr="003E1B08">
              <w:rPr>
                <w:rFonts w:ascii="Griffith Sans Text Light" w:hAnsi="Griffith Sans Text Light" w:cs="Calibri"/>
              </w:rPr>
              <w:t xml:space="preserve">This form is to be completed as indicated below and as outlined in the </w:t>
            </w:r>
            <w:hyperlink r:id="rId12" w:history="1">
              <w:r w:rsidRPr="003E1B08">
                <w:rPr>
                  <w:rStyle w:val="Hyperlink"/>
                  <w:rFonts w:ascii="Griffith Sans Text Light" w:hAnsi="Griffith Sans Text Light" w:cs="Calibri"/>
                </w:rPr>
                <w:t>Managing Assessment of HDR Applicants: Sanction and Export Controls Compliance Procedure</w:t>
              </w:r>
            </w:hyperlink>
            <w:r w:rsidRPr="003E1B08">
              <w:rPr>
                <w:rFonts w:ascii="Griffith Sans Text Light" w:hAnsi="Griffith Sans Text Light" w:cs="Calibri"/>
              </w:rPr>
              <w:t xml:space="preserve">, and used to assess the sanctions risk to Griffith for Applicants to higher degree by research (HDR) programs. It applies to </w:t>
            </w:r>
            <w:proofErr w:type="gramStart"/>
            <w:r w:rsidRPr="003E1B08">
              <w:rPr>
                <w:rFonts w:ascii="Griffith Sans Text Light" w:hAnsi="Griffith Sans Text Light" w:cs="Calibri"/>
              </w:rPr>
              <w:t>Masters</w:t>
            </w:r>
            <w:proofErr w:type="gramEnd"/>
            <w:r w:rsidRPr="003E1B08">
              <w:rPr>
                <w:rFonts w:ascii="Griffith Sans Text Light" w:hAnsi="Griffith Sans Text Light" w:cs="Calibri"/>
              </w:rPr>
              <w:t xml:space="preserve"> by Research and Doctoral programs.</w:t>
            </w:r>
          </w:p>
          <w:p w14:paraId="05206B38" w14:textId="650CDA02" w:rsidR="005D52EB" w:rsidRPr="003E1B08" w:rsidRDefault="005D52EB" w:rsidP="099139E3">
            <w:pPr>
              <w:pStyle w:val="TickboxBullet"/>
              <w:tabs>
                <w:tab w:val="clear" w:pos="335"/>
              </w:tabs>
              <w:spacing w:before="100" w:line="240" w:lineRule="auto"/>
              <w:ind w:left="0" w:firstLine="0"/>
              <w:jc w:val="both"/>
              <w:rPr>
                <w:rFonts w:ascii="Griffith Sans Text Light" w:hAnsi="Griffith Sans Text Light" w:cs="Calibri"/>
              </w:rPr>
            </w:pPr>
            <w:r w:rsidRPr="099139E3">
              <w:rPr>
                <w:rFonts w:ascii="Griffith Sans Text Light" w:hAnsi="Griffith Sans Text Light" w:cs="Calibri"/>
              </w:rPr>
              <w:t xml:space="preserve">In accordance with sanctions law requirements, HDR Applicants are identified for a sanctions assessment based on their connection to a sanctioned country or their intention to conduct research in or with a sanctioned country. Primarily this is based on the Applicant’s citizenship(s). </w:t>
            </w:r>
            <w:r w:rsidR="00B208A2" w:rsidRPr="099139E3">
              <w:rPr>
                <w:rFonts w:ascii="Griffith Sans Text Light" w:hAnsi="Griffith Sans Text Light" w:cs="Calibri"/>
              </w:rPr>
              <w:t>Applicants</w:t>
            </w:r>
            <w:r w:rsidRPr="099139E3">
              <w:rPr>
                <w:rFonts w:ascii="Griffith Sans Text Light" w:hAnsi="Griffith Sans Text Light" w:cs="Calibri"/>
              </w:rPr>
              <w:t xml:space="preserve"> who are Australian citizens, permanent residents or holders of Australian humanitarian visas do not require assessment.</w:t>
            </w:r>
          </w:p>
          <w:p w14:paraId="47BDEB21" w14:textId="5BEEE6E3" w:rsidR="005D52EB" w:rsidRPr="003E1B08" w:rsidRDefault="005D52EB" w:rsidP="005D52EB">
            <w:pPr>
              <w:pStyle w:val="TickboxBullet"/>
              <w:tabs>
                <w:tab w:val="clear" w:pos="335"/>
                <w:tab w:val="left" w:pos="0"/>
              </w:tabs>
              <w:spacing w:before="100" w:line="240" w:lineRule="auto"/>
              <w:ind w:left="0" w:firstLine="0"/>
              <w:rPr>
                <w:rFonts w:ascii="Griffith Sans Text Light" w:hAnsi="Griffith Sans Text Light" w:cs="Calibri"/>
                <w:color w:val="000000"/>
              </w:rPr>
            </w:pPr>
            <w:r w:rsidRPr="003E1B08">
              <w:rPr>
                <w:rFonts w:ascii="Griffith Sans Text Light" w:hAnsi="Griffith Sans Text Light" w:cs="Calibri"/>
                <w:color w:val="000000"/>
              </w:rPr>
              <w:t xml:space="preserve">The type of sanctions assessment required, and therefore which sections of this form to complete, will depend on the applicable </w:t>
            </w:r>
            <w:hyperlink r:id="rId13" w:history="1">
              <w:r w:rsidRPr="003E1B08">
                <w:rPr>
                  <w:rStyle w:val="Hyperlink"/>
                  <w:rFonts w:ascii="Griffith Sans Text Light" w:eastAsiaTheme="majorEastAsia" w:hAnsi="Griffith Sans Text Light" w:cs="Calibri"/>
                  <w:iCs/>
                </w:rPr>
                <w:t>sanctions regime</w:t>
              </w:r>
            </w:hyperlink>
            <w:r w:rsidRPr="003E1B08">
              <w:rPr>
                <w:rFonts w:ascii="Griffith Sans Text Light" w:hAnsi="Griffith Sans Text Light" w:cs="Calibri"/>
                <w:color w:val="000000"/>
              </w:rPr>
              <w:t xml:space="preserve">. </w:t>
            </w:r>
            <w:r w:rsidR="00FB7004">
              <w:rPr>
                <w:rFonts w:ascii="Griffith Sans Text Light" w:hAnsi="Griffith Sans Text Light" w:cs="Calibri"/>
                <w:color w:val="000000"/>
              </w:rPr>
              <w:t>R</w:t>
            </w:r>
            <w:r w:rsidRPr="003E1B08">
              <w:rPr>
                <w:rFonts w:ascii="Griffith Sans Text Light" w:hAnsi="Griffith Sans Text Light" w:cs="Calibri"/>
                <w:color w:val="000000"/>
              </w:rPr>
              <w:t>efer to the table below for instruction</w:t>
            </w:r>
            <w:r w:rsidR="00C32577">
              <w:rPr>
                <w:rFonts w:ascii="Griffith Sans Text Light" w:hAnsi="Griffith Sans Text Light" w:cs="Calibri"/>
                <w:color w:val="000000"/>
              </w:rPr>
              <w:t>s</w:t>
            </w:r>
            <w:r w:rsidR="00FB7004">
              <w:rPr>
                <w:rFonts w:ascii="Griffith Sans Text Light" w:hAnsi="Griffith Sans Text Light" w:cs="Calibri"/>
                <w:color w:val="000000"/>
              </w:rPr>
              <w:t>,</w:t>
            </w:r>
            <w:r w:rsidR="00B208A2">
              <w:rPr>
                <w:rFonts w:ascii="Griffith Sans Text Light" w:hAnsi="Griffith Sans Text Light" w:cs="Calibri"/>
                <w:color w:val="000000"/>
              </w:rPr>
              <w:t xml:space="preserve"> as well as the </w:t>
            </w:r>
            <w:hyperlink r:id="rId14" w:history="1">
              <w:r w:rsidR="00654F90" w:rsidRPr="00654F90">
                <w:rPr>
                  <w:rStyle w:val="Hyperlink"/>
                  <w:rFonts w:ascii="Griffith Sans Text Light" w:hAnsi="Griffith Sans Text Light" w:cs="Calibri"/>
                </w:rPr>
                <w:t>Sanctions Assessment search</w:t>
              </w:r>
              <w:r w:rsidRPr="00654F90">
                <w:rPr>
                  <w:rStyle w:val="Hyperlink"/>
                  <w:rFonts w:ascii="Griffith Sans Text Light" w:hAnsi="Griffith Sans Text Light" w:cs="Calibri"/>
                </w:rPr>
                <w:t xml:space="preserve"> guide</w:t>
              </w:r>
            </w:hyperlink>
            <w:r w:rsidRPr="003E1B08">
              <w:rPr>
                <w:rFonts w:ascii="Griffith Sans Text Light" w:hAnsi="Griffith Sans Text Light" w:cs="Calibri"/>
                <w:color w:val="000000"/>
              </w:rPr>
              <w:t>.</w:t>
            </w:r>
          </w:p>
          <w:p w14:paraId="5BF23C22" w14:textId="23CFFF64" w:rsidR="005D52EB" w:rsidRPr="003E1B08" w:rsidRDefault="005D52EB" w:rsidP="005D52EB">
            <w:pPr>
              <w:pStyle w:val="TickboxBullet"/>
              <w:tabs>
                <w:tab w:val="clear" w:pos="335"/>
                <w:tab w:val="left" w:pos="0"/>
              </w:tabs>
              <w:spacing w:before="100" w:line="240" w:lineRule="auto"/>
              <w:ind w:left="0" w:firstLine="0"/>
              <w:jc w:val="both"/>
              <w:rPr>
                <w:rFonts w:ascii="Griffith Sans Text Light" w:hAnsi="Griffith Sans Text Light" w:cs="Calibri"/>
                <w:color w:val="000000"/>
              </w:rPr>
            </w:pPr>
            <w:r w:rsidRPr="00FB7004">
              <w:rPr>
                <w:rFonts w:ascii="Griffith Sans Text Light" w:hAnsi="Griffith Sans Text Light" w:cs="Calibri"/>
                <w:b/>
              </w:rPr>
              <w:t>NOTE:</w:t>
            </w:r>
            <w:r w:rsidRPr="003E1B08">
              <w:rPr>
                <w:rFonts w:ascii="Griffith Sans Text Light" w:hAnsi="Griffith Sans Text Light" w:cs="Calibri"/>
              </w:rPr>
              <w:t xml:space="preserve"> Sanctions law is subject to change by the Australian government. Please do not store local copies of </w:t>
            </w:r>
            <w:r w:rsidR="00032A5D">
              <w:rPr>
                <w:rFonts w:ascii="Griffith Sans Text Light" w:hAnsi="Griffith Sans Text Light" w:cs="Calibri"/>
              </w:rPr>
              <w:t>sanctions assessment</w:t>
            </w:r>
            <w:r w:rsidR="00396CD1">
              <w:rPr>
                <w:rFonts w:ascii="Griffith Sans Text Light" w:hAnsi="Griffith Sans Text Light" w:cs="Calibri"/>
              </w:rPr>
              <w:t xml:space="preserve"> guides, </w:t>
            </w:r>
            <w:r w:rsidR="00B208A2">
              <w:rPr>
                <w:rFonts w:ascii="Griffith Sans Text Light" w:hAnsi="Griffith Sans Text Light" w:cs="Calibri"/>
              </w:rPr>
              <w:t xml:space="preserve">policies, </w:t>
            </w:r>
            <w:r w:rsidRPr="003E1B08">
              <w:rPr>
                <w:rFonts w:ascii="Griffith Sans Text Light" w:hAnsi="Griffith Sans Text Light" w:cs="Calibri"/>
              </w:rPr>
              <w:t>form</w:t>
            </w:r>
            <w:r w:rsidR="00396CD1">
              <w:rPr>
                <w:rFonts w:ascii="Griffith Sans Text Light" w:hAnsi="Griffith Sans Text Light" w:cs="Calibri"/>
              </w:rPr>
              <w:t>s or lists</w:t>
            </w:r>
            <w:r w:rsidRPr="003E1B08">
              <w:rPr>
                <w:rFonts w:ascii="Griffith Sans Text Light" w:hAnsi="Griffith Sans Text Light" w:cs="Calibri"/>
              </w:rPr>
              <w:t xml:space="preserve"> as </w:t>
            </w:r>
            <w:r w:rsidR="00396CD1">
              <w:rPr>
                <w:rFonts w:ascii="Griffith Sans Text Light" w:hAnsi="Griffith Sans Text Light" w:cs="Calibri"/>
              </w:rPr>
              <w:t>they</w:t>
            </w:r>
            <w:r w:rsidRPr="003E1B08">
              <w:rPr>
                <w:rFonts w:ascii="Griffith Sans Text Light" w:hAnsi="Griffith Sans Text Light" w:cs="Calibri"/>
              </w:rPr>
              <w:t xml:space="preserve"> will be updated regularly to reflect changes. You can </w:t>
            </w:r>
            <w:r w:rsidR="00261B14">
              <w:rPr>
                <w:rFonts w:ascii="Griffith Sans Text Light" w:hAnsi="Griffith Sans Text Light" w:cs="Calibri"/>
              </w:rPr>
              <w:t>access</w:t>
            </w:r>
            <w:r w:rsidRPr="003E1B08">
              <w:rPr>
                <w:rFonts w:ascii="Griffith Sans Text Light" w:hAnsi="Griffith Sans Text Light" w:cs="Calibri"/>
              </w:rPr>
              <w:t xml:space="preserve"> the most recent version on the</w:t>
            </w:r>
            <w:r w:rsidRPr="00431B7D">
              <w:rPr>
                <w:rFonts w:ascii="Griffith Sans Text Light" w:hAnsi="Griffith Sans Text Light" w:cs="Calibri"/>
              </w:rPr>
              <w:t xml:space="preserve"> </w:t>
            </w:r>
            <w:hyperlink r:id="rId15" w:history="1">
              <w:r w:rsidRPr="00431B7D">
                <w:rPr>
                  <w:rStyle w:val="Hyperlink"/>
                  <w:rFonts w:ascii="Griffith Sans Text Light" w:hAnsi="Griffith Sans Text Light" w:cs="Calibri"/>
                </w:rPr>
                <w:t>Sanctions Compliance page</w:t>
              </w:r>
            </w:hyperlink>
            <w:r w:rsidR="007E386E">
              <w:rPr>
                <w:rStyle w:val="Hyperlink"/>
                <w:rFonts w:ascii="Griffith Sans Text Light" w:hAnsi="Griffith Sans Text Light" w:cs="Calibri"/>
                <w:sz w:val="28"/>
                <w:szCs w:val="28"/>
              </w:rPr>
              <w:t>.</w:t>
            </w:r>
            <w:r w:rsidRPr="003E1B08">
              <w:rPr>
                <w:rFonts w:ascii="Griffith Sans Text Light" w:hAnsi="Griffith Sans Text Light" w:cs="Calibri"/>
              </w:rPr>
              <w:t xml:space="preserve"> </w:t>
            </w:r>
          </w:p>
        </w:tc>
      </w:tr>
    </w:tbl>
    <w:p w14:paraId="17101A01" w14:textId="77777777" w:rsidR="00D32A28" w:rsidRPr="005D52EB" w:rsidRDefault="00D32A28" w:rsidP="00D32A28">
      <w:pPr>
        <w:pStyle w:val="BodyText"/>
        <w:spacing w:before="0" w:after="0"/>
        <w:rPr>
          <w:sz w:val="10"/>
          <w:szCs w:val="12"/>
          <w:lang w:eastAsia="en-AU"/>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7" w:type="dxa"/>
          <w:right w:w="57" w:type="dxa"/>
        </w:tblCellMar>
        <w:tblLook w:val="04A0" w:firstRow="1" w:lastRow="0" w:firstColumn="1" w:lastColumn="0" w:noHBand="0" w:noVBand="1"/>
      </w:tblPr>
      <w:tblGrid>
        <w:gridCol w:w="1429"/>
        <w:gridCol w:w="2958"/>
        <w:gridCol w:w="1337"/>
        <w:gridCol w:w="1291"/>
        <w:gridCol w:w="3633"/>
      </w:tblGrid>
      <w:tr w:rsidR="00E87A0E" w:rsidRPr="00BC315F" w14:paraId="1C07734E" w14:textId="77777777" w:rsidTr="00B869BC">
        <w:tc>
          <w:tcPr>
            <w:tcW w:w="2060" w:type="pct"/>
            <w:gridSpan w:val="2"/>
            <w:shd w:val="clear" w:color="auto" w:fill="595959" w:themeFill="text1" w:themeFillTint="A6"/>
            <w:vAlign w:val="center"/>
          </w:tcPr>
          <w:p w14:paraId="39591303" w14:textId="5430BCE4" w:rsidR="005A4F3B" w:rsidRPr="006860FC" w:rsidRDefault="005A4F3B" w:rsidP="00FC0E0E">
            <w:pPr>
              <w:pStyle w:val="TickboxBullet"/>
              <w:tabs>
                <w:tab w:val="clear" w:pos="335"/>
                <w:tab w:val="left" w:pos="0"/>
              </w:tabs>
              <w:spacing w:before="60" w:after="60" w:line="276" w:lineRule="auto"/>
              <w:ind w:left="0" w:firstLine="0"/>
              <w:jc w:val="center"/>
              <w:rPr>
                <w:rFonts w:ascii="Griffith Sans Text" w:eastAsiaTheme="majorEastAsia" w:hAnsi="Griffith Sans Text" w:cstheme="majorBidi"/>
                <w:b/>
                <w:bCs/>
                <w:color w:val="FFFFFF" w:themeColor="background1"/>
              </w:rPr>
            </w:pPr>
            <w:r w:rsidRPr="006860FC">
              <w:rPr>
                <w:rFonts w:ascii="Griffith Sans Text" w:eastAsiaTheme="majorEastAsia" w:hAnsi="Griffith Sans Text" w:cstheme="majorBidi"/>
                <w:b/>
                <w:bCs/>
                <w:color w:val="FFFFFF" w:themeColor="background1"/>
              </w:rPr>
              <w:t xml:space="preserve">Sanctions </w:t>
            </w:r>
            <w:r w:rsidR="00C670C3" w:rsidRPr="006860FC">
              <w:rPr>
                <w:rFonts w:ascii="Griffith Sans Text" w:eastAsiaTheme="majorEastAsia" w:hAnsi="Griffith Sans Text" w:cstheme="majorBidi"/>
                <w:b/>
                <w:bCs/>
                <w:color w:val="FFFFFF" w:themeColor="background1"/>
              </w:rPr>
              <w:t>r</w:t>
            </w:r>
            <w:r w:rsidRPr="006860FC">
              <w:rPr>
                <w:rFonts w:ascii="Griffith Sans Text" w:eastAsiaTheme="majorEastAsia" w:hAnsi="Griffith Sans Text" w:cstheme="majorBidi"/>
                <w:b/>
                <w:bCs/>
                <w:color w:val="FFFFFF" w:themeColor="background1"/>
              </w:rPr>
              <w:t>egime</w:t>
            </w:r>
          </w:p>
        </w:tc>
        <w:tc>
          <w:tcPr>
            <w:tcW w:w="628" w:type="pct"/>
            <w:shd w:val="clear" w:color="auto" w:fill="595959" w:themeFill="text1" w:themeFillTint="A6"/>
            <w:vAlign w:val="center"/>
          </w:tcPr>
          <w:p w14:paraId="293B356E" w14:textId="77777777" w:rsidR="005A4F3B" w:rsidRPr="006860FC" w:rsidRDefault="005A4F3B" w:rsidP="00FC0E0E">
            <w:pPr>
              <w:pStyle w:val="TickboxBullet"/>
              <w:tabs>
                <w:tab w:val="clear" w:pos="335"/>
                <w:tab w:val="left" w:pos="0"/>
              </w:tabs>
              <w:spacing w:before="60" w:after="60" w:line="276" w:lineRule="auto"/>
              <w:ind w:left="0" w:firstLine="0"/>
              <w:jc w:val="center"/>
              <w:rPr>
                <w:rFonts w:ascii="Griffith Sans Text" w:eastAsiaTheme="majorEastAsia" w:hAnsi="Griffith Sans Text" w:cstheme="majorBidi"/>
                <w:b/>
                <w:bCs/>
                <w:color w:val="FFFFFF" w:themeColor="background1"/>
              </w:rPr>
            </w:pPr>
            <w:r w:rsidRPr="006860FC">
              <w:rPr>
                <w:rFonts w:ascii="Griffith Sans Text" w:eastAsiaTheme="majorEastAsia" w:hAnsi="Griffith Sans Text" w:cstheme="majorBidi"/>
                <w:b/>
                <w:bCs/>
                <w:color w:val="FFFFFF" w:themeColor="background1"/>
              </w:rPr>
              <w:t>Sections to complete</w:t>
            </w:r>
          </w:p>
        </w:tc>
        <w:tc>
          <w:tcPr>
            <w:tcW w:w="606" w:type="pct"/>
            <w:shd w:val="clear" w:color="auto" w:fill="595959" w:themeFill="text1" w:themeFillTint="A6"/>
            <w:vAlign w:val="center"/>
          </w:tcPr>
          <w:p w14:paraId="5F7D808B" w14:textId="51AFCC3C" w:rsidR="005A4F3B" w:rsidRPr="006860FC" w:rsidRDefault="005A4F3B" w:rsidP="00FC0E0E">
            <w:pPr>
              <w:pStyle w:val="TickboxBullet"/>
              <w:tabs>
                <w:tab w:val="clear" w:pos="335"/>
                <w:tab w:val="left" w:pos="0"/>
              </w:tabs>
              <w:spacing w:before="60" w:after="60" w:line="276" w:lineRule="auto"/>
              <w:ind w:left="0" w:firstLine="0"/>
              <w:jc w:val="center"/>
              <w:rPr>
                <w:rFonts w:ascii="Griffith Sans Text" w:eastAsiaTheme="majorEastAsia" w:hAnsi="Griffith Sans Text" w:cstheme="majorBidi"/>
                <w:b/>
                <w:bCs/>
                <w:color w:val="FFFFFF" w:themeColor="background1"/>
              </w:rPr>
            </w:pPr>
            <w:r w:rsidRPr="006860FC">
              <w:rPr>
                <w:rFonts w:ascii="Griffith Sans Text" w:eastAsiaTheme="majorEastAsia" w:hAnsi="Griffith Sans Text" w:cstheme="majorBidi"/>
                <w:b/>
                <w:bCs/>
                <w:color w:val="FFFFFF" w:themeColor="background1"/>
              </w:rPr>
              <w:t xml:space="preserve">Documents </w:t>
            </w:r>
            <w:r w:rsidR="00C670C3" w:rsidRPr="006860FC">
              <w:rPr>
                <w:rFonts w:ascii="Griffith Sans Text" w:eastAsiaTheme="majorEastAsia" w:hAnsi="Griffith Sans Text" w:cstheme="majorBidi"/>
                <w:b/>
                <w:bCs/>
                <w:color w:val="FFFFFF" w:themeColor="background1"/>
              </w:rPr>
              <w:t>r</w:t>
            </w:r>
            <w:r w:rsidRPr="006860FC">
              <w:rPr>
                <w:rFonts w:ascii="Griffith Sans Text" w:eastAsiaTheme="majorEastAsia" w:hAnsi="Griffith Sans Text" w:cstheme="majorBidi"/>
                <w:b/>
                <w:bCs/>
                <w:color w:val="FFFFFF" w:themeColor="background1"/>
              </w:rPr>
              <w:t>equired</w:t>
            </w:r>
          </w:p>
        </w:tc>
        <w:tc>
          <w:tcPr>
            <w:tcW w:w="1706" w:type="pct"/>
            <w:shd w:val="clear" w:color="auto" w:fill="595959" w:themeFill="text1" w:themeFillTint="A6"/>
            <w:vAlign w:val="center"/>
          </w:tcPr>
          <w:p w14:paraId="6CB94E8D" w14:textId="77777777" w:rsidR="005A4F3B" w:rsidRPr="006860FC" w:rsidRDefault="005A4F3B" w:rsidP="00FC0E0E">
            <w:pPr>
              <w:pStyle w:val="TickboxBullet"/>
              <w:tabs>
                <w:tab w:val="clear" w:pos="335"/>
                <w:tab w:val="left" w:pos="0"/>
              </w:tabs>
              <w:spacing w:before="60" w:after="60" w:line="276" w:lineRule="auto"/>
              <w:ind w:left="0" w:firstLine="0"/>
              <w:jc w:val="center"/>
              <w:rPr>
                <w:rFonts w:ascii="Griffith Sans Text" w:eastAsiaTheme="majorEastAsia" w:hAnsi="Griffith Sans Text" w:cstheme="majorBidi"/>
                <w:b/>
                <w:bCs/>
                <w:color w:val="FFFFFF" w:themeColor="background1"/>
              </w:rPr>
            </w:pPr>
            <w:r w:rsidRPr="006860FC">
              <w:rPr>
                <w:rFonts w:ascii="Griffith Sans Text" w:eastAsiaTheme="majorEastAsia" w:hAnsi="Griffith Sans Text" w:cstheme="majorBidi"/>
                <w:b/>
                <w:bCs/>
                <w:color w:val="FFFFFF" w:themeColor="background1"/>
              </w:rPr>
              <w:t>Instructions</w:t>
            </w:r>
          </w:p>
        </w:tc>
      </w:tr>
      <w:tr w:rsidR="000F17CB" w:rsidRPr="00BC315F" w14:paraId="64364A83" w14:textId="77777777" w:rsidTr="00345632">
        <w:tc>
          <w:tcPr>
            <w:tcW w:w="671" w:type="pct"/>
            <w:shd w:val="clear" w:color="auto" w:fill="D9D9D9" w:themeFill="background1" w:themeFillShade="D9"/>
            <w:vAlign w:val="center"/>
          </w:tcPr>
          <w:p w14:paraId="557576E7" w14:textId="79AEF388" w:rsidR="00F16A2E" w:rsidRPr="00C540CE" w:rsidRDefault="00F16A2E" w:rsidP="00FC0E0E">
            <w:pPr>
              <w:pStyle w:val="TickboxBullet"/>
              <w:tabs>
                <w:tab w:val="clear" w:pos="335"/>
                <w:tab w:val="left" w:pos="0"/>
              </w:tabs>
              <w:spacing w:before="60" w:after="60" w:line="276" w:lineRule="auto"/>
              <w:ind w:left="0" w:firstLine="0"/>
              <w:rPr>
                <w:rFonts w:ascii="Griffith Sans Text Light" w:hAnsi="Griffith Sans Text Light" w:cs="Calibri"/>
                <w:sz w:val="18"/>
                <w:szCs w:val="18"/>
              </w:rPr>
            </w:pPr>
            <w:r w:rsidRPr="00C540CE">
              <w:rPr>
                <w:rFonts w:ascii="Griffith Sans Text" w:eastAsiaTheme="majorEastAsia" w:hAnsi="Griffith Sans Text" w:cstheme="majorBidi"/>
                <w:color w:val="E51F30"/>
                <w:sz w:val="18"/>
                <w:szCs w:val="18"/>
              </w:rPr>
              <w:t>DFAT consolidated list check only</w:t>
            </w:r>
          </w:p>
        </w:tc>
        <w:tc>
          <w:tcPr>
            <w:tcW w:w="1389" w:type="pct"/>
          </w:tcPr>
          <w:p w14:paraId="048A1E24" w14:textId="77777777" w:rsidR="00F16A2E" w:rsidRPr="00E33D9F" w:rsidRDefault="00F16A2E" w:rsidP="00226578">
            <w:pPr>
              <w:pStyle w:val="TickboxBullet"/>
              <w:numPr>
                <w:ilvl w:val="0"/>
                <w:numId w:val="21"/>
              </w:numPr>
              <w:tabs>
                <w:tab w:val="left" w:pos="0"/>
              </w:tabs>
              <w:spacing w:before="120" w:after="60" w:line="240" w:lineRule="auto"/>
              <w:ind w:left="170"/>
              <w:rPr>
                <w:rFonts w:ascii="Griffith Sans Text Light" w:hAnsi="Griffith Sans Text Light" w:cs="Calibri"/>
                <w:sz w:val="18"/>
                <w:szCs w:val="18"/>
                <w:lang w:val="it-IT"/>
              </w:rPr>
            </w:pPr>
            <w:r w:rsidRPr="00E33D9F">
              <w:rPr>
                <w:rFonts w:ascii="Griffith Sans Text Light" w:hAnsi="Griffith Sans Text Light" w:cs="Calibri"/>
                <w:sz w:val="18"/>
                <w:szCs w:val="18"/>
                <w:lang w:val="it-IT"/>
              </w:rPr>
              <w:t>Former Yugoslavia (</w:t>
            </w:r>
            <w:r w:rsidRPr="00E33D9F">
              <w:rPr>
                <w:rFonts w:ascii="Griffith Sans Text Light" w:hAnsi="Griffith Sans Text Light" w:cs="Calibri"/>
                <w:i/>
                <w:iCs/>
                <w:sz w:val="18"/>
                <w:szCs w:val="18"/>
                <w:lang w:val="it-IT"/>
              </w:rPr>
              <w:t>Bosnia-Herzegovina, Croatia, Macedonia, Montenegro, Serbia, Slovenia, Vojvodina, Kosovo</w:t>
            </w:r>
            <w:r w:rsidRPr="00E33D9F">
              <w:rPr>
                <w:rFonts w:ascii="Griffith Sans Text Light" w:hAnsi="Griffith Sans Text Light" w:cs="Calibri"/>
                <w:sz w:val="18"/>
                <w:szCs w:val="18"/>
                <w:lang w:val="it-IT"/>
              </w:rPr>
              <w:t>)</w:t>
            </w:r>
          </w:p>
          <w:p w14:paraId="41B30440" w14:textId="77777777" w:rsidR="00F16A2E" w:rsidRPr="00C540CE" w:rsidRDefault="00F16A2E" w:rsidP="00226578">
            <w:pPr>
              <w:pStyle w:val="TickboxBullet"/>
              <w:numPr>
                <w:ilvl w:val="0"/>
                <w:numId w:val="21"/>
              </w:numPr>
              <w:tabs>
                <w:tab w:val="left" w:pos="0"/>
              </w:tabs>
              <w:spacing w:before="60" w:after="60" w:line="240" w:lineRule="auto"/>
              <w:ind w:left="170"/>
              <w:rPr>
                <w:rFonts w:ascii="Griffith Sans Text Light" w:hAnsi="Griffith Sans Text Light" w:cs="Calibri"/>
                <w:sz w:val="18"/>
                <w:szCs w:val="18"/>
              </w:rPr>
            </w:pPr>
            <w:r w:rsidRPr="00C540CE">
              <w:rPr>
                <w:rFonts w:ascii="Griffith Sans Text Light" w:hAnsi="Griffith Sans Text Light" w:cs="Calibri"/>
                <w:sz w:val="18"/>
                <w:szCs w:val="18"/>
              </w:rPr>
              <w:t>Guinea-Bissau</w:t>
            </w:r>
          </w:p>
          <w:p w14:paraId="2CF3156F" w14:textId="0BB6D56F" w:rsidR="00F16A2E" w:rsidRPr="00C540CE" w:rsidRDefault="00F16A2E" w:rsidP="00226578">
            <w:pPr>
              <w:pStyle w:val="TickboxBullet"/>
              <w:numPr>
                <w:ilvl w:val="0"/>
                <w:numId w:val="21"/>
              </w:numPr>
              <w:tabs>
                <w:tab w:val="left" w:pos="0"/>
              </w:tabs>
              <w:spacing w:before="60" w:after="60" w:line="240" w:lineRule="auto"/>
              <w:ind w:left="170"/>
              <w:rPr>
                <w:rFonts w:ascii="Griffith Sans Text Light" w:hAnsi="Griffith Sans Text Light" w:cs="Calibri"/>
                <w:sz w:val="18"/>
                <w:szCs w:val="18"/>
              </w:rPr>
            </w:pPr>
            <w:r w:rsidRPr="00C540CE">
              <w:rPr>
                <w:rFonts w:ascii="Griffith Sans Text Light" w:hAnsi="Griffith Sans Text Light" w:cs="Calibri"/>
                <w:sz w:val="18"/>
                <w:szCs w:val="18"/>
              </w:rPr>
              <w:t>Mali</w:t>
            </w:r>
          </w:p>
          <w:p w14:paraId="3CF0293A" w14:textId="4D5E125B" w:rsidR="00F16A2E" w:rsidRPr="00C540CE" w:rsidRDefault="00F16A2E" w:rsidP="00226578">
            <w:pPr>
              <w:pStyle w:val="TickboxBullet"/>
              <w:numPr>
                <w:ilvl w:val="0"/>
                <w:numId w:val="21"/>
              </w:numPr>
              <w:tabs>
                <w:tab w:val="left" w:pos="0"/>
              </w:tabs>
              <w:spacing w:before="60" w:after="60" w:line="240" w:lineRule="auto"/>
              <w:ind w:left="170"/>
              <w:rPr>
                <w:rFonts w:ascii="Griffith Sans Text Light" w:hAnsi="Griffith Sans Text Light" w:cs="Calibri"/>
                <w:sz w:val="18"/>
                <w:szCs w:val="18"/>
              </w:rPr>
            </w:pPr>
            <w:r w:rsidRPr="00C540CE">
              <w:rPr>
                <w:rFonts w:ascii="Griffith Sans Text Light" w:hAnsi="Griffith Sans Text Light" w:cs="Calibri"/>
                <w:sz w:val="18"/>
                <w:szCs w:val="18"/>
              </w:rPr>
              <w:t>Ukraine (not Ukraine Regions)</w:t>
            </w:r>
          </w:p>
          <w:p w14:paraId="646A71DB" w14:textId="77777777" w:rsidR="00F16A2E" w:rsidRPr="00C540CE" w:rsidRDefault="00F16A2E" w:rsidP="00226578">
            <w:pPr>
              <w:pStyle w:val="TickboxBullet"/>
              <w:numPr>
                <w:ilvl w:val="0"/>
                <w:numId w:val="21"/>
              </w:numPr>
              <w:tabs>
                <w:tab w:val="left" w:pos="0"/>
              </w:tabs>
              <w:spacing w:before="60" w:line="240" w:lineRule="auto"/>
              <w:ind w:left="170"/>
              <w:rPr>
                <w:rFonts w:ascii="Griffith Sans Text Light" w:hAnsi="Griffith Sans Text Light" w:cs="Calibri"/>
                <w:sz w:val="18"/>
                <w:szCs w:val="18"/>
              </w:rPr>
            </w:pPr>
            <w:r w:rsidRPr="00C540CE">
              <w:rPr>
                <w:rFonts w:ascii="Griffith Sans Text Light" w:hAnsi="Griffith Sans Text Light" w:cs="Calibri"/>
                <w:sz w:val="18"/>
                <w:szCs w:val="18"/>
              </w:rPr>
              <w:t>Yemen</w:t>
            </w:r>
          </w:p>
        </w:tc>
        <w:tc>
          <w:tcPr>
            <w:tcW w:w="628" w:type="pct"/>
          </w:tcPr>
          <w:p w14:paraId="629ECBF4" w14:textId="77777777" w:rsidR="00F16A2E" w:rsidRPr="00C540CE" w:rsidRDefault="00F16A2E" w:rsidP="00226578">
            <w:pPr>
              <w:pStyle w:val="TickboxBullet"/>
              <w:tabs>
                <w:tab w:val="clear" w:pos="335"/>
                <w:tab w:val="left" w:pos="0"/>
              </w:tabs>
              <w:spacing w:before="120" w:line="276" w:lineRule="auto"/>
              <w:ind w:left="0" w:firstLine="0"/>
              <w:jc w:val="both"/>
              <w:rPr>
                <w:rFonts w:ascii="Griffith Sans Text Light" w:hAnsi="Griffith Sans Text Light" w:cs="Calibri"/>
                <w:sz w:val="18"/>
                <w:szCs w:val="18"/>
              </w:rPr>
            </w:pPr>
            <w:r w:rsidRPr="00C540CE">
              <w:rPr>
                <w:rFonts w:ascii="Griffith Sans Text Light" w:hAnsi="Griffith Sans Text Light" w:cs="Calibri"/>
                <w:sz w:val="18"/>
                <w:szCs w:val="18"/>
              </w:rPr>
              <w:t>1</w:t>
            </w:r>
          </w:p>
        </w:tc>
        <w:tc>
          <w:tcPr>
            <w:tcW w:w="606" w:type="pct"/>
          </w:tcPr>
          <w:p w14:paraId="010330FA" w14:textId="77777777" w:rsidR="00F16A2E" w:rsidRPr="00C540CE" w:rsidRDefault="00F16A2E" w:rsidP="00345632">
            <w:pPr>
              <w:pStyle w:val="TickboxBullet"/>
              <w:tabs>
                <w:tab w:val="clear" w:pos="335"/>
                <w:tab w:val="left" w:pos="0"/>
              </w:tabs>
              <w:spacing w:before="120" w:line="276" w:lineRule="auto"/>
              <w:ind w:left="0" w:firstLine="0"/>
              <w:rPr>
                <w:rFonts w:ascii="Griffith Sans Text Light" w:hAnsi="Griffith Sans Text Light" w:cs="Calibri"/>
                <w:sz w:val="18"/>
                <w:szCs w:val="18"/>
              </w:rPr>
            </w:pPr>
            <w:r w:rsidRPr="00C540CE">
              <w:rPr>
                <w:rFonts w:ascii="Griffith Sans Text Light" w:hAnsi="Griffith Sans Text Light" w:cs="Calibri"/>
                <w:sz w:val="18"/>
                <w:szCs w:val="18"/>
              </w:rPr>
              <w:t>Curriculum Vitae</w:t>
            </w:r>
          </w:p>
        </w:tc>
        <w:tc>
          <w:tcPr>
            <w:tcW w:w="1706" w:type="pct"/>
          </w:tcPr>
          <w:p w14:paraId="727A986C" w14:textId="7AD65B71" w:rsidR="00F16A2E" w:rsidRPr="00C540CE" w:rsidRDefault="00F16A2E" w:rsidP="00226578">
            <w:pPr>
              <w:pStyle w:val="TickboxBullet"/>
              <w:numPr>
                <w:ilvl w:val="0"/>
                <w:numId w:val="21"/>
              </w:numPr>
              <w:tabs>
                <w:tab w:val="left" w:pos="0"/>
              </w:tabs>
              <w:spacing w:before="120" w:line="240" w:lineRule="auto"/>
              <w:ind w:left="170"/>
              <w:rPr>
                <w:rFonts w:ascii="Griffith Sans Text Light" w:hAnsi="Griffith Sans Text Light" w:cs="Calibri"/>
                <w:sz w:val="18"/>
                <w:szCs w:val="18"/>
              </w:rPr>
            </w:pPr>
            <w:r w:rsidRPr="00226578">
              <w:rPr>
                <w:rFonts w:ascii="Griffith Sans Text" w:hAnsi="Griffith Sans Text" w:cs="Calibri"/>
                <w:b/>
                <w:bCs/>
                <w:sz w:val="18"/>
                <w:szCs w:val="18"/>
              </w:rPr>
              <w:t xml:space="preserve">GGRS </w:t>
            </w:r>
            <w:r w:rsidRPr="00C540CE">
              <w:rPr>
                <w:rFonts w:ascii="Griffith Sans Text Light" w:hAnsi="Griffith Sans Text Light" w:cs="Calibri"/>
                <w:sz w:val="18"/>
                <w:szCs w:val="18"/>
              </w:rPr>
              <w:t xml:space="preserve">- completes Section 1 of this form and checks the applicant and associated entities against DFAT’s Consolidated List. If no match, the admission process may proceed. If there is a match, contact the Export Control and Security Manager: </w:t>
            </w:r>
            <w:hyperlink r:id="rId16" w:history="1">
              <w:r w:rsidRPr="00226578">
                <w:t>exportcontrol@griffith.edu.au</w:t>
              </w:r>
            </w:hyperlink>
            <w:r w:rsidRPr="00226578">
              <w:t>.</w:t>
            </w:r>
          </w:p>
        </w:tc>
      </w:tr>
      <w:tr w:rsidR="00F16A2E" w:rsidRPr="00BC315F" w14:paraId="470B55F8" w14:textId="77777777" w:rsidTr="00D32A28">
        <w:trPr>
          <w:trHeight w:val="370"/>
        </w:trPr>
        <w:tc>
          <w:tcPr>
            <w:tcW w:w="5000" w:type="pct"/>
            <w:gridSpan w:val="5"/>
            <w:shd w:val="clear" w:color="auto" w:fill="595959" w:themeFill="text1" w:themeFillTint="A6"/>
            <w:vAlign w:val="center"/>
          </w:tcPr>
          <w:p w14:paraId="11D582E5" w14:textId="60000FB3" w:rsidR="00F16A2E" w:rsidRPr="00E4707D" w:rsidRDefault="00F16A2E" w:rsidP="00FC0E0E">
            <w:pPr>
              <w:pStyle w:val="TickboxBullet"/>
              <w:tabs>
                <w:tab w:val="clear" w:pos="335"/>
                <w:tab w:val="left" w:pos="0"/>
              </w:tabs>
              <w:spacing w:before="60" w:after="60" w:line="276" w:lineRule="auto"/>
              <w:ind w:left="0" w:firstLine="0"/>
              <w:rPr>
                <w:rFonts w:ascii="Griffith Sans Text Light" w:hAnsi="Griffith Sans Text Light" w:cs="Calibri"/>
                <w:b/>
                <w:color w:val="FFFFFF" w:themeColor="background1"/>
              </w:rPr>
            </w:pPr>
            <w:r w:rsidRPr="00E4707D">
              <w:rPr>
                <w:rFonts w:ascii="Griffith Sans Text" w:eastAsiaTheme="majorEastAsia" w:hAnsi="Griffith Sans Text" w:cstheme="majorBidi"/>
                <w:color w:val="FFFFFF" w:themeColor="background1"/>
              </w:rPr>
              <w:t>DFAT consolidated list check and assessment of teaching and research activities (directly or indirectly related to the proposal, and exposure to technologies and materials within the work environment should be considered).</w:t>
            </w:r>
          </w:p>
        </w:tc>
      </w:tr>
      <w:tr w:rsidR="00157396" w:rsidRPr="00BC315F" w14:paraId="595FA9D0" w14:textId="77777777" w:rsidTr="00345632">
        <w:trPr>
          <w:trHeight w:val="2204"/>
        </w:trPr>
        <w:tc>
          <w:tcPr>
            <w:tcW w:w="671" w:type="pct"/>
            <w:shd w:val="clear" w:color="auto" w:fill="D9D9D9" w:themeFill="background1" w:themeFillShade="D9"/>
            <w:vAlign w:val="center"/>
          </w:tcPr>
          <w:p w14:paraId="18EDEF93" w14:textId="77777777" w:rsidR="00F16A2E" w:rsidRPr="00583414" w:rsidRDefault="00F16A2E" w:rsidP="00FC0E0E">
            <w:pPr>
              <w:pStyle w:val="TickboxBullet"/>
              <w:tabs>
                <w:tab w:val="clear" w:pos="335"/>
                <w:tab w:val="left" w:pos="0"/>
              </w:tabs>
              <w:spacing w:before="60" w:after="60" w:line="276" w:lineRule="auto"/>
              <w:ind w:left="0" w:firstLine="0"/>
              <w:rPr>
                <w:rFonts w:ascii="Griffith Sans Text" w:eastAsiaTheme="majorEastAsia" w:hAnsi="Griffith Sans Text" w:cstheme="majorBidi"/>
                <w:color w:val="E51F30"/>
                <w:sz w:val="18"/>
                <w:szCs w:val="18"/>
              </w:rPr>
            </w:pPr>
            <w:r w:rsidRPr="00583414">
              <w:rPr>
                <w:rFonts w:ascii="Griffith Sans Text" w:eastAsiaTheme="majorEastAsia" w:hAnsi="Griffith Sans Text" w:cstheme="majorBidi"/>
                <w:color w:val="E51F30"/>
                <w:sz w:val="18"/>
                <w:szCs w:val="18"/>
              </w:rPr>
              <w:t>Arms or related materiel and (if applicable) military activities sanctions only</w:t>
            </w:r>
          </w:p>
        </w:tc>
        <w:tc>
          <w:tcPr>
            <w:tcW w:w="1389" w:type="pct"/>
          </w:tcPr>
          <w:p w14:paraId="7B0CA421" w14:textId="77777777" w:rsidR="00F16A2E" w:rsidRPr="00C540CE" w:rsidRDefault="00F16A2E" w:rsidP="00226578">
            <w:pPr>
              <w:pStyle w:val="TickboxBullet"/>
              <w:numPr>
                <w:ilvl w:val="0"/>
                <w:numId w:val="21"/>
              </w:numPr>
              <w:tabs>
                <w:tab w:val="left" w:pos="0"/>
              </w:tabs>
              <w:spacing w:before="120" w:after="60" w:line="240" w:lineRule="auto"/>
              <w:ind w:left="170"/>
              <w:rPr>
                <w:rFonts w:ascii="Griffith Sans Text Light" w:hAnsi="Griffith Sans Text Light" w:cs="Calibri"/>
                <w:sz w:val="18"/>
                <w:szCs w:val="18"/>
              </w:rPr>
            </w:pPr>
            <w:r w:rsidRPr="00C540CE">
              <w:rPr>
                <w:rFonts w:ascii="Griffith Sans Text Light" w:hAnsi="Griffith Sans Text Light" w:cs="Calibri"/>
                <w:sz w:val="18"/>
                <w:szCs w:val="18"/>
              </w:rPr>
              <w:t>Central African Republic</w:t>
            </w:r>
          </w:p>
          <w:p w14:paraId="2F017C00" w14:textId="77777777" w:rsidR="00F16A2E" w:rsidRPr="00C540CE" w:rsidRDefault="00F16A2E" w:rsidP="00226578">
            <w:pPr>
              <w:pStyle w:val="TickboxBullet"/>
              <w:numPr>
                <w:ilvl w:val="0"/>
                <w:numId w:val="21"/>
              </w:numPr>
              <w:tabs>
                <w:tab w:val="left" w:pos="0"/>
              </w:tabs>
              <w:spacing w:before="60" w:after="60" w:line="240" w:lineRule="auto"/>
              <w:ind w:left="170"/>
              <w:rPr>
                <w:rFonts w:ascii="Griffith Sans Text Light" w:hAnsi="Griffith Sans Text Light" w:cs="Calibri"/>
                <w:sz w:val="18"/>
                <w:szCs w:val="18"/>
              </w:rPr>
            </w:pPr>
            <w:r w:rsidRPr="00C540CE">
              <w:rPr>
                <w:rFonts w:ascii="Griffith Sans Text Light" w:hAnsi="Griffith Sans Text Light" w:cs="Calibri"/>
                <w:sz w:val="18"/>
                <w:szCs w:val="18"/>
              </w:rPr>
              <w:t>DR Congo</w:t>
            </w:r>
          </w:p>
          <w:p w14:paraId="5C42B516" w14:textId="77777777" w:rsidR="00F16A2E" w:rsidRPr="00C540CE" w:rsidRDefault="00F16A2E" w:rsidP="00226578">
            <w:pPr>
              <w:pStyle w:val="TickboxBullet"/>
              <w:numPr>
                <w:ilvl w:val="0"/>
                <w:numId w:val="21"/>
              </w:numPr>
              <w:tabs>
                <w:tab w:val="left" w:pos="0"/>
              </w:tabs>
              <w:spacing w:before="60" w:after="60" w:line="240" w:lineRule="auto"/>
              <w:ind w:left="170"/>
              <w:rPr>
                <w:rFonts w:ascii="Griffith Sans Text Light" w:hAnsi="Griffith Sans Text Light" w:cs="Calibri"/>
                <w:sz w:val="18"/>
                <w:szCs w:val="18"/>
              </w:rPr>
            </w:pPr>
            <w:r w:rsidRPr="00C540CE">
              <w:rPr>
                <w:rFonts w:ascii="Griffith Sans Text Light" w:hAnsi="Griffith Sans Text Light" w:cs="Calibri"/>
                <w:sz w:val="18"/>
                <w:szCs w:val="18"/>
              </w:rPr>
              <w:t>Lebanon</w:t>
            </w:r>
          </w:p>
          <w:p w14:paraId="0629F0E0" w14:textId="77777777" w:rsidR="00F16A2E" w:rsidRPr="00C540CE" w:rsidRDefault="00F16A2E" w:rsidP="00226578">
            <w:pPr>
              <w:pStyle w:val="TickboxBullet"/>
              <w:numPr>
                <w:ilvl w:val="0"/>
                <w:numId w:val="21"/>
              </w:numPr>
              <w:tabs>
                <w:tab w:val="left" w:pos="0"/>
              </w:tabs>
              <w:spacing w:before="60" w:after="60" w:line="240" w:lineRule="auto"/>
              <w:ind w:left="170"/>
              <w:rPr>
                <w:rFonts w:ascii="Griffith Sans Text Light" w:hAnsi="Griffith Sans Text Light" w:cs="Calibri"/>
                <w:sz w:val="18"/>
                <w:szCs w:val="18"/>
              </w:rPr>
            </w:pPr>
            <w:r w:rsidRPr="00C540CE">
              <w:rPr>
                <w:rFonts w:ascii="Griffith Sans Text Light" w:hAnsi="Griffith Sans Text Light" w:cs="Calibri"/>
                <w:sz w:val="18"/>
                <w:szCs w:val="18"/>
              </w:rPr>
              <w:t>Libya</w:t>
            </w:r>
          </w:p>
          <w:p w14:paraId="120A79B9" w14:textId="77777777" w:rsidR="00F16A2E" w:rsidRPr="00C540CE" w:rsidRDefault="00F16A2E" w:rsidP="00226578">
            <w:pPr>
              <w:pStyle w:val="TickboxBullet"/>
              <w:numPr>
                <w:ilvl w:val="0"/>
                <w:numId w:val="21"/>
              </w:numPr>
              <w:tabs>
                <w:tab w:val="left" w:pos="0"/>
              </w:tabs>
              <w:spacing w:before="60" w:after="60" w:line="240" w:lineRule="auto"/>
              <w:ind w:left="170"/>
              <w:rPr>
                <w:rFonts w:ascii="Griffith Sans Text Light" w:hAnsi="Griffith Sans Text Light" w:cs="Calibri"/>
                <w:sz w:val="18"/>
                <w:szCs w:val="18"/>
              </w:rPr>
            </w:pPr>
            <w:r w:rsidRPr="00C540CE">
              <w:rPr>
                <w:rFonts w:ascii="Griffith Sans Text Light" w:hAnsi="Griffith Sans Text Light" w:cs="Calibri"/>
                <w:sz w:val="18"/>
                <w:szCs w:val="18"/>
              </w:rPr>
              <w:t>Myanmar</w:t>
            </w:r>
          </w:p>
          <w:p w14:paraId="36EC7876" w14:textId="77777777" w:rsidR="00F16A2E" w:rsidRPr="00C540CE" w:rsidRDefault="00F16A2E" w:rsidP="00226578">
            <w:pPr>
              <w:pStyle w:val="TickboxBullet"/>
              <w:numPr>
                <w:ilvl w:val="0"/>
                <w:numId w:val="21"/>
              </w:numPr>
              <w:tabs>
                <w:tab w:val="left" w:pos="0"/>
              </w:tabs>
              <w:spacing w:before="60" w:after="60" w:line="240" w:lineRule="auto"/>
              <w:ind w:left="170"/>
              <w:rPr>
                <w:rFonts w:ascii="Griffith Sans Text Light" w:hAnsi="Griffith Sans Text Light" w:cs="Calibri"/>
                <w:sz w:val="18"/>
                <w:szCs w:val="18"/>
              </w:rPr>
            </w:pPr>
            <w:r w:rsidRPr="00C540CE">
              <w:rPr>
                <w:rFonts w:ascii="Griffith Sans Text Light" w:hAnsi="Griffith Sans Text Light" w:cs="Calibri"/>
                <w:sz w:val="18"/>
                <w:szCs w:val="18"/>
              </w:rPr>
              <w:t>Somalia</w:t>
            </w:r>
          </w:p>
          <w:p w14:paraId="28D620EF" w14:textId="77777777" w:rsidR="00F16A2E" w:rsidRPr="00C540CE" w:rsidRDefault="00F16A2E" w:rsidP="00226578">
            <w:pPr>
              <w:pStyle w:val="TickboxBullet"/>
              <w:numPr>
                <w:ilvl w:val="0"/>
                <w:numId w:val="21"/>
              </w:numPr>
              <w:tabs>
                <w:tab w:val="left" w:pos="0"/>
              </w:tabs>
              <w:spacing w:before="60" w:after="60" w:line="240" w:lineRule="auto"/>
              <w:ind w:left="170"/>
              <w:rPr>
                <w:rFonts w:ascii="Griffith Sans Text Light" w:hAnsi="Griffith Sans Text Light" w:cs="Calibri"/>
                <w:sz w:val="18"/>
                <w:szCs w:val="18"/>
              </w:rPr>
            </w:pPr>
            <w:r w:rsidRPr="00C540CE">
              <w:rPr>
                <w:rFonts w:ascii="Griffith Sans Text Light" w:hAnsi="Griffith Sans Text Light" w:cs="Calibri"/>
                <w:sz w:val="18"/>
                <w:szCs w:val="18"/>
              </w:rPr>
              <w:t>Sudan</w:t>
            </w:r>
          </w:p>
          <w:p w14:paraId="39BA310A" w14:textId="77777777" w:rsidR="00F16A2E" w:rsidRPr="00C540CE" w:rsidRDefault="00F16A2E" w:rsidP="00226578">
            <w:pPr>
              <w:pStyle w:val="TickboxBullet"/>
              <w:numPr>
                <w:ilvl w:val="0"/>
                <w:numId w:val="21"/>
              </w:numPr>
              <w:tabs>
                <w:tab w:val="left" w:pos="0"/>
              </w:tabs>
              <w:spacing w:before="60" w:after="60" w:line="240" w:lineRule="auto"/>
              <w:ind w:left="170"/>
              <w:rPr>
                <w:rFonts w:ascii="Griffith Sans Text Light" w:hAnsi="Griffith Sans Text Light" w:cs="Calibri"/>
                <w:sz w:val="18"/>
                <w:szCs w:val="18"/>
              </w:rPr>
            </w:pPr>
            <w:r w:rsidRPr="00C540CE">
              <w:rPr>
                <w:rFonts w:ascii="Griffith Sans Text Light" w:hAnsi="Griffith Sans Text Light" w:cs="Calibri"/>
                <w:sz w:val="18"/>
                <w:szCs w:val="18"/>
              </w:rPr>
              <w:t>South Sudan</w:t>
            </w:r>
          </w:p>
          <w:p w14:paraId="66FD37BE" w14:textId="77777777" w:rsidR="00F16A2E" w:rsidRPr="00C540CE" w:rsidRDefault="00F16A2E" w:rsidP="00226578">
            <w:pPr>
              <w:pStyle w:val="TickboxBullet"/>
              <w:numPr>
                <w:ilvl w:val="0"/>
                <w:numId w:val="21"/>
              </w:numPr>
              <w:tabs>
                <w:tab w:val="left" w:pos="0"/>
              </w:tabs>
              <w:spacing w:before="60" w:line="240" w:lineRule="auto"/>
              <w:ind w:left="170"/>
              <w:rPr>
                <w:rFonts w:ascii="Griffith Sans Text Light" w:hAnsi="Griffith Sans Text Light" w:cs="Calibri"/>
                <w:sz w:val="18"/>
                <w:szCs w:val="18"/>
              </w:rPr>
            </w:pPr>
            <w:r w:rsidRPr="00C540CE">
              <w:rPr>
                <w:rFonts w:ascii="Griffith Sans Text Light" w:hAnsi="Griffith Sans Text Light" w:cs="Calibri"/>
                <w:sz w:val="18"/>
                <w:szCs w:val="18"/>
              </w:rPr>
              <w:t xml:space="preserve">Zimbabwe </w:t>
            </w:r>
          </w:p>
        </w:tc>
        <w:tc>
          <w:tcPr>
            <w:tcW w:w="628" w:type="pct"/>
          </w:tcPr>
          <w:p w14:paraId="5B51BFA6" w14:textId="23194FAC" w:rsidR="00F16A2E" w:rsidRPr="00C540CE" w:rsidRDefault="00F16A2E" w:rsidP="00226578">
            <w:pPr>
              <w:pStyle w:val="TickboxBullet"/>
              <w:tabs>
                <w:tab w:val="left" w:pos="0"/>
              </w:tabs>
              <w:spacing w:before="120" w:line="240" w:lineRule="auto"/>
              <w:ind w:left="0" w:firstLine="0"/>
              <w:jc w:val="both"/>
              <w:rPr>
                <w:rFonts w:ascii="Griffith Sans Text Light" w:hAnsi="Griffith Sans Text Light" w:cs="Calibri"/>
                <w:sz w:val="18"/>
                <w:szCs w:val="18"/>
              </w:rPr>
            </w:pPr>
            <w:r w:rsidRPr="00C540CE">
              <w:rPr>
                <w:rFonts w:ascii="Griffith Sans Text Light" w:hAnsi="Griffith Sans Text Light" w:cs="Calibri"/>
                <w:sz w:val="18"/>
                <w:szCs w:val="18"/>
              </w:rPr>
              <w:t>1, 2, 3, 4</w:t>
            </w:r>
          </w:p>
        </w:tc>
        <w:tc>
          <w:tcPr>
            <w:tcW w:w="606" w:type="pct"/>
            <w:vMerge w:val="restart"/>
          </w:tcPr>
          <w:p w14:paraId="68B1166F" w14:textId="09C1D941" w:rsidR="00F16A2E" w:rsidRPr="00C540CE" w:rsidRDefault="00F16A2E" w:rsidP="00345632">
            <w:pPr>
              <w:pStyle w:val="TickboxBullet"/>
              <w:tabs>
                <w:tab w:val="clear" w:pos="335"/>
                <w:tab w:val="left" w:pos="0"/>
              </w:tabs>
              <w:spacing w:before="120" w:line="276" w:lineRule="auto"/>
              <w:ind w:left="0" w:firstLine="0"/>
              <w:rPr>
                <w:rFonts w:ascii="Griffith Sans Text Light" w:hAnsi="Griffith Sans Text Light" w:cs="Calibri"/>
                <w:sz w:val="18"/>
                <w:szCs w:val="18"/>
              </w:rPr>
            </w:pPr>
            <w:r w:rsidRPr="00C540CE">
              <w:rPr>
                <w:rFonts w:ascii="Griffith Sans Text Light" w:hAnsi="Griffith Sans Text Light" w:cs="Calibri"/>
                <w:sz w:val="18"/>
                <w:szCs w:val="18"/>
              </w:rPr>
              <w:t>Curriculum Vitae</w:t>
            </w:r>
          </w:p>
          <w:p w14:paraId="5D6A47A1" w14:textId="2BACCF38" w:rsidR="00F16A2E" w:rsidRPr="00C540CE" w:rsidRDefault="00F16A2E" w:rsidP="00345632">
            <w:pPr>
              <w:pStyle w:val="TickboxBullet"/>
              <w:tabs>
                <w:tab w:val="clear" w:pos="335"/>
                <w:tab w:val="left" w:pos="0"/>
              </w:tabs>
              <w:spacing w:before="120" w:line="276" w:lineRule="auto"/>
              <w:ind w:left="0" w:firstLine="0"/>
              <w:rPr>
                <w:rFonts w:ascii="Griffith Sans Text Light" w:hAnsi="Griffith Sans Text Light" w:cs="Calibri"/>
                <w:sz w:val="18"/>
                <w:szCs w:val="18"/>
              </w:rPr>
            </w:pPr>
            <w:r w:rsidRPr="00C540CE">
              <w:rPr>
                <w:rFonts w:ascii="Griffith Sans Text Light" w:hAnsi="Griffith Sans Text Light" w:cs="Calibri"/>
                <w:sz w:val="18"/>
                <w:szCs w:val="18"/>
              </w:rPr>
              <w:t>Research Proposal</w:t>
            </w:r>
          </w:p>
          <w:p w14:paraId="514AE46C" w14:textId="500E0B51" w:rsidR="00F16A2E" w:rsidRPr="00C540CE" w:rsidRDefault="00F16A2E" w:rsidP="00345632">
            <w:pPr>
              <w:pStyle w:val="TickboxBullet"/>
              <w:tabs>
                <w:tab w:val="left" w:pos="0"/>
              </w:tabs>
              <w:spacing w:before="60" w:after="60" w:line="276" w:lineRule="auto"/>
              <w:ind w:left="0"/>
              <w:rPr>
                <w:rFonts w:ascii="Griffith Sans Text Light" w:hAnsi="Griffith Sans Text Light" w:cs="Calibri"/>
                <w:sz w:val="18"/>
                <w:szCs w:val="18"/>
              </w:rPr>
            </w:pPr>
          </w:p>
        </w:tc>
        <w:tc>
          <w:tcPr>
            <w:tcW w:w="1706" w:type="pct"/>
            <w:vMerge w:val="restart"/>
          </w:tcPr>
          <w:p w14:paraId="4129E384" w14:textId="3871AAB8" w:rsidR="00F16A2E" w:rsidRPr="00C540CE" w:rsidRDefault="00F16A2E" w:rsidP="00D56513">
            <w:pPr>
              <w:pStyle w:val="TickboxBullet"/>
              <w:numPr>
                <w:ilvl w:val="0"/>
                <w:numId w:val="21"/>
              </w:numPr>
              <w:tabs>
                <w:tab w:val="left" w:pos="0"/>
              </w:tabs>
              <w:spacing w:before="120" w:line="240" w:lineRule="auto"/>
              <w:ind w:left="170"/>
              <w:rPr>
                <w:rFonts w:ascii="Griffith Sans Text Light" w:hAnsi="Griffith Sans Text Light" w:cs="Calibri"/>
                <w:sz w:val="18"/>
                <w:szCs w:val="18"/>
              </w:rPr>
            </w:pPr>
            <w:r w:rsidRPr="006860FC">
              <w:rPr>
                <w:rFonts w:ascii="Griffith Sans Text" w:hAnsi="Griffith Sans Text" w:cs="Calibri"/>
                <w:b/>
                <w:bCs/>
                <w:sz w:val="18"/>
                <w:szCs w:val="18"/>
              </w:rPr>
              <w:t>GGRS</w:t>
            </w:r>
            <w:r w:rsidRPr="000575DA">
              <w:rPr>
                <w:rFonts w:ascii="Griffith Sans Text Light" w:hAnsi="Griffith Sans Text Light" w:cs="Calibri"/>
                <w:sz w:val="18"/>
                <w:szCs w:val="18"/>
              </w:rPr>
              <w:t xml:space="preserve"> - </w:t>
            </w:r>
            <w:r w:rsidRPr="00C540CE">
              <w:rPr>
                <w:rFonts w:ascii="Griffith Sans Text Light" w:hAnsi="Griffith Sans Text Light" w:cs="Calibri"/>
                <w:sz w:val="18"/>
                <w:szCs w:val="18"/>
              </w:rPr>
              <w:t>completes Section 1, checks the applicant and associated entities against DFAT’s Consolidated List, and attaches the form to the application.</w:t>
            </w:r>
          </w:p>
          <w:p w14:paraId="7F0A2873" w14:textId="0169E252" w:rsidR="00F16A2E" w:rsidRPr="00C540CE" w:rsidRDefault="00F16A2E" w:rsidP="00D56513">
            <w:pPr>
              <w:pStyle w:val="TickboxBullet"/>
              <w:numPr>
                <w:ilvl w:val="0"/>
                <w:numId w:val="21"/>
              </w:numPr>
              <w:spacing w:before="120" w:line="240" w:lineRule="auto"/>
              <w:ind w:left="170"/>
              <w:rPr>
                <w:rFonts w:ascii="Griffith Sans Text Light" w:hAnsi="Griffith Sans Text Light" w:cs="Calibri"/>
                <w:sz w:val="18"/>
                <w:szCs w:val="18"/>
              </w:rPr>
            </w:pPr>
            <w:r w:rsidRPr="006860FC">
              <w:rPr>
                <w:rFonts w:ascii="Griffith Sans Text" w:hAnsi="Griffith Sans Text" w:cs="Calibri"/>
                <w:b/>
                <w:bCs/>
                <w:sz w:val="18"/>
                <w:szCs w:val="18"/>
              </w:rPr>
              <w:t>HDR Convenor and Principal HDR Supervisor</w:t>
            </w:r>
            <w:r w:rsidRPr="00C540CE">
              <w:rPr>
                <w:rFonts w:ascii="Griffith Sans Text Light" w:hAnsi="Griffith Sans Text Light" w:cs="Calibri"/>
                <w:sz w:val="18"/>
                <w:szCs w:val="18"/>
              </w:rPr>
              <w:t xml:space="preserve"> – HDR Convenor arranges for the Supervisor to complete Sections 2 and (if applicable) 3, and signs Section 4.1, then </w:t>
            </w:r>
            <w:r w:rsidR="007915B8">
              <w:rPr>
                <w:rFonts w:ascii="Griffith Sans Text Light" w:hAnsi="Griffith Sans Text Light" w:cs="Calibri"/>
                <w:sz w:val="18"/>
                <w:szCs w:val="18"/>
              </w:rPr>
              <w:t>emails</w:t>
            </w:r>
            <w:r w:rsidRPr="00C540CE">
              <w:rPr>
                <w:rFonts w:ascii="Griffith Sans Text Light" w:hAnsi="Griffith Sans Text Light" w:cs="Calibri"/>
                <w:sz w:val="18"/>
                <w:szCs w:val="18"/>
              </w:rPr>
              <w:t xml:space="preserve"> to the HDR Convenor who </w:t>
            </w:r>
            <w:r w:rsidR="007915B8">
              <w:rPr>
                <w:rFonts w:ascii="Griffith Sans Text Light" w:hAnsi="Griffith Sans Text Light" w:cs="Calibri"/>
                <w:sz w:val="18"/>
                <w:szCs w:val="18"/>
              </w:rPr>
              <w:t>forwards</w:t>
            </w:r>
            <w:r w:rsidRPr="00C540CE">
              <w:rPr>
                <w:rFonts w:ascii="Griffith Sans Text Light" w:hAnsi="Griffith Sans Text Light" w:cs="Calibri"/>
                <w:sz w:val="18"/>
                <w:szCs w:val="18"/>
              </w:rPr>
              <w:t xml:space="preserve"> to the Group Dean Research</w:t>
            </w:r>
            <w:r w:rsidR="007915B8">
              <w:rPr>
                <w:rFonts w:ascii="Griffith Sans Text Light" w:hAnsi="Griffith Sans Text Light" w:cs="Calibri"/>
                <w:sz w:val="18"/>
                <w:szCs w:val="18"/>
              </w:rPr>
              <w:t>, concurrently with the online application recommendation</w:t>
            </w:r>
            <w:r w:rsidR="000F6F6E">
              <w:rPr>
                <w:rFonts w:ascii="Griffith Sans Text Light" w:hAnsi="Griffith Sans Text Light" w:cs="Calibri"/>
                <w:sz w:val="18"/>
                <w:szCs w:val="18"/>
              </w:rPr>
              <w:t>.</w:t>
            </w:r>
          </w:p>
          <w:p w14:paraId="43BEBA64" w14:textId="6D0C6CC4" w:rsidR="00F16A2E" w:rsidRPr="00C540CE" w:rsidRDefault="00F16A2E" w:rsidP="00D56513">
            <w:pPr>
              <w:pStyle w:val="TickboxBullet"/>
              <w:numPr>
                <w:ilvl w:val="0"/>
                <w:numId w:val="21"/>
              </w:numPr>
              <w:tabs>
                <w:tab w:val="left" w:pos="0"/>
              </w:tabs>
              <w:spacing w:before="120" w:line="240" w:lineRule="auto"/>
              <w:ind w:left="170"/>
              <w:rPr>
                <w:rFonts w:ascii="Griffith Sans Text Light" w:hAnsi="Griffith Sans Text Light" w:cs="Calibri"/>
                <w:sz w:val="18"/>
                <w:szCs w:val="18"/>
              </w:rPr>
            </w:pPr>
            <w:r w:rsidRPr="006860FC">
              <w:rPr>
                <w:rFonts w:ascii="Griffith Sans Text" w:hAnsi="Griffith Sans Text" w:cs="Calibri"/>
                <w:b/>
                <w:bCs/>
                <w:sz w:val="18"/>
                <w:szCs w:val="18"/>
              </w:rPr>
              <w:t>Group Dean Research</w:t>
            </w:r>
            <w:r w:rsidRPr="000575DA">
              <w:rPr>
                <w:rFonts w:ascii="Griffith Sans Text Light" w:hAnsi="Griffith Sans Text Light" w:cs="Calibri"/>
                <w:sz w:val="18"/>
                <w:szCs w:val="18"/>
              </w:rPr>
              <w:t xml:space="preserve"> </w:t>
            </w:r>
            <w:r w:rsidRPr="00C540CE">
              <w:rPr>
                <w:rFonts w:ascii="Griffith Sans Text Light" w:hAnsi="Griffith Sans Text Light" w:cs="Calibri"/>
                <w:sz w:val="18"/>
                <w:szCs w:val="18"/>
              </w:rPr>
              <w:t>- reviews the form and makes a recommendation in Section 4.</w:t>
            </w:r>
            <w:r w:rsidR="00EA0F83">
              <w:rPr>
                <w:rFonts w:ascii="Griffith Sans Text Light" w:hAnsi="Griffith Sans Text Light" w:cs="Calibri"/>
                <w:sz w:val="18"/>
                <w:szCs w:val="18"/>
              </w:rPr>
              <w:t>3</w:t>
            </w:r>
            <w:r w:rsidR="00B50AFB">
              <w:rPr>
                <w:rFonts w:ascii="Griffith Sans Text Light" w:hAnsi="Griffith Sans Text Light" w:cs="Calibri"/>
                <w:sz w:val="18"/>
                <w:szCs w:val="18"/>
              </w:rPr>
              <w:t xml:space="preserve">, then </w:t>
            </w:r>
            <w:proofErr w:type="gramStart"/>
            <w:r w:rsidR="00B50AFB">
              <w:rPr>
                <w:rFonts w:ascii="Griffith Sans Text Light" w:hAnsi="Griffith Sans Text Light" w:cs="Calibri"/>
                <w:sz w:val="18"/>
                <w:szCs w:val="18"/>
              </w:rPr>
              <w:t xml:space="preserve">emails </w:t>
            </w:r>
            <w:r w:rsidR="002C2E08">
              <w:rPr>
                <w:rFonts w:ascii="Griffith Sans Text Light" w:hAnsi="Griffith Sans Text Light" w:cs="Calibri"/>
                <w:sz w:val="18"/>
                <w:szCs w:val="18"/>
              </w:rPr>
              <w:t xml:space="preserve"> to</w:t>
            </w:r>
            <w:proofErr w:type="gramEnd"/>
            <w:r w:rsidR="002C2E08">
              <w:rPr>
                <w:rFonts w:ascii="Griffith Sans Text Light" w:hAnsi="Griffith Sans Text Light" w:cs="Calibri"/>
                <w:sz w:val="18"/>
                <w:szCs w:val="18"/>
              </w:rPr>
              <w:t xml:space="preserve"> the Dean GGRS</w:t>
            </w:r>
            <w:r w:rsidR="00E151FC">
              <w:rPr>
                <w:rFonts w:ascii="Griffith Sans Text Light" w:hAnsi="Griffith Sans Text Light" w:cs="Calibri"/>
                <w:sz w:val="18"/>
                <w:szCs w:val="18"/>
              </w:rPr>
              <w:t xml:space="preserve"> at ggrs-dean@griffith.edu.au</w:t>
            </w:r>
            <w:r w:rsidR="00E47AC5">
              <w:rPr>
                <w:rFonts w:ascii="Griffith Sans Text Light" w:hAnsi="Griffith Sans Text Light" w:cs="Calibri"/>
                <w:sz w:val="18"/>
                <w:szCs w:val="18"/>
              </w:rPr>
              <w:t>.</w:t>
            </w:r>
          </w:p>
          <w:p w14:paraId="0701567D" w14:textId="40CFCE50" w:rsidR="00F16A2E" w:rsidRPr="00C540CE" w:rsidDel="00D10D5C" w:rsidRDefault="00F16A2E" w:rsidP="00D56513">
            <w:pPr>
              <w:pStyle w:val="TickboxBullet"/>
              <w:numPr>
                <w:ilvl w:val="0"/>
                <w:numId w:val="21"/>
              </w:numPr>
              <w:tabs>
                <w:tab w:val="left" w:pos="0"/>
              </w:tabs>
              <w:spacing w:before="120" w:line="240" w:lineRule="auto"/>
              <w:ind w:left="170"/>
              <w:rPr>
                <w:rFonts w:ascii="Griffith Sans Text Light" w:hAnsi="Griffith Sans Text Light" w:cs="Calibri"/>
                <w:sz w:val="18"/>
                <w:szCs w:val="18"/>
              </w:rPr>
            </w:pPr>
            <w:r w:rsidRPr="006860FC">
              <w:rPr>
                <w:rFonts w:ascii="Griffith Sans Text" w:hAnsi="Griffith Sans Text" w:cs="Calibri"/>
                <w:b/>
                <w:bCs/>
                <w:sz w:val="18"/>
                <w:szCs w:val="18"/>
              </w:rPr>
              <w:t>Dean GGRS</w:t>
            </w:r>
            <w:r w:rsidRPr="000575DA">
              <w:rPr>
                <w:rFonts w:ascii="Griffith Sans Text Light" w:hAnsi="Griffith Sans Text Light" w:cs="Calibri"/>
                <w:sz w:val="18"/>
                <w:szCs w:val="18"/>
              </w:rPr>
              <w:t xml:space="preserve"> </w:t>
            </w:r>
            <w:r w:rsidRPr="00C540CE">
              <w:rPr>
                <w:rFonts w:ascii="Griffith Sans Text Light" w:hAnsi="Griffith Sans Text Light" w:cs="Calibri"/>
                <w:sz w:val="18"/>
                <w:szCs w:val="18"/>
              </w:rPr>
              <w:t xml:space="preserve">– reviews the assessment and makes a recommendation regarding the offer of candidature at Section </w:t>
            </w:r>
            <w:proofErr w:type="gramStart"/>
            <w:r w:rsidRPr="00C540CE">
              <w:rPr>
                <w:rFonts w:ascii="Griffith Sans Text Light" w:hAnsi="Griffith Sans Text Light" w:cs="Calibri"/>
                <w:sz w:val="18"/>
                <w:szCs w:val="18"/>
              </w:rPr>
              <w:t>4.</w:t>
            </w:r>
            <w:r w:rsidR="00EA0F83">
              <w:rPr>
                <w:rFonts w:ascii="Griffith Sans Text Light" w:hAnsi="Griffith Sans Text Light" w:cs="Calibri"/>
                <w:sz w:val="18"/>
                <w:szCs w:val="18"/>
              </w:rPr>
              <w:t>4</w:t>
            </w:r>
            <w:r w:rsidR="00B50AFB">
              <w:rPr>
                <w:rFonts w:ascii="Griffith Sans Text Light" w:hAnsi="Griffith Sans Text Light" w:cs="Calibri"/>
                <w:sz w:val="18"/>
                <w:szCs w:val="18"/>
              </w:rPr>
              <w:t>, and</w:t>
            </w:r>
            <w:proofErr w:type="gramEnd"/>
            <w:r w:rsidR="00B50AFB">
              <w:rPr>
                <w:rFonts w:ascii="Griffith Sans Text Light" w:hAnsi="Griffith Sans Text Light" w:cs="Calibri"/>
                <w:sz w:val="18"/>
                <w:szCs w:val="18"/>
              </w:rPr>
              <w:t xml:space="preserve"> attaches the completed form to the application.</w:t>
            </w:r>
          </w:p>
        </w:tc>
      </w:tr>
      <w:tr w:rsidR="00157396" w:rsidRPr="00BC315F" w14:paraId="224553D3" w14:textId="77777777" w:rsidTr="00B869BC">
        <w:trPr>
          <w:trHeight w:val="1061"/>
        </w:trPr>
        <w:tc>
          <w:tcPr>
            <w:tcW w:w="671" w:type="pct"/>
            <w:shd w:val="clear" w:color="auto" w:fill="D9D9D9" w:themeFill="background1" w:themeFillShade="D9"/>
            <w:vAlign w:val="center"/>
          </w:tcPr>
          <w:p w14:paraId="46027770" w14:textId="77777777" w:rsidR="00F16A2E" w:rsidRPr="00583414" w:rsidRDefault="00F16A2E" w:rsidP="00FC0E0E">
            <w:pPr>
              <w:pStyle w:val="TickboxBullet"/>
              <w:tabs>
                <w:tab w:val="clear" w:pos="335"/>
                <w:tab w:val="left" w:pos="0"/>
              </w:tabs>
              <w:spacing w:before="60" w:after="60" w:line="276" w:lineRule="auto"/>
              <w:ind w:left="0" w:firstLine="0"/>
              <w:rPr>
                <w:rFonts w:ascii="Griffith Sans Text" w:eastAsiaTheme="majorEastAsia" w:hAnsi="Griffith Sans Text" w:cstheme="majorBidi"/>
                <w:color w:val="E51F30"/>
                <w:sz w:val="18"/>
                <w:szCs w:val="18"/>
              </w:rPr>
            </w:pPr>
            <w:r w:rsidRPr="00583414">
              <w:rPr>
                <w:rFonts w:ascii="Griffith Sans Text" w:eastAsiaTheme="majorEastAsia" w:hAnsi="Griffith Sans Text" w:cstheme="majorBidi"/>
                <w:color w:val="E51F30"/>
                <w:sz w:val="18"/>
                <w:szCs w:val="18"/>
              </w:rPr>
              <w:t>Country specific sanctions only</w:t>
            </w:r>
          </w:p>
        </w:tc>
        <w:tc>
          <w:tcPr>
            <w:tcW w:w="1389" w:type="pct"/>
          </w:tcPr>
          <w:p w14:paraId="67ACEC96" w14:textId="77777777" w:rsidR="00F16A2E" w:rsidRPr="00BC315F" w:rsidRDefault="00F16A2E" w:rsidP="001D6F3C">
            <w:pPr>
              <w:pStyle w:val="TickboxBullet"/>
              <w:numPr>
                <w:ilvl w:val="0"/>
                <w:numId w:val="21"/>
              </w:numPr>
              <w:tabs>
                <w:tab w:val="left" w:pos="0"/>
              </w:tabs>
              <w:spacing w:before="120" w:after="60" w:line="240" w:lineRule="auto"/>
              <w:ind w:left="170"/>
              <w:rPr>
                <w:rFonts w:ascii="Griffith Sans Text Light" w:hAnsi="Griffith Sans Text Light" w:cs="Calibri"/>
                <w:sz w:val="18"/>
                <w:szCs w:val="18"/>
              </w:rPr>
            </w:pPr>
            <w:r w:rsidRPr="00BC315F">
              <w:rPr>
                <w:rFonts w:ascii="Griffith Sans Text Light" w:hAnsi="Griffith Sans Text Light" w:cs="Calibri"/>
                <w:sz w:val="18"/>
                <w:szCs w:val="18"/>
              </w:rPr>
              <w:t>Ukraine (Ukraine Regions)</w:t>
            </w:r>
          </w:p>
        </w:tc>
        <w:tc>
          <w:tcPr>
            <w:tcW w:w="628" w:type="pct"/>
          </w:tcPr>
          <w:p w14:paraId="6FFD1BB8" w14:textId="5EA5930B" w:rsidR="00F16A2E" w:rsidRPr="00BC315F" w:rsidRDefault="00F16A2E" w:rsidP="001D6F3C">
            <w:pPr>
              <w:pStyle w:val="TickboxBullet"/>
              <w:tabs>
                <w:tab w:val="left" w:pos="0"/>
              </w:tabs>
              <w:spacing w:before="120" w:after="60" w:line="240" w:lineRule="auto"/>
              <w:ind w:left="0" w:firstLine="0"/>
              <w:jc w:val="both"/>
              <w:rPr>
                <w:rFonts w:ascii="Griffith Sans Text Light" w:hAnsi="Griffith Sans Text Light" w:cs="Calibri"/>
                <w:sz w:val="18"/>
                <w:szCs w:val="18"/>
              </w:rPr>
            </w:pPr>
            <w:r w:rsidRPr="00BC315F">
              <w:rPr>
                <w:rFonts w:ascii="Griffith Sans Text Light" w:hAnsi="Griffith Sans Text Light" w:cs="Calibri"/>
                <w:sz w:val="18"/>
                <w:szCs w:val="18"/>
              </w:rPr>
              <w:t>1, 2</w:t>
            </w:r>
          </w:p>
        </w:tc>
        <w:tc>
          <w:tcPr>
            <w:tcW w:w="606" w:type="pct"/>
            <w:vMerge/>
          </w:tcPr>
          <w:p w14:paraId="5C1D4AE4" w14:textId="77777777" w:rsidR="00F16A2E" w:rsidRPr="00BC315F" w:rsidRDefault="00F16A2E" w:rsidP="00FC0E0E">
            <w:pPr>
              <w:pStyle w:val="TickboxBullet"/>
              <w:tabs>
                <w:tab w:val="clear" w:pos="335"/>
                <w:tab w:val="left" w:pos="0"/>
              </w:tabs>
              <w:spacing w:before="60" w:after="60" w:line="276" w:lineRule="auto"/>
              <w:ind w:left="0" w:firstLine="0"/>
              <w:rPr>
                <w:rFonts w:ascii="Griffith Sans Text Light" w:hAnsi="Griffith Sans Text Light" w:cs="Calibri"/>
                <w:color w:val="000000"/>
                <w:sz w:val="18"/>
                <w:szCs w:val="18"/>
              </w:rPr>
            </w:pPr>
          </w:p>
        </w:tc>
        <w:tc>
          <w:tcPr>
            <w:tcW w:w="1706" w:type="pct"/>
            <w:vMerge/>
          </w:tcPr>
          <w:p w14:paraId="6ACF0024" w14:textId="77777777" w:rsidR="00F16A2E" w:rsidRPr="00BC315F" w:rsidRDefault="00F16A2E" w:rsidP="00FC0E0E">
            <w:pPr>
              <w:pStyle w:val="TickboxBullet"/>
              <w:tabs>
                <w:tab w:val="clear" w:pos="335"/>
                <w:tab w:val="left" w:pos="0"/>
              </w:tabs>
              <w:spacing w:before="60" w:after="60" w:line="276" w:lineRule="auto"/>
              <w:ind w:left="0"/>
              <w:rPr>
                <w:rFonts w:ascii="Griffith Sans Text Light" w:hAnsi="Griffith Sans Text Light" w:cs="Calibri"/>
                <w:color w:val="000000"/>
                <w:sz w:val="18"/>
                <w:szCs w:val="18"/>
              </w:rPr>
            </w:pPr>
          </w:p>
        </w:tc>
      </w:tr>
      <w:tr w:rsidR="00157396" w:rsidRPr="00BC315F" w14:paraId="2BCC0E0D" w14:textId="77777777" w:rsidTr="00B869BC">
        <w:trPr>
          <w:trHeight w:val="445"/>
        </w:trPr>
        <w:tc>
          <w:tcPr>
            <w:tcW w:w="671" w:type="pct"/>
            <w:shd w:val="clear" w:color="auto" w:fill="D9D9D9" w:themeFill="background1" w:themeFillShade="D9"/>
            <w:vAlign w:val="center"/>
          </w:tcPr>
          <w:p w14:paraId="14BE99A0" w14:textId="06BD43D3" w:rsidR="00F16A2E" w:rsidRPr="00583414" w:rsidRDefault="00F16A2E" w:rsidP="00FC0E0E">
            <w:pPr>
              <w:pStyle w:val="TickboxBullet"/>
              <w:tabs>
                <w:tab w:val="clear" w:pos="335"/>
                <w:tab w:val="left" w:pos="0"/>
              </w:tabs>
              <w:spacing w:before="60" w:after="60" w:line="276" w:lineRule="auto"/>
              <w:ind w:left="0" w:firstLine="0"/>
              <w:rPr>
                <w:rFonts w:ascii="Griffith Sans Text" w:eastAsiaTheme="majorEastAsia" w:hAnsi="Griffith Sans Text" w:cstheme="majorBidi"/>
                <w:color w:val="E51F30"/>
                <w:sz w:val="18"/>
                <w:szCs w:val="18"/>
              </w:rPr>
            </w:pPr>
            <w:r w:rsidRPr="00583414">
              <w:rPr>
                <w:rFonts w:ascii="Griffith Sans Text" w:eastAsiaTheme="majorEastAsia" w:hAnsi="Griffith Sans Text" w:cstheme="majorBidi"/>
                <w:color w:val="E51F30"/>
                <w:sz w:val="18"/>
                <w:szCs w:val="18"/>
              </w:rPr>
              <w:t>Arms or related materiel and country specific sanctions</w:t>
            </w:r>
          </w:p>
        </w:tc>
        <w:tc>
          <w:tcPr>
            <w:tcW w:w="1389" w:type="pct"/>
          </w:tcPr>
          <w:p w14:paraId="6F184A8A" w14:textId="77777777" w:rsidR="00F16A2E" w:rsidRPr="00BC315F" w:rsidRDefault="00F16A2E" w:rsidP="001D6F3C">
            <w:pPr>
              <w:pStyle w:val="TickboxBullet"/>
              <w:numPr>
                <w:ilvl w:val="0"/>
                <w:numId w:val="21"/>
              </w:numPr>
              <w:tabs>
                <w:tab w:val="left" w:pos="0"/>
              </w:tabs>
              <w:spacing w:before="120" w:after="60" w:line="240" w:lineRule="auto"/>
              <w:ind w:left="170"/>
              <w:rPr>
                <w:rFonts w:ascii="Griffith Sans Text Light" w:hAnsi="Griffith Sans Text Light" w:cs="Calibri"/>
                <w:sz w:val="18"/>
                <w:szCs w:val="18"/>
              </w:rPr>
            </w:pPr>
            <w:r w:rsidRPr="00BC315F">
              <w:rPr>
                <w:rFonts w:ascii="Griffith Sans Text Light" w:hAnsi="Griffith Sans Text Light" w:cs="Calibri"/>
                <w:sz w:val="18"/>
                <w:szCs w:val="18"/>
              </w:rPr>
              <w:t>DPRK (North Korea)</w:t>
            </w:r>
          </w:p>
          <w:p w14:paraId="11F091E9" w14:textId="77777777" w:rsidR="00F16A2E" w:rsidRPr="00BC315F" w:rsidRDefault="00F16A2E" w:rsidP="00226578">
            <w:pPr>
              <w:pStyle w:val="TickboxBullet"/>
              <w:numPr>
                <w:ilvl w:val="0"/>
                <w:numId w:val="21"/>
              </w:numPr>
              <w:tabs>
                <w:tab w:val="left" w:pos="0"/>
              </w:tabs>
              <w:spacing w:before="60" w:after="60" w:line="240" w:lineRule="auto"/>
              <w:ind w:left="170"/>
              <w:rPr>
                <w:rFonts w:ascii="Griffith Sans Text Light" w:hAnsi="Griffith Sans Text Light" w:cs="Calibri"/>
                <w:sz w:val="18"/>
                <w:szCs w:val="18"/>
              </w:rPr>
            </w:pPr>
            <w:r w:rsidRPr="00BC315F">
              <w:rPr>
                <w:rFonts w:ascii="Griffith Sans Text Light" w:hAnsi="Griffith Sans Text Light" w:cs="Calibri"/>
                <w:sz w:val="18"/>
                <w:szCs w:val="18"/>
              </w:rPr>
              <w:t>Iran</w:t>
            </w:r>
          </w:p>
          <w:p w14:paraId="551A6232" w14:textId="77777777" w:rsidR="00F16A2E" w:rsidRPr="00BC315F" w:rsidRDefault="00F16A2E" w:rsidP="00226578">
            <w:pPr>
              <w:pStyle w:val="TickboxBullet"/>
              <w:numPr>
                <w:ilvl w:val="0"/>
                <w:numId w:val="21"/>
              </w:numPr>
              <w:tabs>
                <w:tab w:val="left" w:pos="0"/>
              </w:tabs>
              <w:spacing w:before="60" w:after="60" w:line="240" w:lineRule="auto"/>
              <w:ind w:left="170"/>
              <w:rPr>
                <w:rFonts w:ascii="Griffith Sans Text Light" w:hAnsi="Griffith Sans Text Light" w:cs="Calibri"/>
                <w:sz w:val="18"/>
                <w:szCs w:val="18"/>
              </w:rPr>
            </w:pPr>
            <w:r w:rsidRPr="00BC315F">
              <w:rPr>
                <w:rFonts w:ascii="Griffith Sans Text Light" w:hAnsi="Griffith Sans Text Light" w:cs="Calibri"/>
                <w:sz w:val="18"/>
                <w:szCs w:val="18"/>
              </w:rPr>
              <w:t>Iraq</w:t>
            </w:r>
          </w:p>
          <w:p w14:paraId="70360E19" w14:textId="6B46D3C2" w:rsidR="00F16A2E" w:rsidRPr="00BC315F" w:rsidRDefault="00F16A2E" w:rsidP="00226578">
            <w:pPr>
              <w:pStyle w:val="TickboxBullet"/>
              <w:numPr>
                <w:ilvl w:val="0"/>
                <w:numId w:val="21"/>
              </w:numPr>
              <w:tabs>
                <w:tab w:val="left" w:pos="0"/>
              </w:tabs>
              <w:spacing w:before="60" w:after="60" w:line="240" w:lineRule="auto"/>
              <w:ind w:left="170"/>
              <w:rPr>
                <w:rFonts w:ascii="Griffith Sans Text Light" w:hAnsi="Griffith Sans Text Light" w:cs="Calibri"/>
                <w:sz w:val="18"/>
                <w:szCs w:val="18"/>
              </w:rPr>
            </w:pPr>
            <w:r w:rsidRPr="00BC315F">
              <w:rPr>
                <w:rFonts w:ascii="Griffith Sans Text Light" w:hAnsi="Griffith Sans Text Light" w:cs="Calibri"/>
                <w:sz w:val="18"/>
                <w:szCs w:val="18"/>
              </w:rPr>
              <w:t>Russia</w:t>
            </w:r>
            <w:r>
              <w:rPr>
                <w:rFonts w:ascii="Griffith Sans Text Light" w:hAnsi="Griffith Sans Text Light" w:cs="Calibri"/>
                <w:sz w:val="18"/>
                <w:szCs w:val="18"/>
              </w:rPr>
              <w:t xml:space="preserve"> </w:t>
            </w:r>
          </w:p>
          <w:p w14:paraId="64C7D189" w14:textId="77777777" w:rsidR="00F16A2E" w:rsidRPr="00BC315F" w:rsidRDefault="00F16A2E" w:rsidP="001D6F3C">
            <w:pPr>
              <w:pStyle w:val="TickboxBullet"/>
              <w:numPr>
                <w:ilvl w:val="0"/>
                <w:numId w:val="21"/>
              </w:numPr>
              <w:tabs>
                <w:tab w:val="left" w:pos="0"/>
              </w:tabs>
              <w:spacing w:before="60" w:line="240" w:lineRule="auto"/>
              <w:ind w:left="170"/>
              <w:rPr>
                <w:rFonts w:ascii="Griffith Sans Text Light" w:hAnsi="Griffith Sans Text Light" w:cs="Calibri"/>
                <w:sz w:val="18"/>
                <w:szCs w:val="18"/>
              </w:rPr>
            </w:pPr>
            <w:r w:rsidRPr="00BC315F">
              <w:rPr>
                <w:rFonts w:ascii="Griffith Sans Text Light" w:hAnsi="Griffith Sans Text Light" w:cs="Calibri"/>
                <w:sz w:val="18"/>
                <w:szCs w:val="18"/>
              </w:rPr>
              <w:t>Syria</w:t>
            </w:r>
          </w:p>
        </w:tc>
        <w:tc>
          <w:tcPr>
            <w:tcW w:w="628" w:type="pct"/>
          </w:tcPr>
          <w:p w14:paraId="6DAF4092" w14:textId="77777777" w:rsidR="00304F43" w:rsidRDefault="00F16A2E" w:rsidP="001D6F3C">
            <w:pPr>
              <w:pStyle w:val="TickboxBullet"/>
              <w:tabs>
                <w:tab w:val="left" w:pos="0"/>
              </w:tabs>
              <w:spacing w:before="120" w:after="60" w:line="240" w:lineRule="auto"/>
              <w:ind w:left="0" w:firstLine="0"/>
              <w:rPr>
                <w:rFonts w:ascii="Griffith Sans Text Light" w:hAnsi="Griffith Sans Text Light" w:cs="Calibri"/>
                <w:sz w:val="18"/>
                <w:szCs w:val="18"/>
              </w:rPr>
            </w:pPr>
            <w:r w:rsidRPr="00BC315F">
              <w:rPr>
                <w:rFonts w:ascii="Griffith Sans Text Light" w:hAnsi="Griffith Sans Text Light" w:cs="Calibri"/>
                <w:sz w:val="18"/>
                <w:szCs w:val="18"/>
              </w:rPr>
              <w:t>1, 2, 3, 4</w:t>
            </w:r>
          </w:p>
          <w:p w14:paraId="0A311DFF" w14:textId="77777777" w:rsidR="00304F43" w:rsidRDefault="00F16A2E" w:rsidP="00FC0E0E">
            <w:pPr>
              <w:pStyle w:val="TickboxBullet"/>
              <w:tabs>
                <w:tab w:val="left" w:pos="0"/>
              </w:tabs>
              <w:spacing w:before="60" w:after="60" w:line="240" w:lineRule="auto"/>
              <w:ind w:left="0" w:firstLine="0"/>
              <w:rPr>
                <w:rFonts w:ascii="Griffith Sans Text Light" w:hAnsi="Griffith Sans Text Light" w:cs="Calibri"/>
                <w:sz w:val="18"/>
                <w:szCs w:val="18"/>
              </w:rPr>
            </w:pPr>
            <w:r w:rsidRPr="00BC315F">
              <w:rPr>
                <w:rFonts w:ascii="Griffith Sans Text Light" w:hAnsi="Griffith Sans Text Light" w:cs="Calibri"/>
                <w:sz w:val="18"/>
                <w:szCs w:val="18"/>
              </w:rPr>
              <w:t>1, 2, 3, 4</w:t>
            </w:r>
          </w:p>
          <w:p w14:paraId="145499F3" w14:textId="36B4AE08" w:rsidR="00304F43" w:rsidRDefault="00F16A2E" w:rsidP="00FC0E0E">
            <w:pPr>
              <w:pStyle w:val="TickboxBullet"/>
              <w:tabs>
                <w:tab w:val="left" w:pos="0"/>
              </w:tabs>
              <w:spacing w:before="60" w:after="60" w:line="240" w:lineRule="auto"/>
              <w:ind w:left="0" w:firstLine="0"/>
              <w:rPr>
                <w:rFonts w:ascii="Griffith Sans Text Light" w:hAnsi="Griffith Sans Text Light" w:cs="Calibri"/>
                <w:sz w:val="18"/>
                <w:szCs w:val="18"/>
              </w:rPr>
            </w:pPr>
            <w:r w:rsidRPr="00BC315F">
              <w:rPr>
                <w:rFonts w:ascii="Griffith Sans Text Light" w:hAnsi="Griffith Sans Text Light" w:cs="Calibri"/>
                <w:sz w:val="18"/>
                <w:szCs w:val="18"/>
              </w:rPr>
              <w:t>1, 2, 3,</w:t>
            </w:r>
            <w:r w:rsidRPr="00BC315F">
              <w:rPr>
                <w:rFonts w:ascii="Griffith Sans Text Light" w:hAnsi="Griffith Sans Text Light" w:cs="Calibri"/>
                <w:b/>
                <w:sz w:val="18"/>
                <w:szCs w:val="18"/>
              </w:rPr>
              <w:t xml:space="preserve"> </w:t>
            </w:r>
            <w:r w:rsidRPr="00BC315F">
              <w:rPr>
                <w:rFonts w:ascii="Griffith Sans Text Light" w:hAnsi="Griffith Sans Text Light" w:cs="Calibri"/>
                <w:bCs/>
                <w:sz w:val="18"/>
                <w:szCs w:val="18"/>
              </w:rPr>
              <w:t>4</w:t>
            </w:r>
          </w:p>
          <w:p w14:paraId="263BC9D8" w14:textId="4CC4D88E" w:rsidR="00304F43" w:rsidRDefault="00F16A2E" w:rsidP="00FC0E0E">
            <w:pPr>
              <w:pStyle w:val="TickboxBullet"/>
              <w:tabs>
                <w:tab w:val="left" w:pos="0"/>
              </w:tabs>
              <w:spacing w:before="60" w:after="60" w:line="240" w:lineRule="auto"/>
              <w:ind w:left="0" w:firstLine="0"/>
              <w:rPr>
                <w:rFonts w:ascii="Griffith Sans Text Light" w:hAnsi="Griffith Sans Text Light" w:cs="Calibri"/>
                <w:sz w:val="18"/>
                <w:szCs w:val="18"/>
              </w:rPr>
            </w:pPr>
            <w:r w:rsidRPr="00BC315F">
              <w:rPr>
                <w:rFonts w:ascii="Griffith Sans Text Light" w:hAnsi="Griffith Sans Text Light" w:cs="Calibri"/>
                <w:sz w:val="18"/>
                <w:szCs w:val="18"/>
              </w:rPr>
              <w:t>1, 2, 3, 4</w:t>
            </w:r>
          </w:p>
          <w:p w14:paraId="60BE69BB" w14:textId="5EBB269A" w:rsidR="00F16A2E" w:rsidRPr="00BC315F" w:rsidRDefault="00F16A2E" w:rsidP="001D6F3C">
            <w:pPr>
              <w:pStyle w:val="TickboxBullet"/>
              <w:tabs>
                <w:tab w:val="left" w:pos="0"/>
              </w:tabs>
              <w:spacing w:before="60" w:line="240" w:lineRule="auto"/>
              <w:ind w:left="0" w:firstLine="0"/>
              <w:rPr>
                <w:rFonts w:ascii="Griffith Sans Text Light" w:hAnsi="Griffith Sans Text Light" w:cs="Calibri"/>
                <w:sz w:val="18"/>
                <w:szCs w:val="18"/>
              </w:rPr>
            </w:pPr>
            <w:r w:rsidRPr="00BC315F">
              <w:rPr>
                <w:rFonts w:ascii="Griffith Sans Text Light" w:hAnsi="Griffith Sans Text Light" w:cs="Calibri"/>
                <w:sz w:val="18"/>
                <w:szCs w:val="18"/>
              </w:rPr>
              <w:t>1, 2, 3</w:t>
            </w:r>
            <w:r w:rsidRPr="00BC315F">
              <w:rPr>
                <w:rFonts w:ascii="Griffith Sans Text Light" w:hAnsi="Griffith Sans Text Light" w:cs="Calibri"/>
                <w:b/>
                <w:sz w:val="18"/>
                <w:szCs w:val="18"/>
              </w:rPr>
              <w:t xml:space="preserve">, </w:t>
            </w:r>
            <w:r w:rsidRPr="00BC315F">
              <w:rPr>
                <w:rFonts w:ascii="Griffith Sans Text Light" w:hAnsi="Griffith Sans Text Light" w:cs="Calibri"/>
                <w:sz w:val="18"/>
                <w:szCs w:val="18"/>
              </w:rPr>
              <w:t>4</w:t>
            </w:r>
          </w:p>
        </w:tc>
        <w:tc>
          <w:tcPr>
            <w:tcW w:w="606" w:type="pct"/>
            <w:vMerge/>
          </w:tcPr>
          <w:p w14:paraId="03EB1988" w14:textId="77777777" w:rsidR="00F16A2E" w:rsidRPr="00BC315F" w:rsidRDefault="00F16A2E" w:rsidP="00FC0E0E">
            <w:pPr>
              <w:pStyle w:val="TickboxBullet"/>
              <w:tabs>
                <w:tab w:val="left" w:pos="0"/>
              </w:tabs>
              <w:spacing w:before="60" w:after="60" w:line="276" w:lineRule="auto"/>
              <w:ind w:left="0" w:firstLine="0"/>
              <w:rPr>
                <w:rFonts w:ascii="Griffith Sans Text Light" w:hAnsi="Griffith Sans Text Light" w:cs="Calibri"/>
                <w:color w:val="000000"/>
                <w:sz w:val="18"/>
                <w:szCs w:val="18"/>
              </w:rPr>
            </w:pPr>
          </w:p>
        </w:tc>
        <w:tc>
          <w:tcPr>
            <w:tcW w:w="1706" w:type="pct"/>
            <w:vMerge/>
          </w:tcPr>
          <w:p w14:paraId="6D3F2DC7" w14:textId="77777777" w:rsidR="00F16A2E" w:rsidRPr="00BC315F" w:rsidDel="00866DBF" w:rsidRDefault="00F16A2E" w:rsidP="00FC0E0E">
            <w:pPr>
              <w:pStyle w:val="TickboxBullet"/>
              <w:numPr>
                <w:ilvl w:val="0"/>
                <w:numId w:val="18"/>
              </w:numPr>
              <w:tabs>
                <w:tab w:val="left" w:pos="0"/>
              </w:tabs>
              <w:spacing w:before="60" w:after="60" w:line="276" w:lineRule="auto"/>
              <w:ind w:left="0" w:hanging="227"/>
              <w:rPr>
                <w:rFonts w:ascii="Griffith Sans Text Light" w:hAnsi="Griffith Sans Text Light" w:cs="Calibri"/>
                <w:color w:val="000000"/>
                <w:sz w:val="18"/>
                <w:szCs w:val="18"/>
              </w:rPr>
            </w:pPr>
          </w:p>
        </w:tc>
      </w:tr>
    </w:tbl>
    <w:tbl>
      <w:tblPr>
        <w:tblStyle w:val="TableGridLight1"/>
        <w:tblW w:w="10627" w:type="dxa"/>
        <w:jc w:val="center"/>
        <w:tblLayout w:type="fixed"/>
        <w:tblLook w:val="01E0" w:firstRow="1" w:lastRow="1" w:firstColumn="1" w:lastColumn="1" w:noHBand="0" w:noVBand="0"/>
      </w:tblPr>
      <w:tblGrid>
        <w:gridCol w:w="1555"/>
        <w:gridCol w:w="1732"/>
        <w:gridCol w:w="333"/>
        <w:gridCol w:w="344"/>
        <w:gridCol w:w="993"/>
        <w:gridCol w:w="466"/>
        <w:gridCol w:w="454"/>
        <w:gridCol w:w="567"/>
        <w:gridCol w:w="454"/>
        <w:gridCol w:w="185"/>
        <w:gridCol w:w="259"/>
        <w:gridCol w:w="123"/>
        <w:gridCol w:w="72"/>
        <w:gridCol w:w="382"/>
        <w:gridCol w:w="1007"/>
        <w:gridCol w:w="1701"/>
      </w:tblGrid>
      <w:tr w:rsidR="005D13CC" w:rsidRPr="00BC315F" w14:paraId="10E87617" w14:textId="77777777" w:rsidTr="00392A9A">
        <w:trPr>
          <w:trHeight w:val="541"/>
          <w:jc w:val="center"/>
        </w:trPr>
        <w:tc>
          <w:tcPr>
            <w:tcW w:w="10627" w:type="dxa"/>
            <w:gridSpan w:val="16"/>
            <w:shd w:val="clear" w:color="auto" w:fill="595959" w:themeFill="text1" w:themeFillTint="A6"/>
            <w:vAlign w:val="center"/>
          </w:tcPr>
          <w:p w14:paraId="7891EAC5" w14:textId="31B12DA1" w:rsidR="005A4F3B" w:rsidRPr="00BC315F" w:rsidRDefault="005A4F3B" w:rsidP="00392A9A">
            <w:pPr>
              <w:pStyle w:val="Heading2"/>
              <w:spacing w:before="80" w:after="80"/>
              <w:rPr>
                <w:rFonts w:ascii="Griffith Sans Text Light" w:hAnsi="Griffith Sans Text Light" w:cs="Calibri"/>
                <w:bCs/>
                <w:i/>
                <w:color w:val="FFFFFF" w:themeColor="background1"/>
              </w:rPr>
            </w:pPr>
            <w:r w:rsidRPr="00421C55">
              <w:rPr>
                <w:rFonts w:ascii="Griffith Sans Text" w:hAnsi="Griffith Sans Text"/>
                <w:bCs/>
                <w:color w:val="FFFFFF" w:themeColor="background1"/>
                <w:sz w:val="20"/>
                <w:szCs w:val="20"/>
              </w:rPr>
              <w:lastRenderedPageBreak/>
              <w:t xml:space="preserve">SECTION 1: </w:t>
            </w:r>
            <w:r w:rsidR="00693149" w:rsidRPr="00421C55">
              <w:rPr>
                <w:rFonts w:ascii="Griffith Sans Text" w:hAnsi="Griffith Sans Text"/>
                <w:bCs/>
                <w:color w:val="FFFFFF" w:themeColor="background1"/>
                <w:sz w:val="20"/>
                <w:szCs w:val="20"/>
              </w:rPr>
              <w:t xml:space="preserve">APPLICANT AND </w:t>
            </w:r>
            <w:r w:rsidRPr="00421C55">
              <w:rPr>
                <w:rFonts w:ascii="Griffith Sans Text" w:hAnsi="Griffith Sans Text"/>
                <w:bCs/>
                <w:color w:val="FFFFFF" w:themeColor="background1"/>
                <w:sz w:val="20"/>
                <w:szCs w:val="20"/>
              </w:rPr>
              <w:t xml:space="preserve">PROGRAM </w:t>
            </w:r>
            <w:r w:rsidR="00421C55">
              <w:rPr>
                <w:rFonts w:ascii="Griffith Sans Text" w:hAnsi="Griffith Sans Text"/>
                <w:bCs/>
                <w:color w:val="FFFFFF" w:themeColor="background1"/>
                <w:sz w:val="20"/>
                <w:szCs w:val="20"/>
              </w:rPr>
              <w:t>DETAILS</w:t>
            </w:r>
            <w:r w:rsidRPr="00421C55">
              <w:rPr>
                <w:rFonts w:ascii="Griffith Sans Text" w:hAnsi="Griffith Sans Text"/>
                <w:bCs/>
                <w:color w:val="FFFFFF" w:themeColor="background1"/>
                <w:sz w:val="20"/>
                <w:szCs w:val="20"/>
              </w:rPr>
              <w:t xml:space="preserve"> </w:t>
            </w:r>
            <w:r w:rsidRPr="00421C55">
              <w:rPr>
                <w:rFonts w:ascii="Griffith Sans Text" w:hAnsi="Griffith Sans Text"/>
                <w:b w:val="0"/>
                <w:i/>
                <w:iCs/>
                <w:color w:val="FFFFFF" w:themeColor="background1"/>
                <w:sz w:val="20"/>
                <w:szCs w:val="20"/>
              </w:rPr>
              <w:t>(</w:t>
            </w:r>
            <w:r w:rsidR="00421C55">
              <w:rPr>
                <w:rFonts w:ascii="Griffith Sans Text" w:hAnsi="Griffith Sans Text"/>
                <w:b w:val="0"/>
                <w:i/>
                <w:iCs/>
                <w:color w:val="FFFFFF" w:themeColor="background1"/>
                <w:sz w:val="20"/>
                <w:szCs w:val="20"/>
              </w:rPr>
              <w:t>a</w:t>
            </w:r>
            <w:r w:rsidRPr="00421C55">
              <w:rPr>
                <w:rFonts w:ascii="Griffith Sans Text" w:hAnsi="Griffith Sans Text"/>
                <w:b w:val="0"/>
                <w:i/>
                <w:iCs/>
                <w:color w:val="FFFFFF" w:themeColor="background1"/>
                <w:sz w:val="20"/>
                <w:szCs w:val="20"/>
              </w:rPr>
              <w:t>ll countries)</w:t>
            </w:r>
          </w:p>
        </w:tc>
      </w:tr>
      <w:tr w:rsidR="00E44C12" w:rsidRPr="00E44C12" w14:paraId="6852343A" w14:textId="77777777" w:rsidTr="00E44C12">
        <w:trPr>
          <w:trHeight w:val="106"/>
          <w:jc w:val="center"/>
        </w:trPr>
        <w:tc>
          <w:tcPr>
            <w:tcW w:w="10627" w:type="dxa"/>
            <w:gridSpan w:val="16"/>
            <w:shd w:val="clear" w:color="auto" w:fill="000000" w:themeFill="text1"/>
            <w:vAlign w:val="center"/>
          </w:tcPr>
          <w:p w14:paraId="63023FB0" w14:textId="09D3ABE1" w:rsidR="002D1D2F" w:rsidRPr="00ED27F7" w:rsidRDefault="009E44B4" w:rsidP="00ED27F7">
            <w:pPr>
              <w:pStyle w:val="Heading2"/>
              <w:spacing w:before="120"/>
              <w:jc w:val="right"/>
              <w:rPr>
                <w:rFonts w:ascii="Griffith Sans Text" w:hAnsi="Griffith Sans Text"/>
                <w:b w:val="0"/>
                <w:i/>
                <w:iCs/>
                <w:color w:val="FFFFFF" w:themeColor="background1"/>
                <w:sz w:val="20"/>
                <w:szCs w:val="20"/>
              </w:rPr>
            </w:pPr>
            <w:r w:rsidRPr="00E44C12">
              <w:rPr>
                <w:rFonts w:ascii="Griffith Sans Text" w:hAnsi="Griffith Sans Text"/>
                <w:b w:val="0"/>
                <w:i/>
                <w:iCs/>
                <w:color w:val="FFFFFF" w:themeColor="background1"/>
                <w:sz w:val="20"/>
                <w:szCs w:val="20"/>
              </w:rPr>
              <w:t>Completed by GGRS</w:t>
            </w:r>
          </w:p>
        </w:tc>
      </w:tr>
      <w:tr w:rsidR="005A4F3B" w:rsidRPr="00BC315F" w14:paraId="44B7D939" w14:textId="77777777" w:rsidTr="003166BA">
        <w:trPr>
          <w:trHeight w:val="452"/>
          <w:jc w:val="center"/>
        </w:trPr>
        <w:tc>
          <w:tcPr>
            <w:tcW w:w="10627" w:type="dxa"/>
            <w:gridSpan w:val="16"/>
            <w:shd w:val="clear" w:color="auto" w:fill="A6A6A6" w:themeFill="background1" w:themeFillShade="A6"/>
            <w:vAlign w:val="center"/>
          </w:tcPr>
          <w:p w14:paraId="410700D6" w14:textId="35D034E9" w:rsidR="005A4F3B" w:rsidRPr="00BC315F" w:rsidRDefault="005A4F3B" w:rsidP="00392A9A">
            <w:pPr>
              <w:pStyle w:val="Heading2"/>
              <w:spacing w:before="80" w:after="80"/>
              <w:rPr>
                <w:rFonts w:ascii="Griffith Sans Text Light" w:hAnsi="Griffith Sans Text Light" w:cs="Calibri"/>
                <w:color w:val="auto"/>
              </w:rPr>
            </w:pPr>
            <w:r w:rsidRPr="00D40B09">
              <w:rPr>
                <w:rFonts w:ascii="Griffith Sans Text" w:hAnsi="Griffith Sans Text"/>
                <w:bCs/>
                <w:color w:val="auto"/>
                <w:sz w:val="20"/>
                <w:szCs w:val="20"/>
              </w:rPr>
              <w:t xml:space="preserve">1.1 </w:t>
            </w:r>
            <w:r w:rsidR="00693149" w:rsidRPr="00D40B09">
              <w:rPr>
                <w:rFonts w:ascii="Griffith Sans Text" w:hAnsi="Griffith Sans Text"/>
                <w:bCs/>
                <w:color w:val="auto"/>
                <w:sz w:val="20"/>
                <w:szCs w:val="20"/>
              </w:rPr>
              <w:t>Applicant</w:t>
            </w:r>
            <w:r w:rsidRPr="00D40B09">
              <w:rPr>
                <w:rFonts w:ascii="Griffith Sans Text" w:hAnsi="Griffith Sans Text"/>
                <w:bCs/>
                <w:color w:val="auto"/>
                <w:sz w:val="20"/>
                <w:szCs w:val="20"/>
              </w:rPr>
              <w:t xml:space="preserve"> details</w:t>
            </w:r>
          </w:p>
        </w:tc>
      </w:tr>
      <w:tr w:rsidR="00997F51" w:rsidRPr="00BC315F" w14:paraId="1038FD79" w14:textId="77777777" w:rsidTr="00312228">
        <w:trPr>
          <w:trHeight w:val="487"/>
          <w:jc w:val="center"/>
        </w:trPr>
        <w:tc>
          <w:tcPr>
            <w:tcW w:w="1555" w:type="dxa"/>
            <w:shd w:val="clear" w:color="auto" w:fill="D9D9D9" w:themeFill="background1" w:themeFillShade="D9"/>
            <w:vAlign w:val="center"/>
          </w:tcPr>
          <w:p w14:paraId="5C15447C" w14:textId="77777777" w:rsidR="005A4F3B" w:rsidRPr="00BC315F" w:rsidRDefault="005A4F3B" w:rsidP="00392A9A">
            <w:pPr>
              <w:pStyle w:val="Question"/>
              <w:spacing w:after="80" w:line="240" w:lineRule="auto"/>
              <w:rPr>
                <w:rFonts w:ascii="Griffith Sans Text Light" w:hAnsi="Griffith Sans Text Light" w:cs="Calibri"/>
                <w:b/>
              </w:rPr>
            </w:pPr>
            <w:r w:rsidRPr="00BC315F">
              <w:rPr>
                <w:rFonts w:ascii="Griffith Sans Text Light" w:hAnsi="Griffith Sans Text Light" w:cs="Calibri"/>
                <w:b/>
              </w:rPr>
              <w:t>Family name:</w:t>
            </w:r>
          </w:p>
        </w:tc>
        <w:tc>
          <w:tcPr>
            <w:tcW w:w="2409" w:type="dxa"/>
            <w:gridSpan w:val="3"/>
            <w:shd w:val="clear" w:color="auto" w:fill="FFFFFF" w:themeFill="background1"/>
            <w:vAlign w:val="center"/>
          </w:tcPr>
          <w:p w14:paraId="36F12EA7" w14:textId="5668A7BC" w:rsidR="005A4F3B" w:rsidRPr="00BC315F" w:rsidRDefault="004253B2" w:rsidP="00392A9A">
            <w:pPr>
              <w:pStyle w:val="Question"/>
              <w:spacing w:after="80" w:line="240" w:lineRule="auto"/>
              <w:rPr>
                <w:rFonts w:ascii="Griffith Sans Text Light" w:hAnsi="Griffith Sans Text Light" w:cs="Calibri"/>
                <w:bCs/>
              </w:rPr>
            </w:pPr>
            <w:sdt>
              <w:sdtPr>
                <w:rPr>
                  <w:rFonts w:ascii="Griffith Sans Text Light" w:hAnsi="Griffith Sans Text Light" w:cs="Calibri"/>
                </w:rPr>
                <w:id w:val="1632448504"/>
                <w:placeholder>
                  <w:docPart w:val="AF254C3DC2D04117A8394589188FBA33"/>
                </w:placeholder>
                <w:showingPlcHdr/>
              </w:sdtPr>
              <w:sdtEndPr/>
              <w:sdtContent>
                <w:r w:rsidR="005B20BE" w:rsidRPr="00205AA4">
                  <w:rPr>
                    <w:rStyle w:val="PlaceholderText"/>
                  </w:rPr>
                  <w:t>Click or tap here to enter text.</w:t>
                </w:r>
              </w:sdtContent>
            </w:sdt>
          </w:p>
        </w:tc>
        <w:tc>
          <w:tcPr>
            <w:tcW w:w="993" w:type="dxa"/>
            <w:shd w:val="clear" w:color="auto" w:fill="D9D9D9" w:themeFill="background1" w:themeFillShade="D9"/>
            <w:vAlign w:val="center"/>
          </w:tcPr>
          <w:p w14:paraId="5D977BD5" w14:textId="77777777" w:rsidR="005A4F3B" w:rsidRPr="00BC315F" w:rsidRDefault="005A4F3B" w:rsidP="00392A9A">
            <w:pPr>
              <w:pStyle w:val="TickboxBullet"/>
              <w:spacing w:after="80" w:line="240" w:lineRule="auto"/>
              <w:ind w:left="0" w:firstLine="0"/>
              <w:rPr>
                <w:rFonts w:ascii="Griffith Sans Text Light" w:hAnsi="Griffith Sans Text Light" w:cs="Calibri"/>
              </w:rPr>
            </w:pPr>
            <w:r w:rsidRPr="00BC315F">
              <w:rPr>
                <w:rFonts w:ascii="Griffith Sans Text Light" w:hAnsi="Griffith Sans Text Light" w:cs="Calibri"/>
                <w:b/>
              </w:rPr>
              <w:t>Given names:</w:t>
            </w:r>
          </w:p>
        </w:tc>
        <w:tc>
          <w:tcPr>
            <w:tcW w:w="2385" w:type="dxa"/>
            <w:gridSpan w:val="6"/>
            <w:vAlign w:val="center"/>
          </w:tcPr>
          <w:p w14:paraId="177678F1" w14:textId="71B75806" w:rsidR="005A4F3B" w:rsidRPr="00852AF9" w:rsidRDefault="004253B2" w:rsidP="00392A9A">
            <w:pPr>
              <w:pStyle w:val="Question"/>
              <w:spacing w:after="80" w:line="240" w:lineRule="auto"/>
              <w:rPr>
                <w:rFonts w:ascii="Griffith Sans Text Light" w:hAnsi="Griffith Sans Text Light" w:cs="Calibri"/>
                <w:bCs/>
              </w:rPr>
            </w:pPr>
            <w:sdt>
              <w:sdtPr>
                <w:rPr>
                  <w:rFonts w:ascii="Griffith Sans Text Light" w:hAnsi="Griffith Sans Text Light" w:cs="Calibri"/>
                </w:rPr>
                <w:id w:val="-1271702331"/>
                <w:placeholder>
                  <w:docPart w:val="3C46BAD92BF44F71A05DACFE5937191A"/>
                </w:placeholder>
                <w:showingPlcHdr/>
              </w:sdtPr>
              <w:sdtEndPr/>
              <w:sdtContent>
                <w:r w:rsidR="005B20BE" w:rsidRPr="00205AA4">
                  <w:rPr>
                    <w:rStyle w:val="PlaceholderText"/>
                  </w:rPr>
                  <w:t>Click or tap here to enter text.</w:t>
                </w:r>
              </w:sdtContent>
            </w:sdt>
          </w:p>
        </w:tc>
        <w:tc>
          <w:tcPr>
            <w:tcW w:w="1584" w:type="dxa"/>
            <w:gridSpan w:val="4"/>
            <w:shd w:val="clear" w:color="auto" w:fill="D9D9D9" w:themeFill="background1" w:themeFillShade="D9"/>
            <w:vAlign w:val="center"/>
          </w:tcPr>
          <w:p w14:paraId="370A71DE" w14:textId="77777777" w:rsidR="005A4F3B" w:rsidRPr="00BC315F" w:rsidRDefault="005A4F3B" w:rsidP="00392A9A">
            <w:pPr>
              <w:pStyle w:val="TickboxBullet"/>
              <w:spacing w:after="80" w:line="240" w:lineRule="auto"/>
              <w:ind w:left="0" w:firstLine="0"/>
              <w:rPr>
                <w:rFonts w:ascii="Griffith Sans Text Light" w:hAnsi="Griffith Sans Text Light" w:cs="Calibri"/>
              </w:rPr>
            </w:pPr>
            <w:r w:rsidRPr="00BC315F">
              <w:rPr>
                <w:rFonts w:ascii="Griffith Sans Text Light" w:hAnsi="Griffith Sans Text Light" w:cs="Calibri"/>
                <w:b/>
              </w:rPr>
              <w:t>Title (Mr, Ms, etc):</w:t>
            </w:r>
          </w:p>
        </w:tc>
        <w:tc>
          <w:tcPr>
            <w:tcW w:w="1701" w:type="dxa"/>
            <w:vAlign w:val="center"/>
          </w:tcPr>
          <w:p w14:paraId="26BF33F5" w14:textId="77CA4752" w:rsidR="005A4F3B" w:rsidRPr="00852AF9" w:rsidRDefault="004253B2" w:rsidP="00392A9A">
            <w:pPr>
              <w:pStyle w:val="Question"/>
              <w:spacing w:after="80" w:line="240" w:lineRule="auto"/>
              <w:rPr>
                <w:rFonts w:ascii="Griffith Sans Text Light" w:hAnsi="Griffith Sans Text Light" w:cs="Calibri"/>
                <w:bCs/>
              </w:rPr>
            </w:pPr>
            <w:sdt>
              <w:sdtPr>
                <w:rPr>
                  <w:rFonts w:ascii="Griffith Sans Text Light" w:hAnsi="Griffith Sans Text Light" w:cs="Calibri"/>
                </w:rPr>
                <w:id w:val="-2124522365"/>
                <w:placeholder>
                  <w:docPart w:val="55115885160E48DD802D1CFCDA30E976"/>
                </w:placeholder>
                <w:showingPlcHdr/>
              </w:sdtPr>
              <w:sdtEndPr/>
              <w:sdtContent>
                <w:r w:rsidR="005B20BE" w:rsidRPr="00205AA4">
                  <w:rPr>
                    <w:rStyle w:val="PlaceholderText"/>
                  </w:rPr>
                  <w:t>Click or tap here to enter text.</w:t>
                </w:r>
              </w:sdtContent>
            </w:sdt>
          </w:p>
        </w:tc>
      </w:tr>
      <w:tr w:rsidR="000E7305" w:rsidRPr="00BC315F" w14:paraId="47251985" w14:textId="77777777" w:rsidTr="00312228">
        <w:trPr>
          <w:trHeight w:val="473"/>
          <w:jc w:val="center"/>
        </w:trPr>
        <w:tc>
          <w:tcPr>
            <w:tcW w:w="3620" w:type="dxa"/>
            <w:gridSpan w:val="3"/>
            <w:shd w:val="clear" w:color="auto" w:fill="D9D9D9" w:themeFill="background1" w:themeFillShade="D9"/>
            <w:vAlign w:val="center"/>
          </w:tcPr>
          <w:p w14:paraId="2EDEF659" w14:textId="109E8D78" w:rsidR="00FF40A1" w:rsidRPr="00BC315F" w:rsidRDefault="00693149" w:rsidP="00392A9A">
            <w:pPr>
              <w:pStyle w:val="Question"/>
              <w:spacing w:after="80" w:line="240" w:lineRule="auto"/>
              <w:rPr>
                <w:rFonts w:ascii="Griffith Sans Text Light" w:hAnsi="Griffith Sans Text Light" w:cs="Calibri"/>
                <w:b/>
              </w:rPr>
            </w:pPr>
            <w:r w:rsidRPr="00BC315F">
              <w:rPr>
                <w:rFonts w:ascii="Griffith Sans Text Light" w:hAnsi="Griffith Sans Text Light" w:cs="Calibri"/>
                <w:b/>
              </w:rPr>
              <w:t>A</w:t>
            </w:r>
            <w:r w:rsidR="00B51389" w:rsidRPr="00BC315F">
              <w:rPr>
                <w:rFonts w:ascii="Griffith Sans Text Light" w:hAnsi="Griffith Sans Text Light" w:cs="Calibri"/>
                <w:b/>
              </w:rPr>
              <w:t>pplicant</w:t>
            </w:r>
            <w:r w:rsidR="00FF40A1" w:rsidRPr="00BC315F">
              <w:rPr>
                <w:rFonts w:ascii="Griffith Sans Text Light" w:hAnsi="Griffith Sans Text Light" w:cs="Calibri"/>
                <w:b/>
              </w:rPr>
              <w:t xml:space="preserve"> number:</w:t>
            </w:r>
          </w:p>
        </w:tc>
        <w:tc>
          <w:tcPr>
            <w:tcW w:w="7007" w:type="dxa"/>
            <w:gridSpan w:val="13"/>
            <w:vAlign w:val="center"/>
          </w:tcPr>
          <w:p w14:paraId="3A9D7F30" w14:textId="56B85F9A" w:rsidR="00FF40A1" w:rsidRPr="00BC315F" w:rsidRDefault="004253B2" w:rsidP="00392A9A">
            <w:pPr>
              <w:pStyle w:val="TickboxBullet"/>
              <w:spacing w:after="80" w:line="240" w:lineRule="auto"/>
              <w:ind w:left="0" w:firstLine="0"/>
              <w:rPr>
                <w:rFonts w:ascii="Griffith Sans Text Light" w:hAnsi="Griffith Sans Text Light" w:cs="Calibri"/>
              </w:rPr>
            </w:pPr>
            <w:sdt>
              <w:sdtPr>
                <w:rPr>
                  <w:rFonts w:ascii="Griffith Sans Text Light" w:hAnsi="Griffith Sans Text Light" w:cs="Calibri"/>
                </w:rPr>
                <w:id w:val="-1337522477"/>
                <w:placeholder>
                  <w:docPart w:val="9EB0C27408974C9CB4134076385F2190"/>
                </w:placeholder>
                <w:showingPlcHdr/>
              </w:sdtPr>
              <w:sdtEndPr/>
              <w:sdtContent>
                <w:r w:rsidR="005B20BE" w:rsidRPr="00205AA4">
                  <w:rPr>
                    <w:rStyle w:val="PlaceholderText"/>
                  </w:rPr>
                  <w:t>Click or tap here to enter text.</w:t>
                </w:r>
              </w:sdtContent>
            </w:sdt>
          </w:p>
        </w:tc>
      </w:tr>
      <w:tr w:rsidR="000E7305" w:rsidRPr="00BC315F" w14:paraId="00052B86" w14:textId="77777777" w:rsidTr="00312228">
        <w:trPr>
          <w:trHeight w:val="473"/>
          <w:jc w:val="center"/>
        </w:trPr>
        <w:tc>
          <w:tcPr>
            <w:tcW w:w="3620" w:type="dxa"/>
            <w:gridSpan w:val="3"/>
            <w:shd w:val="clear" w:color="auto" w:fill="D9D9D9" w:themeFill="background1" w:themeFillShade="D9"/>
            <w:vAlign w:val="center"/>
          </w:tcPr>
          <w:p w14:paraId="7560B8A9" w14:textId="5112168B" w:rsidR="005A4F3B" w:rsidRPr="00BC315F" w:rsidRDefault="005A4F3B" w:rsidP="00392A9A">
            <w:pPr>
              <w:pStyle w:val="Question"/>
              <w:spacing w:after="80" w:line="240" w:lineRule="auto"/>
              <w:rPr>
                <w:rFonts w:ascii="Griffith Sans Text Light" w:hAnsi="Griffith Sans Text Light" w:cs="Calibri"/>
                <w:b/>
              </w:rPr>
            </w:pPr>
            <w:r w:rsidRPr="00BC315F">
              <w:rPr>
                <w:rFonts w:ascii="Griffith Sans Text Light" w:hAnsi="Griffith Sans Text Light" w:cs="Calibri"/>
                <w:b/>
              </w:rPr>
              <w:t>Other names known by (if applicable)</w:t>
            </w:r>
            <w:r w:rsidR="00FF40A1" w:rsidRPr="00BC315F">
              <w:rPr>
                <w:rFonts w:ascii="Griffith Sans Text Light" w:hAnsi="Griffith Sans Text Light" w:cs="Calibri"/>
                <w:b/>
              </w:rPr>
              <w:t>:</w:t>
            </w:r>
          </w:p>
        </w:tc>
        <w:tc>
          <w:tcPr>
            <w:tcW w:w="7007" w:type="dxa"/>
            <w:gridSpan w:val="13"/>
            <w:vAlign w:val="center"/>
          </w:tcPr>
          <w:p w14:paraId="1A9923F5" w14:textId="079026C2" w:rsidR="005A4F3B" w:rsidRPr="00BC315F" w:rsidRDefault="004253B2" w:rsidP="00392A9A">
            <w:pPr>
              <w:pStyle w:val="TickboxBullet"/>
              <w:spacing w:after="80" w:line="240" w:lineRule="auto"/>
              <w:ind w:left="0" w:firstLine="0"/>
              <w:rPr>
                <w:rFonts w:ascii="Griffith Sans Text Light" w:hAnsi="Griffith Sans Text Light" w:cs="Calibri"/>
              </w:rPr>
            </w:pPr>
            <w:sdt>
              <w:sdtPr>
                <w:rPr>
                  <w:rFonts w:ascii="Griffith Sans Text Light" w:hAnsi="Griffith Sans Text Light" w:cs="Calibri"/>
                </w:rPr>
                <w:id w:val="-710719943"/>
                <w:placeholder>
                  <w:docPart w:val="75690D1CE88C4B8C835C2C304C359D54"/>
                </w:placeholder>
                <w:showingPlcHdr/>
              </w:sdtPr>
              <w:sdtEndPr/>
              <w:sdtContent>
                <w:r w:rsidR="005B20BE" w:rsidRPr="00205AA4">
                  <w:rPr>
                    <w:rStyle w:val="PlaceholderText"/>
                  </w:rPr>
                  <w:t>Click or tap here to enter text.</w:t>
                </w:r>
              </w:sdtContent>
            </w:sdt>
          </w:p>
        </w:tc>
      </w:tr>
      <w:tr w:rsidR="000E7305" w:rsidRPr="00BC315F" w14:paraId="6EC20408" w14:textId="77777777" w:rsidTr="00312228">
        <w:trPr>
          <w:trHeight w:val="473"/>
          <w:jc w:val="center"/>
        </w:trPr>
        <w:tc>
          <w:tcPr>
            <w:tcW w:w="3620" w:type="dxa"/>
            <w:gridSpan w:val="3"/>
            <w:shd w:val="clear" w:color="auto" w:fill="D9D9D9" w:themeFill="background1" w:themeFillShade="D9"/>
            <w:vAlign w:val="center"/>
          </w:tcPr>
          <w:p w14:paraId="61636C06" w14:textId="77777777" w:rsidR="005A4F3B" w:rsidRPr="00BC315F" w:rsidRDefault="005A4F3B" w:rsidP="00392A9A">
            <w:pPr>
              <w:pStyle w:val="Question"/>
              <w:spacing w:after="80" w:line="240" w:lineRule="auto"/>
              <w:rPr>
                <w:rFonts w:ascii="Griffith Sans Text Light" w:hAnsi="Griffith Sans Text Light" w:cs="Calibri"/>
                <w:b/>
                <w:bCs/>
              </w:rPr>
            </w:pPr>
            <w:r w:rsidRPr="00BC315F">
              <w:rPr>
                <w:rFonts w:ascii="Griffith Sans Text Light" w:hAnsi="Griffith Sans Text Light" w:cs="Calibri"/>
                <w:b/>
                <w:bCs/>
              </w:rPr>
              <w:t xml:space="preserve">Citizenship(s) – </w:t>
            </w:r>
            <w:r w:rsidRPr="00BC315F">
              <w:rPr>
                <w:rFonts w:ascii="Griffith Sans Text Light" w:hAnsi="Griffith Sans Text Light" w:cs="Calibri"/>
                <w:b/>
                <w:bCs/>
                <w:i/>
                <w:iCs/>
              </w:rPr>
              <w:t>list all citizenships, current and previous:</w:t>
            </w:r>
          </w:p>
        </w:tc>
        <w:tc>
          <w:tcPr>
            <w:tcW w:w="7007" w:type="dxa"/>
            <w:gridSpan w:val="13"/>
            <w:vAlign w:val="center"/>
          </w:tcPr>
          <w:p w14:paraId="3E3412CC" w14:textId="225563CA" w:rsidR="005A4F3B" w:rsidRPr="00BC315F" w:rsidRDefault="004253B2" w:rsidP="00392A9A">
            <w:pPr>
              <w:pStyle w:val="TickboxBullet"/>
              <w:spacing w:after="80" w:line="240" w:lineRule="auto"/>
              <w:ind w:left="0" w:firstLine="0"/>
              <w:rPr>
                <w:rFonts w:ascii="Griffith Sans Text Light" w:hAnsi="Griffith Sans Text Light" w:cs="Calibri"/>
              </w:rPr>
            </w:pPr>
            <w:sdt>
              <w:sdtPr>
                <w:rPr>
                  <w:rFonts w:ascii="Griffith Sans Text Light" w:hAnsi="Griffith Sans Text Light" w:cs="Calibri"/>
                </w:rPr>
                <w:id w:val="1037930555"/>
                <w:placeholder>
                  <w:docPart w:val="E4440D5F37EE41D09A3A4668D46C3B55"/>
                </w:placeholder>
                <w:showingPlcHdr/>
              </w:sdtPr>
              <w:sdtEndPr/>
              <w:sdtContent>
                <w:r w:rsidR="005B20BE" w:rsidRPr="00205AA4">
                  <w:rPr>
                    <w:rStyle w:val="PlaceholderText"/>
                  </w:rPr>
                  <w:t>Click or tap here to enter text.</w:t>
                </w:r>
              </w:sdtContent>
            </w:sdt>
          </w:p>
        </w:tc>
      </w:tr>
      <w:tr w:rsidR="000E7305" w:rsidRPr="00BC315F" w14:paraId="0F768736" w14:textId="77777777" w:rsidTr="00312228">
        <w:trPr>
          <w:trHeight w:val="472"/>
          <w:jc w:val="center"/>
        </w:trPr>
        <w:tc>
          <w:tcPr>
            <w:tcW w:w="3620" w:type="dxa"/>
            <w:gridSpan w:val="3"/>
            <w:shd w:val="clear" w:color="auto" w:fill="D9D9D9" w:themeFill="background1" w:themeFillShade="D9"/>
            <w:vAlign w:val="center"/>
          </w:tcPr>
          <w:p w14:paraId="2421A4A3" w14:textId="77777777" w:rsidR="005A4F3B" w:rsidRPr="00BC315F" w:rsidRDefault="005A4F3B" w:rsidP="00392A9A">
            <w:pPr>
              <w:pStyle w:val="Question"/>
              <w:spacing w:after="80" w:line="240" w:lineRule="auto"/>
              <w:rPr>
                <w:rFonts w:ascii="Griffith Sans Text Light" w:hAnsi="Griffith Sans Text Light" w:cs="Calibri"/>
                <w:b/>
                <w:bCs/>
              </w:rPr>
            </w:pPr>
            <w:r w:rsidRPr="00BC315F">
              <w:rPr>
                <w:rFonts w:ascii="Griffith Sans Text Light" w:hAnsi="Griffith Sans Text Light" w:cs="Calibri"/>
                <w:b/>
                <w:bCs/>
              </w:rPr>
              <w:t>Country of birth:</w:t>
            </w:r>
          </w:p>
        </w:tc>
        <w:tc>
          <w:tcPr>
            <w:tcW w:w="7007" w:type="dxa"/>
            <w:gridSpan w:val="13"/>
            <w:vAlign w:val="center"/>
          </w:tcPr>
          <w:p w14:paraId="39B5D343" w14:textId="43BB0120" w:rsidR="005A4F3B" w:rsidRPr="00BC315F" w:rsidRDefault="004253B2" w:rsidP="00392A9A">
            <w:pPr>
              <w:pStyle w:val="TickboxBullet"/>
              <w:spacing w:after="80" w:line="240" w:lineRule="auto"/>
              <w:ind w:left="0" w:firstLine="0"/>
              <w:rPr>
                <w:rFonts w:ascii="Griffith Sans Text Light" w:hAnsi="Griffith Sans Text Light" w:cs="Calibri"/>
              </w:rPr>
            </w:pPr>
            <w:sdt>
              <w:sdtPr>
                <w:rPr>
                  <w:rFonts w:ascii="Griffith Sans Text Light" w:hAnsi="Griffith Sans Text Light" w:cs="Calibri"/>
                </w:rPr>
                <w:id w:val="-601871678"/>
                <w:placeholder>
                  <w:docPart w:val="9C4DE5EB0A0C4B6C961962C001B69E18"/>
                </w:placeholder>
                <w:showingPlcHdr/>
              </w:sdtPr>
              <w:sdtEndPr/>
              <w:sdtContent>
                <w:r w:rsidR="005B20BE" w:rsidRPr="00205AA4">
                  <w:rPr>
                    <w:rStyle w:val="PlaceholderText"/>
                  </w:rPr>
                  <w:t>Click or tap here to enter text.</w:t>
                </w:r>
              </w:sdtContent>
            </w:sdt>
          </w:p>
        </w:tc>
      </w:tr>
      <w:tr w:rsidR="00997F51" w:rsidRPr="00BC315F" w14:paraId="705748C0" w14:textId="77777777" w:rsidTr="00312228">
        <w:trPr>
          <w:trHeight w:val="335"/>
          <w:jc w:val="center"/>
        </w:trPr>
        <w:tc>
          <w:tcPr>
            <w:tcW w:w="5423" w:type="dxa"/>
            <w:gridSpan w:val="6"/>
            <w:vMerge w:val="restart"/>
            <w:shd w:val="clear" w:color="auto" w:fill="D9D9D9" w:themeFill="background1" w:themeFillShade="D9"/>
            <w:vAlign w:val="center"/>
          </w:tcPr>
          <w:p w14:paraId="512DDC3C" w14:textId="775D0182" w:rsidR="00646EDB" w:rsidRPr="00BC315F" w:rsidRDefault="00646EDB" w:rsidP="00392A9A">
            <w:pPr>
              <w:pStyle w:val="TickboxBullet"/>
              <w:spacing w:after="80" w:line="240" w:lineRule="auto"/>
              <w:ind w:left="0" w:firstLine="0"/>
              <w:rPr>
                <w:rFonts w:ascii="Griffith Sans Text Light" w:hAnsi="Griffith Sans Text Light" w:cs="Calibri"/>
                <w:b/>
              </w:rPr>
            </w:pPr>
            <w:bookmarkStart w:id="0" w:name="_Hlk147752154"/>
            <w:r w:rsidRPr="00BC315F">
              <w:rPr>
                <w:rFonts w:ascii="Griffith Sans Text Light" w:hAnsi="Griffith Sans Text Light" w:cs="Calibri"/>
                <w:b/>
              </w:rPr>
              <w:t>Does the applicant hold an Australian visa?</w:t>
            </w:r>
          </w:p>
        </w:tc>
        <w:tc>
          <w:tcPr>
            <w:tcW w:w="454" w:type="dxa"/>
            <w:tcBorders>
              <w:bottom w:val="nil"/>
              <w:right w:val="nil"/>
            </w:tcBorders>
            <w:vAlign w:val="center"/>
          </w:tcPr>
          <w:p w14:paraId="01DDBF12" w14:textId="159A9BCE" w:rsidR="00646EDB" w:rsidRPr="00E10A94" w:rsidRDefault="004253B2" w:rsidP="00392A9A">
            <w:pPr>
              <w:pStyle w:val="Question"/>
              <w:spacing w:before="0" w:after="0" w:line="240" w:lineRule="auto"/>
              <w:ind w:left="-57"/>
              <w:jc w:val="center"/>
              <w:rPr>
                <w:rFonts w:ascii="Griffith Sans Text Light" w:hAnsi="Griffith Sans Text Light" w:cs="Calibri"/>
              </w:rPr>
            </w:pPr>
            <w:sdt>
              <w:sdtPr>
                <w:rPr>
                  <w:rFonts w:ascii="Griffith Sans Text Light" w:hAnsi="Griffith Sans Text Light" w:cs="Calibri"/>
                  <w:sz w:val="40"/>
                  <w:szCs w:val="40"/>
                </w:rPr>
                <w:id w:val="2099521496"/>
                <w14:checkbox>
                  <w14:checked w14:val="0"/>
                  <w14:checkedState w14:val="2612" w14:font="MS Gothic"/>
                  <w14:uncheckedState w14:val="2610" w14:font="MS Gothic"/>
                </w14:checkbox>
              </w:sdtPr>
              <w:sdtEndPr/>
              <w:sdtContent>
                <w:r w:rsidR="00B319BD">
                  <w:rPr>
                    <w:rFonts w:ascii="MS Gothic" w:eastAsia="MS Gothic" w:hAnsi="MS Gothic" w:cs="Calibri" w:hint="eastAsia"/>
                    <w:sz w:val="40"/>
                    <w:szCs w:val="40"/>
                  </w:rPr>
                  <w:t>☐</w:t>
                </w:r>
              </w:sdtContent>
            </w:sdt>
          </w:p>
        </w:tc>
        <w:tc>
          <w:tcPr>
            <w:tcW w:w="567" w:type="dxa"/>
            <w:tcBorders>
              <w:left w:val="nil"/>
              <w:bottom w:val="nil"/>
              <w:right w:val="nil"/>
            </w:tcBorders>
            <w:tcMar>
              <w:left w:w="0" w:type="dxa"/>
            </w:tcMar>
            <w:vAlign w:val="center"/>
          </w:tcPr>
          <w:p w14:paraId="7222D461" w14:textId="5D9D30CA" w:rsidR="00646EDB" w:rsidRPr="00E10A94" w:rsidRDefault="00646EDB" w:rsidP="00392A9A">
            <w:pPr>
              <w:pStyle w:val="Question"/>
              <w:spacing w:before="0" w:after="0" w:line="240" w:lineRule="auto"/>
              <w:rPr>
                <w:rFonts w:ascii="Griffith Sans Text Light" w:hAnsi="Griffith Sans Text Light" w:cs="Calibri"/>
              </w:rPr>
            </w:pPr>
            <w:r w:rsidRPr="000D6D7C">
              <w:rPr>
                <w:rFonts w:ascii="Griffith Sans Text Light" w:eastAsia="MS Gothic" w:hAnsi="Griffith Sans Text Light" w:cs="Calibri"/>
              </w:rPr>
              <w:t>Y</w:t>
            </w:r>
            <w:r w:rsidRPr="000D6D7C">
              <w:rPr>
                <w:rFonts w:ascii="Griffith Sans Text Light" w:hAnsi="Griffith Sans Text Light" w:cs="Calibri"/>
              </w:rPr>
              <w:t>es</w:t>
            </w:r>
          </w:p>
        </w:tc>
        <w:tc>
          <w:tcPr>
            <w:tcW w:w="454" w:type="dxa"/>
            <w:tcBorders>
              <w:left w:val="nil"/>
              <w:bottom w:val="nil"/>
              <w:right w:val="nil"/>
            </w:tcBorders>
            <w:vAlign w:val="center"/>
          </w:tcPr>
          <w:p w14:paraId="05A60CC5" w14:textId="3A58447B" w:rsidR="00646EDB" w:rsidRPr="00E10A94" w:rsidRDefault="004253B2" w:rsidP="00392A9A">
            <w:pPr>
              <w:pStyle w:val="Question"/>
              <w:spacing w:before="0" w:after="0" w:line="240" w:lineRule="auto"/>
              <w:ind w:left="-57"/>
              <w:jc w:val="center"/>
              <w:rPr>
                <w:rFonts w:ascii="Griffith Sans Text Light" w:hAnsi="Griffith Sans Text Light" w:cs="Calibri"/>
              </w:rPr>
            </w:pPr>
            <w:sdt>
              <w:sdtPr>
                <w:rPr>
                  <w:rFonts w:ascii="Griffith Sans Text Light" w:hAnsi="Griffith Sans Text Light" w:cs="Calibri"/>
                  <w:sz w:val="40"/>
                  <w:szCs w:val="40"/>
                </w:rPr>
                <w:id w:val="-1337455606"/>
                <w14:checkbox>
                  <w14:checked w14:val="0"/>
                  <w14:checkedState w14:val="2612" w14:font="MS Gothic"/>
                  <w14:uncheckedState w14:val="2610" w14:font="MS Gothic"/>
                </w14:checkbox>
              </w:sdtPr>
              <w:sdtEndPr/>
              <w:sdtContent>
                <w:r w:rsidR="00B702CE">
                  <w:rPr>
                    <w:rFonts w:ascii="MS Gothic" w:eastAsia="MS Gothic" w:hAnsi="MS Gothic" w:cs="Calibri" w:hint="eastAsia"/>
                    <w:sz w:val="40"/>
                    <w:szCs w:val="40"/>
                  </w:rPr>
                  <w:t>☐</w:t>
                </w:r>
              </w:sdtContent>
            </w:sdt>
          </w:p>
        </w:tc>
        <w:tc>
          <w:tcPr>
            <w:tcW w:w="567" w:type="dxa"/>
            <w:gridSpan w:val="3"/>
            <w:tcBorders>
              <w:left w:val="nil"/>
              <w:bottom w:val="nil"/>
              <w:right w:val="nil"/>
            </w:tcBorders>
            <w:tcMar>
              <w:left w:w="0" w:type="dxa"/>
            </w:tcMar>
            <w:vAlign w:val="center"/>
          </w:tcPr>
          <w:p w14:paraId="15FDF91A" w14:textId="7A38E84E" w:rsidR="00646EDB" w:rsidRPr="00E10A94" w:rsidRDefault="00646EDB" w:rsidP="00392A9A">
            <w:pPr>
              <w:pStyle w:val="Question"/>
              <w:spacing w:before="0" w:after="0" w:line="240" w:lineRule="auto"/>
              <w:rPr>
                <w:rFonts w:ascii="Griffith Sans Text Light" w:hAnsi="Griffith Sans Text Light" w:cs="Calibri"/>
              </w:rPr>
            </w:pPr>
            <w:r w:rsidRPr="00E10A94">
              <w:rPr>
                <w:rFonts w:ascii="Griffith Sans Text Light" w:hAnsi="Griffith Sans Text Light" w:cs="Calibri"/>
              </w:rPr>
              <w:t>No</w:t>
            </w:r>
          </w:p>
        </w:tc>
        <w:tc>
          <w:tcPr>
            <w:tcW w:w="454" w:type="dxa"/>
            <w:gridSpan w:val="2"/>
            <w:tcBorders>
              <w:left w:val="nil"/>
              <w:bottom w:val="nil"/>
              <w:right w:val="nil"/>
            </w:tcBorders>
            <w:vAlign w:val="center"/>
          </w:tcPr>
          <w:p w14:paraId="35B75546" w14:textId="29EBE7E2" w:rsidR="00646EDB" w:rsidRPr="00E10A94" w:rsidRDefault="004253B2" w:rsidP="00392A9A">
            <w:pPr>
              <w:pStyle w:val="Question"/>
              <w:spacing w:before="0" w:after="0" w:line="240" w:lineRule="auto"/>
              <w:ind w:left="-57"/>
              <w:rPr>
                <w:rFonts w:ascii="Griffith Sans Text Light" w:hAnsi="Griffith Sans Text Light" w:cs="Calibri"/>
              </w:rPr>
            </w:pPr>
            <w:sdt>
              <w:sdtPr>
                <w:rPr>
                  <w:rFonts w:ascii="Griffith Sans Text Light" w:hAnsi="Griffith Sans Text Light" w:cs="Calibri"/>
                  <w:sz w:val="40"/>
                  <w:szCs w:val="40"/>
                </w:rPr>
                <w:id w:val="-1979913374"/>
                <w14:checkbox>
                  <w14:checked w14:val="0"/>
                  <w14:checkedState w14:val="2612" w14:font="MS Gothic"/>
                  <w14:uncheckedState w14:val="2610" w14:font="MS Gothic"/>
                </w14:checkbox>
              </w:sdtPr>
              <w:sdtEndPr/>
              <w:sdtContent>
                <w:r w:rsidR="00594E07">
                  <w:rPr>
                    <w:rFonts w:ascii="MS Gothic" w:eastAsia="MS Gothic" w:hAnsi="MS Gothic" w:cs="Calibri" w:hint="eastAsia"/>
                    <w:sz w:val="40"/>
                    <w:szCs w:val="40"/>
                  </w:rPr>
                  <w:t>☐</w:t>
                </w:r>
              </w:sdtContent>
            </w:sdt>
            <w:r w:rsidR="00646EDB" w:rsidRPr="000D6D7C">
              <w:rPr>
                <w:rFonts w:ascii="Griffith Sans Text Light" w:eastAsia="MS Gothic" w:hAnsi="Griffith Sans Text Light" w:cs="Calibri"/>
                <w:sz w:val="16"/>
                <w:szCs w:val="16"/>
              </w:rPr>
              <w:t xml:space="preserve"> </w:t>
            </w:r>
          </w:p>
        </w:tc>
        <w:tc>
          <w:tcPr>
            <w:tcW w:w="2708" w:type="dxa"/>
            <w:gridSpan w:val="2"/>
            <w:tcBorders>
              <w:left w:val="nil"/>
              <w:bottom w:val="nil"/>
            </w:tcBorders>
            <w:tcMar>
              <w:left w:w="0" w:type="dxa"/>
            </w:tcMar>
            <w:vAlign w:val="center"/>
          </w:tcPr>
          <w:p w14:paraId="6766DDC9" w14:textId="22A8E1C2" w:rsidR="00646EDB" w:rsidRPr="00E10A94" w:rsidRDefault="00646EDB" w:rsidP="00392A9A">
            <w:pPr>
              <w:pStyle w:val="Question"/>
              <w:spacing w:before="0" w:after="0" w:line="240" w:lineRule="auto"/>
              <w:rPr>
                <w:rFonts w:ascii="Griffith Sans Text Light" w:hAnsi="Griffith Sans Text Light" w:cs="Calibri"/>
              </w:rPr>
            </w:pPr>
            <w:r w:rsidRPr="00E10A94">
              <w:rPr>
                <w:rFonts w:ascii="Griffith Sans Text Light" w:hAnsi="Griffith Sans Text Light" w:cs="Calibri"/>
              </w:rPr>
              <w:t>N/A - Australian citizen</w:t>
            </w:r>
          </w:p>
        </w:tc>
      </w:tr>
      <w:tr w:rsidR="00E7647F" w:rsidRPr="00BC315F" w14:paraId="387D2214" w14:textId="77777777" w:rsidTr="00312228">
        <w:trPr>
          <w:trHeight w:val="44"/>
          <w:jc w:val="center"/>
        </w:trPr>
        <w:tc>
          <w:tcPr>
            <w:tcW w:w="5423" w:type="dxa"/>
            <w:gridSpan w:val="6"/>
            <w:vMerge/>
            <w:shd w:val="clear" w:color="auto" w:fill="D9D9D9" w:themeFill="background1" w:themeFillShade="D9"/>
            <w:vAlign w:val="center"/>
          </w:tcPr>
          <w:p w14:paraId="5DBA7FAB" w14:textId="77777777" w:rsidR="00557ABE" w:rsidRPr="00BC315F" w:rsidRDefault="00557ABE" w:rsidP="00392A9A">
            <w:pPr>
              <w:pStyle w:val="TickboxBullet"/>
              <w:spacing w:after="80" w:line="240" w:lineRule="auto"/>
              <w:ind w:left="0" w:firstLine="0"/>
              <w:rPr>
                <w:rFonts w:ascii="Griffith Sans Text Light" w:hAnsi="Griffith Sans Text Light" w:cs="Calibri"/>
                <w:b/>
              </w:rPr>
            </w:pPr>
          </w:p>
        </w:tc>
        <w:tc>
          <w:tcPr>
            <w:tcW w:w="454" w:type="dxa"/>
            <w:tcBorders>
              <w:top w:val="nil"/>
              <w:bottom w:val="single" w:sz="4" w:space="0" w:color="BFBFBF" w:themeColor="background1" w:themeShade="BF"/>
              <w:right w:val="nil"/>
            </w:tcBorders>
            <w:vAlign w:val="center"/>
          </w:tcPr>
          <w:p w14:paraId="0F9C7DFE" w14:textId="2DDEA5AD" w:rsidR="00557ABE" w:rsidRPr="00557ABE" w:rsidRDefault="004253B2" w:rsidP="00392A9A">
            <w:pPr>
              <w:pStyle w:val="Question"/>
              <w:spacing w:before="0" w:after="0" w:line="240" w:lineRule="auto"/>
              <w:ind w:left="-57"/>
              <w:jc w:val="center"/>
              <w:rPr>
                <w:rFonts w:ascii="Griffith Sans Text Light" w:hAnsi="Griffith Sans Text Light" w:cs="Calibri"/>
                <w:sz w:val="40"/>
                <w:szCs w:val="40"/>
              </w:rPr>
            </w:pPr>
            <w:sdt>
              <w:sdtPr>
                <w:rPr>
                  <w:rFonts w:ascii="Griffith Sans Text Light" w:hAnsi="Griffith Sans Text Light" w:cs="Calibri"/>
                  <w:sz w:val="40"/>
                  <w:szCs w:val="40"/>
                </w:rPr>
                <w:id w:val="1079173699"/>
                <w14:checkbox>
                  <w14:checked w14:val="0"/>
                  <w14:checkedState w14:val="2612" w14:font="MS Gothic"/>
                  <w14:uncheckedState w14:val="2610" w14:font="MS Gothic"/>
                </w14:checkbox>
              </w:sdtPr>
              <w:sdtEndPr/>
              <w:sdtContent>
                <w:r w:rsidR="00594E07">
                  <w:rPr>
                    <w:rFonts w:ascii="MS Gothic" w:eastAsia="MS Gothic" w:hAnsi="MS Gothic" w:cs="Calibri" w:hint="eastAsia"/>
                    <w:sz w:val="40"/>
                    <w:szCs w:val="40"/>
                  </w:rPr>
                  <w:t>☐</w:t>
                </w:r>
              </w:sdtContent>
            </w:sdt>
          </w:p>
        </w:tc>
        <w:tc>
          <w:tcPr>
            <w:tcW w:w="4750" w:type="dxa"/>
            <w:gridSpan w:val="9"/>
            <w:tcBorders>
              <w:top w:val="nil"/>
              <w:left w:val="nil"/>
              <w:bottom w:val="single" w:sz="4" w:space="0" w:color="BFBFBF" w:themeColor="background1" w:themeShade="BF"/>
            </w:tcBorders>
            <w:tcMar>
              <w:left w:w="0" w:type="dxa"/>
            </w:tcMar>
            <w:vAlign w:val="center"/>
          </w:tcPr>
          <w:p w14:paraId="56C0AB6C" w14:textId="4388AF4F" w:rsidR="00557ABE" w:rsidRPr="00E10A94" w:rsidRDefault="00557ABE" w:rsidP="00392A9A">
            <w:pPr>
              <w:pStyle w:val="Question"/>
              <w:spacing w:before="0" w:after="0" w:line="240" w:lineRule="auto"/>
              <w:rPr>
                <w:rFonts w:ascii="Griffith Sans Text Light" w:eastAsia="MS Gothic" w:hAnsi="Griffith Sans Text Light" w:cs="Calibri"/>
              </w:rPr>
            </w:pPr>
            <w:r w:rsidRPr="00E10A94">
              <w:rPr>
                <w:rFonts w:ascii="Griffith Sans Text Light" w:hAnsi="Griffith Sans Text Light" w:cs="Calibri"/>
              </w:rPr>
              <w:t>Information not available</w:t>
            </w:r>
          </w:p>
        </w:tc>
      </w:tr>
      <w:tr w:rsidR="003D0365" w:rsidRPr="00BC315F" w14:paraId="2AF3D62B" w14:textId="77777777" w:rsidTr="0012665B">
        <w:trPr>
          <w:trHeight w:val="335"/>
          <w:jc w:val="center"/>
        </w:trPr>
        <w:tc>
          <w:tcPr>
            <w:tcW w:w="5423" w:type="dxa"/>
            <w:gridSpan w:val="6"/>
            <w:vMerge w:val="restart"/>
            <w:shd w:val="clear" w:color="auto" w:fill="D9D9D9" w:themeFill="background1" w:themeFillShade="D9"/>
            <w:vAlign w:val="center"/>
          </w:tcPr>
          <w:p w14:paraId="56D439C5" w14:textId="4D85AB16" w:rsidR="003D0365" w:rsidRPr="00BC315F" w:rsidRDefault="003D0365" w:rsidP="00392A9A">
            <w:pPr>
              <w:pStyle w:val="TickboxBullet"/>
              <w:spacing w:after="80" w:line="240" w:lineRule="auto"/>
              <w:ind w:left="0" w:firstLine="0"/>
              <w:rPr>
                <w:rFonts w:ascii="Griffith Sans Text Light" w:hAnsi="Griffith Sans Text Light" w:cs="Calibri"/>
                <w:b/>
              </w:rPr>
            </w:pPr>
            <w:bookmarkStart w:id="1" w:name="_Hlk147754148"/>
            <w:r w:rsidRPr="00BC315F">
              <w:rPr>
                <w:rFonts w:ascii="Griffith Sans Text Light" w:hAnsi="Griffith Sans Text Light" w:cs="Calibri"/>
                <w:b/>
              </w:rPr>
              <w:t>Does the applicant receive financial support from an institution/government located in a sanctioned country?</w:t>
            </w:r>
          </w:p>
        </w:tc>
        <w:tc>
          <w:tcPr>
            <w:tcW w:w="454" w:type="dxa"/>
            <w:tcBorders>
              <w:bottom w:val="nil"/>
              <w:right w:val="nil"/>
            </w:tcBorders>
            <w:vAlign w:val="center"/>
          </w:tcPr>
          <w:p w14:paraId="26B91276" w14:textId="77777777" w:rsidR="003D0365" w:rsidRPr="00E10A94" w:rsidRDefault="004253B2" w:rsidP="00392A9A">
            <w:pPr>
              <w:pStyle w:val="Question"/>
              <w:spacing w:before="0" w:after="0" w:line="240" w:lineRule="auto"/>
              <w:ind w:left="-57"/>
              <w:jc w:val="center"/>
              <w:rPr>
                <w:rFonts w:ascii="Griffith Sans Text Light" w:hAnsi="Griffith Sans Text Light" w:cs="Calibri"/>
              </w:rPr>
            </w:pPr>
            <w:sdt>
              <w:sdtPr>
                <w:rPr>
                  <w:rFonts w:ascii="Griffith Sans Text Light" w:hAnsi="Griffith Sans Text Light" w:cs="Calibri"/>
                  <w:sz w:val="40"/>
                  <w:szCs w:val="40"/>
                </w:rPr>
                <w:id w:val="342742147"/>
                <w14:checkbox>
                  <w14:checked w14:val="0"/>
                  <w14:checkedState w14:val="2612" w14:font="MS Gothic"/>
                  <w14:uncheckedState w14:val="2610" w14:font="MS Gothic"/>
                </w14:checkbox>
              </w:sdtPr>
              <w:sdtEndPr/>
              <w:sdtContent>
                <w:r w:rsidR="003D0365">
                  <w:rPr>
                    <w:rFonts w:ascii="MS Gothic" w:eastAsia="MS Gothic" w:hAnsi="MS Gothic" w:cs="Calibri" w:hint="eastAsia"/>
                    <w:sz w:val="40"/>
                    <w:szCs w:val="40"/>
                  </w:rPr>
                  <w:t>☐</w:t>
                </w:r>
              </w:sdtContent>
            </w:sdt>
          </w:p>
        </w:tc>
        <w:tc>
          <w:tcPr>
            <w:tcW w:w="567" w:type="dxa"/>
            <w:tcBorders>
              <w:top w:val="single" w:sz="4" w:space="0" w:color="BFBFBF" w:themeColor="background1" w:themeShade="BF"/>
              <w:left w:val="nil"/>
              <w:bottom w:val="nil"/>
              <w:right w:val="nil"/>
            </w:tcBorders>
            <w:tcMar>
              <w:left w:w="0" w:type="dxa"/>
            </w:tcMar>
            <w:vAlign w:val="center"/>
          </w:tcPr>
          <w:p w14:paraId="2505EED1" w14:textId="77777777" w:rsidR="003D0365" w:rsidRPr="00E10A94" w:rsidRDefault="003D0365" w:rsidP="00392A9A">
            <w:pPr>
              <w:pStyle w:val="Question"/>
              <w:spacing w:before="0" w:after="0" w:line="240" w:lineRule="auto"/>
              <w:rPr>
                <w:rFonts w:ascii="Griffith Sans Text Light" w:hAnsi="Griffith Sans Text Light" w:cs="Calibri"/>
              </w:rPr>
            </w:pPr>
            <w:r w:rsidRPr="000D6D7C">
              <w:rPr>
                <w:rFonts w:ascii="Griffith Sans Text Light" w:eastAsia="MS Gothic" w:hAnsi="Griffith Sans Text Light" w:cs="Calibri"/>
              </w:rPr>
              <w:t>Y</w:t>
            </w:r>
            <w:r w:rsidRPr="000D6D7C">
              <w:rPr>
                <w:rFonts w:ascii="Griffith Sans Text Light" w:hAnsi="Griffith Sans Text Light" w:cs="Calibri"/>
              </w:rPr>
              <w:t>es</w:t>
            </w:r>
          </w:p>
        </w:tc>
        <w:tc>
          <w:tcPr>
            <w:tcW w:w="454" w:type="dxa"/>
            <w:tcBorders>
              <w:top w:val="single" w:sz="4" w:space="0" w:color="BFBFBF" w:themeColor="background1" w:themeShade="BF"/>
              <w:left w:val="nil"/>
              <w:bottom w:val="nil"/>
              <w:right w:val="nil"/>
            </w:tcBorders>
            <w:vAlign w:val="center"/>
          </w:tcPr>
          <w:p w14:paraId="6FA7995F" w14:textId="77777777" w:rsidR="003D0365" w:rsidRPr="00E10A94" w:rsidRDefault="004253B2" w:rsidP="00392A9A">
            <w:pPr>
              <w:pStyle w:val="Question"/>
              <w:spacing w:before="0" w:after="0" w:line="240" w:lineRule="auto"/>
              <w:ind w:left="-57"/>
              <w:jc w:val="center"/>
              <w:rPr>
                <w:rFonts w:ascii="Griffith Sans Text Light" w:hAnsi="Griffith Sans Text Light" w:cs="Calibri"/>
              </w:rPr>
            </w:pPr>
            <w:sdt>
              <w:sdtPr>
                <w:rPr>
                  <w:rFonts w:ascii="Griffith Sans Text Light" w:hAnsi="Griffith Sans Text Light" w:cs="Calibri"/>
                  <w:sz w:val="40"/>
                  <w:szCs w:val="40"/>
                </w:rPr>
                <w:id w:val="-1367368210"/>
                <w14:checkbox>
                  <w14:checked w14:val="0"/>
                  <w14:checkedState w14:val="2612" w14:font="MS Gothic"/>
                  <w14:uncheckedState w14:val="2610" w14:font="MS Gothic"/>
                </w14:checkbox>
              </w:sdtPr>
              <w:sdtEndPr/>
              <w:sdtContent>
                <w:r w:rsidR="003D0365">
                  <w:rPr>
                    <w:rFonts w:ascii="MS Gothic" w:eastAsia="MS Gothic" w:hAnsi="MS Gothic" w:cs="Calibri" w:hint="eastAsia"/>
                    <w:sz w:val="40"/>
                    <w:szCs w:val="40"/>
                  </w:rPr>
                  <w:t>☐</w:t>
                </w:r>
              </w:sdtContent>
            </w:sdt>
          </w:p>
        </w:tc>
        <w:tc>
          <w:tcPr>
            <w:tcW w:w="567" w:type="dxa"/>
            <w:gridSpan w:val="3"/>
            <w:tcBorders>
              <w:top w:val="single" w:sz="4" w:space="0" w:color="BFBFBF" w:themeColor="background1" w:themeShade="BF"/>
              <w:left w:val="nil"/>
              <w:bottom w:val="nil"/>
              <w:right w:val="nil"/>
            </w:tcBorders>
            <w:tcMar>
              <w:left w:w="0" w:type="dxa"/>
            </w:tcMar>
            <w:vAlign w:val="center"/>
          </w:tcPr>
          <w:p w14:paraId="0BB3BC5D" w14:textId="77777777" w:rsidR="003D0365" w:rsidRPr="00E10A94" w:rsidRDefault="003D0365" w:rsidP="00392A9A">
            <w:pPr>
              <w:pStyle w:val="Question"/>
              <w:spacing w:before="0" w:after="0" w:line="240" w:lineRule="auto"/>
              <w:rPr>
                <w:rFonts w:ascii="Griffith Sans Text Light" w:hAnsi="Griffith Sans Text Light" w:cs="Calibri"/>
              </w:rPr>
            </w:pPr>
            <w:r w:rsidRPr="00E10A94">
              <w:rPr>
                <w:rFonts w:ascii="Griffith Sans Text Light" w:hAnsi="Griffith Sans Text Light" w:cs="Calibri"/>
              </w:rPr>
              <w:t>No</w:t>
            </w:r>
          </w:p>
        </w:tc>
        <w:tc>
          <w:tcPr>
            <w:tcW w:w="454" w:type="dxa"/>
            <w:gridSpan w:val="2"/>
            <w:tcBorders>
              <w:top w:val="single" w:sz="4" w:space="0" w:color="BFBFBF" w:themeColor="background1" w:themeShade="BF"/>
              <w:left w:val="nil"/>
              <w:bottom w:val="nil"/>
              <w:right w:val="nil"/>
            </w:tcBorders>
            <w:vAlign w:val="center"/>
          </w:tcPr>
          <w:p w14:paraId="094DF02A" w14:textId="77777777" w:rsidR="003D0365" w:rsidRPr="00E10A94" w:rsidRDefault="004253B2" w:rsidP="00392A9A">
            <w:pPr>
              <w:pStyle w:val="Question"/>
              <w:spacing w:before="0" w:after="0" w:line="240" w:lineRule="auto"/>
              <w:ind w:left="-57"/>
              <w:rPr>
                <w:rFonts w:ascii="Griffith Sans Text Light" w:hAnsi="Griffith Sans Text Light" w:cs="Calibri"/>
              </w:rPr>
            </w:pPr>
            <w:sdt>
              <w:sdtPr>
                <w:rPr>
                  <w:rFonts w:ascii="Griffith Sans Text Light" w:hAnsi="Griffith Sans Text Light" w:cs="Calibri"/>
                  <w:sz w:val="40"/>
                  <w:szCs w:val="40"/>
                </w:rPr>
                <w:id w:val="218092935"/>
                <w14:checkbox>
                  <w14:checked w14:val="0"/>
                  <w14:checkedState w14:val="2612" w14:font="MS Gothic"/>
                  <w14:uncheckedState w14:val="2610" w14:font="MS Gothic"/>
                </w14:checkbox>
              </w:sdtPr>
              <w:sdtEndPr/>
              <w:sdtContent>
                <w:r w:rsidR="003D0365">
                  <w:rPr>
                    <w:rFonts w:ascii="MS Gothic" w:eastAsia="MS Gothic" w:hAnsi="MS Gothic" w:cs="Calibri" w:hint="eastAsia"/>
                    <w:sz w:val="40"/>
                    <w:szCs w:val="40"/>
                  </w:rPr>
                  <w:t>☐</w:t>
                </w:r>
              </w:sdtContent>
            </w:sdt>
            <w:r w:rsidR="003D0365" w:rsidRPr="000D6D7C">
              <w:rPr>
                <w:rFonts w:ascii="Griffith Sans Text Light" w:eastAsia="MS Gothic" w:hAnsi="Griffith Sans Text Light" w:cs="Calibri"/>
                <w:sz w:val="16"/>
                <w:szCs w:val="16"/>
              </w:rPr>
              <w:t xml:space="preserve"> </w:t>
            </w:r>
          </w:p>
        </w:tc>
        <w:tc>
          <w:tcPr>
            <w:tcW w:w="2708" w:type="dxa"/>
            <w:gridSpan w:val="2"/>
            <w:tcBorders>
              <w:top w:val="single" w:sz="4" w:space="0" w:color="BFBFBF" w:themeColor="background1" w:themeShade="BF"/>
              <w:left w:val="nil"/>
              <w:bottom w:val="nil"/>
              <w:right w:val="single" w:sz="4" w:space="0" w:color="BFBFBF" w:themeColor="background1" w:themeShade="BF"/>
            </w:tcBorders>
            <w:tcMar>
              <w:left w:w="0" w:type="dxa"/>
            </w:tcMar>
            <w:vAlign w:val="center"/>
          </w:tcPr>
          <w:p w14:paraId="0E032D77" w14:textId="642FA111" w:rsidR="003D0365" w:rsidRPr="00E10A94" w:rsidRDefault="003D0365" w:rsidP="00392A9A">
            <w:pPr>
              <w:pStyle w:val="Question"/>
              <w:spacing w:before="0" w:after="0" w:line="240" w:lineRule="auto"/>
              <w:rPr>
                <w:rFonts w:ascii="Griffith Sans Text Light" w:hAnsi="Griffith Sans Text Light" w:cs="Calibri"/>
              </w:rPr>
            </w:pPr>
            <w:r w:rsidRPr="00BC315F">
              <w:rPr>
                <w:rFonts w:ascii="Griffith Sans Text Light" w:hAnsi="Griffith Sans Text Light" w:cs="Calibri"/>
              </w:rPr>
              <w:t>Information not available</w:t>
            </w:r>
          </w:p>
        </w:tc>
      </w:tr>
      <w:tr w:rsidR="003D0365" w:rsidRPr="00BC315F" w14:paraId="2CC51628" w14:textId="77777777" w:rsidTr="0012665B">
        <w:trPr>
          <w:trHeight w:val="335"/>
          <w:jc w:val="center"/>
        </w:trPr>
        <w:tc>
          <w:tcPr>
            <w:tcW w:w="5423" w:type="dxa"/>
            <w:gridSpan w:val="6"/>
            <w:vMerge/>
            <w:tcBorders>
              <w:right w:val="single" w:sz="4" w:space="0" w:color="BFBFBF" w:themeColor="background1" w:themeShade="BF"/>
            </w:tcBorders>
            <w:shd w:val="clear" w:color="auto" w:fill="D9D9D9" w:themeFill="background1" w:themeFillShade="D9"/>
            <w:vAlign w:val="center"/>
          </w:tcPr>
          <w:p w14:paraId="32878C14" w14:textId="77777777" w:rsidR="003D0365" w:rsidRPr="00BC315F" w:rsidRDefault="003D0365" w:rsidP="00392A9A">
            <w:pPr>
              <w:pStyle w:val="TickboxBullet"/>
              <w:spacing w:after="80" w:line="240" w:lineRule="auto"/>
              <w:ind w:left="0" w:firstLine="0"/>
              <w:rPr>
                <w:rFonts w:ascii="Griffith Sans Text Light" w:hAnsi="Griffith Sans Text Light" w:cs="Calibri"/>
                <w:b/>
              </w:rPr>
            </w:pPr>
          </w:p>
        </w:tc>
        <w:tc>
          <w:tcPr>
            <w:tcW w:w="5204" w:type="dxa"/>
            <w:gridSpan w:val="10"/>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FFE371" w14:textId="4C9D6617" w:rsidR="003D0365" w:rsidRPr="00BC315F" w:rsidRDefault="003D0365" w:rsidP="00392A9A">
            <w:pPr>
              <w:pStyle w:val="Question"/>
              <w:spacing w:after="80" w:line="240" w:lineRule="auto"/>
              <w:rPr>
                <w:rFonts w:ascii="Griffith Sans Text Light" w:hAnsi="Griffith Sans Text Light" w:cs="Calibri"/>
              </w:rPr>
            </w:pPr>
            <w:r w:rsidRPr="0014353E">
              <w:rPr>
                <w:rFonts w:ascii="Griffith Sans Text Light" w:hAnsi="Griffith Sans Text Light" w:cs="Calibri"/>
                <w:i/>
                <w:iCs/>
              </w:rPr>
              <w:t>If yes, provide details:</w:t>
            </w:r>
            <w:r>
              <w:rPr>
                <w:rFonts w:ascii="Griffith Sans Text Light" w:hAnsi="Griffith Sans Text Light" w:cs="Calibri"/>
              </w:rPr>
              <w:t xml:space="preserve"> </w:t>
            </w:r>
            <w:sdt>
              <w:sdtPr>
                <w:rPr>
                  <w:rFonts w:ascii="Griffith Sans Text Light" w:hAnsi="Griffith Sans Text Light" w:cs="Calibri"/>
                </w:rPr>
                <w:id w:val="-304170422"/>
                <w:placeholder>
                  <w:docPart w:val="51730B0178704E64A8E13A10D70BBFB8"/>
                </w:placeholder>
                <w:showingPlcHdr/>
              </w:sdtPr>
              <w:sdtEndPr/>
              <w:sdtContent>
                <w:r w:rsidR="005B20BE" w:rsidRPr="00205AA4">
                  <w:rPr>
                    <w:rStyle w:val="PlaceholderText"/>
                  </w:rPr>
                  <w:t>Click or tap here to enter text.</w:t>
                </w:r>
              </w:sdtContent>
            </w:sdt>
          </w:p>
        </w:tc>
      </w:tr>
      <w:tr w:rsidR="001027A8" w:rsidRPr="00BC315F" w14:paraId="44B640DE" w14:textId="77777777" w:rsidTr="0012665B">
        <w:trPr>
          <w:trHeight w:val="335"/>
          <w:jc w:val="center"/>
        </w:trPr>
        <w:tc>
          <w:tcPr>
            <w:tcW w:w="5423" w:type="dxa"/>
            <w:gridSpan w:val="6"/>
            <w:shd w:val="clear" w:color="auto" w:fill="D9D9D9" w:themeFill="background1" w:themeFillShade="D9"/>
            <w:vAlign w:val="center"/>
          </w:tcPr>
          <w:p w14:paraId="2E1BB232" w14:textId="015BC043" w:rsidR="001027A8" w:rsidRPr="00BC315F" w:rsidRDefault="001027A8" w:rsidP="00392A9A">
            <w:pPr>
              <w:pStyle w:val="TickboxBullet"/>
              <w:spacing w:after="80" w:line="240" w:lineRule="auto"/>
              <w:ind w:left="0" w:firstLine="0"/>
              <w:rPr>
                <w:rFonts w:ascii="Griffith Sans Text Light" w:hAnsi="Griffith Sans Text Light" w:cs="Calibri"/>
                <w:b/>
              </w:rPr>
            </w:pPr>
            <w:bookmarkStart w:id="2" w:name="_Hlk147754226"/>
            <w:bookmarkEnd w:id="0"/>
            <w:bookmarkEnd w:id="1"/>
            <w:r w:rsidRPr="00BC315F">
              <w:rPr>
                <w:rFonts w:ascii="Griffith Sans Text Light" w:hAnsi="Griffith Sans Text Light" w:cs="Arial"/>
                <w:b/>
                <w:bCs/>
              </w:rPr>
              <w:t>Does this Applicant’s name appear on the most recent</w:t>
            </w:r>
            <w:r w:rsidRPr="00BC315F">
              <w:rPr>
                <w:rFonts w:ascii="Griffith Sans Text Light" w:hAnsi="Griffith Sans Text Light" w:cs="Arial"/>
              </w:rPr>
              <w:t xml:space="preserve"> </w:t>
            </w:r>
            <w:hyperlink r:id="rId17" w:history="1">
              <w:r w:rsidRPr="00BC315F">
                <w:rPr>
                  <w:rStyle w:val="Hyperlink"/>
                  <w:rFonts w:ascii="Griffith Sans Text Light" w:hAnsi="Griffith Sans Text Light" w:cs="Arial"/>
                  <w:b/>
                  <w:bCs/>
                </w:rPr>
                <w:t>Consolidated List</w:t>
              </w:r>
            </w:hyperlink>
            <w:r w:rsidRPr="00BC315F">
              <w:rPr>
                <w:rStyle w:val="Hyperlink"/>
                <w:rFonts w:ascii="Griffith Sans Text Light" w:hAnsi="Griffith Sans Text Light" w:cs="Arial"/>
                <w:b/>
                <w:bCs/>
              </w:rPr>
              <w:t>?</w:t>
            </w:r>
          </w:p>
        </w:tc>
        <w:tc>
          <w:tcPr>
            <w:tcW w:w="454" w:type="dxa"/>
            <w:tcBorders>
              <w:top w:val="single" w:sz="4" w:space="0" w:color="BFBFBF" w:themeColor="background1" w:themeShade="BF"/>
              <w:bottom w:val="nil"/>
              <w:right w:val="nil"/>
            </w:tcBorders>
            <w:vAlign w:val="center"/>
          </w:tcPr>
          <w:p w14:paraId="778FE29B" w14:textId="6130BEBF" w:rsidR="001027A8" w:rsidRPr="00E10A94" w:rsidRDefault="004253B2" w:rsidP="00392A9A">
            <w:pPr>
              <w:pStyle w:val="Question"/>
              <w:spacing w:before="0" w:after="0" w:line="240" w:lineRule="auto"/>
              <w:ind w:left="-57"/>
              <w:jc w:val="center"/>
              <w:rPr>
                <w:rFonts w:ascii="Griffith Sans Text Light" w:hAnsi="Griffith Sans Text Light" w:cs="Calibri"/>
              </w:rPr>
            </w:pPr>
            <w:sdt>
              <w:sdtPr>
                <w:rPr>
                  <w:rFonts w:ascii="Griffith Sans Text Light" w:hAnsi="Griffith Sans Text Light" w:cs="Calibri"/>
                  <w:sz w:val="40"/>
                  <w:szCs w:val="40"/>
                </w:rPr>
                <w:id w:val="-58169389"/>
                <w14:checkbox>
                  <w14:checked w14:val="0"/>
                  <w14:checkedState w14:val="2612" w14:font="MS Gothic"/>
                  <w14:uncheckedState w14:val="2610" w14:font="MS Gothic"/>
                </w14:checkbox>
              </w:sdtPr>
              <w:sdtEndPr/>
              <w:sdtContent>
                <w:r w:rsidR="00C75600">
                  <w:rPr>
                    <w:rFonts w:ascii="MS Gothic" w:eastAsia="MS Gothic" w:hAnsi="MS Gothic" w:cs="Calibri" w:hint="eastAsia"/>
                    <w:sz w:val="40"/>
                    <w:szCs w:val="40"/>
                  </w:rPr>
                  <w:t>☐</w:t>
                </w:r>
              </w:sdtContent>
            </w:sdt>
          </w:p>
        </w:tc>
        <w:tc>
          <w:tcPr>
            <w:tcW w:w="567" w:type="dxa"/>
            <w:tcBorders>
              <w:top w:val="single" w:sz="4" w:space="0" w:color="BFBFBF" w:themeColor="background1" w:themeShade="BF"/>
              <w:left w:val="nil"/>
              <w:bottom w:val="nil"/>
              <w:right w:val="nil"/>
            </w:tcBorders>
            <w:tcMar>
              <w:left w:w="0" w:type="dxa"/>
            </w:tcMar>
            <w:vAlign w:val="center"/>
          </w:tcPr>
          <w:p w14:paraId="65F54838" w14:textId="77777777" w:rsidR="001027A8" w:rsidRPr="00E10A94" w:rsidRDefault="001027A8" w:rsidP="00392A9A">
            <w:pPr>
              <w:pStyle w:val="Question"/>
              <w:spacing w:before="0" w:after="0" w:line="240" w:lineRule="auto"/>
              <w:rPr>
                <w:rFonts w:ascii="Griffith Sans Text Light" w:hAnsi="Griffith Sans Text Light" w:cs="Calibri"/>
              </w:rPr>
            </w:pPr>
            <w:r w:rsidRPr="000D6D7C">
              <w:rPr>
                <w:rFonts w:ascii="Griffith Sans Text Light" w:eastAsia="MS Gothic" w:hAnsi="Griffith Sans Text Light" w:cs="Calibri"/>
              </w:rPr>
              <w:t>Y</w:t>
            </w:r>
            <w:r w:rsidRPr="000D6D7C">
              <w:rPr>
                <w:rFonts w:ascii="Griffith Sans Text Light" w:hAnsi="Griffith Sans Text Light" w:cs="Calibri"/>
              </w:rPr>
              <w:t>es</w:t>
            </w:r>
          </w:p>
        </w:tc>
        <w:tc>
          <w:tcPr>
            <w:tcW w:w="454" w:type="dxa"/>
            <w:tcBorders>
              <w:top w:val="single" w:sz="4" w:space="0" w:color="BFBFBF" w:themeColor="background1" w:themeShade="BF"/>
              <w:left w:val="nil"/>
              <w:bottom w:val="nil"/>
              <w:right w:val="nil"/>
            </w:tcBorders>
            <w:vAlign w:val="center"/>
          </w:tcPr>
          <w:p w14:paraId="0DE08C8D" w14:textId="77777777" w:rsidR="001027A8" w:rsidRPr="00E10A94" w:rsidRDefault="004253B2" w:rsidP="00392A9A">
            <w:pPr>
              <w:pStyle w:val="Question"/>
              <w:spacing w:before="0" w:after="0" w:line="240" w:lineRule="auto"/>
              <w:ind w:left="-57"/>
              <w:jc w:val="center"/>
              <w:rPr>
                <w:rFonts w:ascii="Griffith Sans Text Light" w:hAnsi="Griffith Sans Text Light" w:cs="Calibri"/>
              </w:rPr>
            </w:pPr>
            <w:sdt>
              <w:sdtPr>
                <w:rPr>
                  <w:rFonts w:ascii="Griffith Sans Text Light" w:hAnsi="Griffith Sans Text Light" w:cs="Calibri"/>
                  <w:sz w:val="40"/>
                  <w:szCs w:val="40"/>
                </w:rPr>
                <w:id w:val="1800875763"/>
                <w14:checkbox>
                  <w14:checked w14:val="0"/>
                  <w14:checkedState w14:val="2612" w14:font="MS Gothic"/>
                  <w14:uncheckedState w14:val="2610" w14:font="MS Gothic"/>
                </w14:checkbox>
              </w:sdtPr>
              <w:sdtEndPr/>
              <w:sdtContent>
                <w:r w:rsidR="001027A8">
                  <w:rPr>
                    <w:rFonts w:ascii="MS Gothic" w:eastAsia="MS Gothic" w:hAnsi="MS Gothic" w:cs="Calibri" w:hint="eastAsia"/>
                    <w:sz w:val="40"/>
                    <w:szCs w:val="40"/>
                  </w:rPr>
                  <w:t>☐</w:t>
                </w:r>
              </w:sdtContent>
            </w:sdt>
          </w:p>
        </w:tc>
        <w:tc>
          <w:tcPr>
            <w:tcW w:w="567" w:type="dxa"/>
            <w:gridSpan w:val="3"/>
            <w:tcBorders>
              <w:top w:val="single" w:sz="4" w:space="0" w:color="BFBFBF" w:themeColor="background1" w:themeShade="BF"/>
              <w:left w:val="nil"/>
              <w:bottom w:val="nil"/>
              <w:right w:val="nil"/>
            </w:tcBorders>
            <w:tcMar>
              <w:left w:w="0" w:type="dxa"/>
            </w:tcMar>
            <w:vAlign w:val="center"/>
          </w:tcPr>
          <w:p w14:paraId="7A7CA887" w14:textId="77777777" w:rsidR="001027A8" w:rsidRPr="00E10A94" w:rsidRDefault="001027A8" w:rsidP="00392A9A">
            <w:pPr>
              <w:pStyle w:val="Question"/>
              <w:spacing w:before="0" w:after="0" w:line="240" w:lineRule="auto"/>
              <w:rPr>
                <w:rFonts w:ascii="Griffith Sans Text Light" w:hAnsi="Griffith Sans Text Light" w:cs="Calibri"/>
              </w:rPr>
            </w:pPr>
            <w:r w:rsidRPr="00E10A94">
              <w:rPr>
                <w:rFonts w:ascii="Griffith Sans Text Light" w:hAnsi="Griffith Sans Text Light" w:cs="Calibri"/>
              </w:rPr>
              <w:t>No</w:t>
            </w:r>
          </w:p>
        </w:tc>
        <w:tc>
          <w:tcPr>
            <w:tcW w:w="454" w:type="dxa"/>
            <w:gridSpan w:val="2"/>
            <w:tcBorders>
              <w:top w:val="single" w:sz="4" w:space="0" w:color="BFBFBF" w:themeColor="background1" w:themeShade="BF"/>
              <w:left w:val="nil"/>
              <w:bottom w:val="nil"/>
              <w:right w:val="nil"/>
            </w:tcBorders>
            <w:vAlign w:val="center"/>
          </w:tcPr>
          <w:p w14:paraId="1B5A42CC" w14:textId="05558CA6" w:rsidR="001027A8" w:rsidRPr="00E10A94" w:rsidRDefault="001027A8" w:rsidP="00392A9A">
            <w:pPr>
              <w:pStyle w:val="Question"/>
              <w:spacing w:before="0" w:after="0" w:line="240" w:lineRule="auto"/>
              <w:ind w:left="-57"/>
              <w:rPr>
                <w:rFonts w:ascii="Griffith Sans Text Light" w:hAnsi="Griffith Sans Text Light" w:cs="Calibri"/>
              </w:rPr>
            </w:pPr>
          </w:p>
        </w:tc>
        <w:tc>
          <w:tcPr>
            <w:tcW w:w="2708" w:type="dxa"/>
            <w:gridSpan w:val="2"/>
            <w:tcBorders>
              <w:top w:val="single" w:sz="4" w:space="0" w:color="BFBFBF" w:themeColor="background1" w:themeShade="BF"/>
              <w:left w:val="nil"/>
              <w:bottom w:val="nil"/>
            </w:tcBorders>
            <w:tcMar>
              <w:left w:w="0" w:type="dxa"/>
            </w:tcMar>
            <w:vAlign w:val="center"/>
          </w:tcPr>
          <w:p w14:paraId="70C15A68" w14:textId="37EB8B61" w:rsidR="001027A8" w:rsidRPr="00E10A94" w:rsidRDefault="001027A8" w:rsidP="00392A9A">
            <w:pPr>
              <w:pStyle w:val="Question"/>
              <w:spacing w:before="0" w:after="0" w:line="240" w:lineRule="auto"/>
              <w:rPr>
                <w:rFonts w:ascii="Griffith Sans Text Light" w:hAnsi="Griffith Sans Text Light" w:cs="Calibri"/>
              </w:rPr>
            </w:pPr>
          </w:p>
        </w:tc>
      </w:tr>
      <w:bookmarkEnd w:id="2"/>
      <w:tr w:rsidR="001027A8" w:rsidRPr="00BC315F" w14:paraId="362DDACA" w14:textId="77777777" w:rsidTr="0012665B">
        <w:trPr>
          <w:trHeight w:val="335"/>
          <w:jc w:val="center"/>
        </w:trPr>
        <w:tc>
          <w:tcPr>
            <w:tcW w:w="5423" w:type="dxa"/>
            <w:gridSpan w:val="6"/>
            <w:shd w:val="clear" w:color="auto" w:fill="D9D9D9" w:themeFill="background1" w:themeFillShade="D9"/>
            <w:vAlign w:val="center"/>
          </w:tcPr>
          <w:p w14:paraId="69033C9E" w14:textId="4B458CE0" w:rsidR="001027A8" w:rsidRPr="00BC315F" w:rsidRDefault="001027A8" w:rsidP="00392A9A">
            <w:pPr>
              <w:pStyle w:val="TickboxBullet"/>
              <w:spacing w:after="80" w:line="240" w:lineRule="auto"/>
              <w:ind w:left="0" w:firstLine="0"/>
              <w:rPr>
                <w:rFonts w:ascii="Griffith Sans Text Light" w:hAnsi="Griffith Sans Text Light" w:cs="Calibri"/>
                <w:b/>
              </w:rPr>
            </w:pPr>
            <w:r w:rsidRPr="00BC315F">
              <w:rPr>
                <w:rFonts w:ascii="Griffith Sans Text Light" w:hAnsi="Griffith Sans Text Light" w:cs="Arial"/>
                <w:b/>
                <w:bCs/>
              </w:rPr>
              <w:t xml:space="preserve">Are there any named persons, Institutions or places of work within the Applicant’s supplied CV that appear on the most recent </w:t>
            </w:r>
            <w:hyperlink r:id="rId18" w:history="1">
              <w:r w:rsidRPr="00BC315F">
                <w:rPr>
                  <w:rStyle w:val="Hyperlink"/>
                  <w:rFonts w:ascii="Griffith Sans Text Light" w:hAnsi="Griffith Sans Text Light" w:cs="Arial"/>
                  <w:b/>
                  <w:bCs/>
                </w:rPr>
                <w:t>Consolidated List</w:t>
              </w:r>
            </w:hyperlink>
            <w:r w:rsidRPr="00BC315F">
              <w:rPr>
                <w:rFonts w:ascii="Griffith Sans Text Light" w:hAnsi="Griffith Sans Text Light" w:cs="Arial"/>
                <w:b/>
                <w:bCs/>
              </w:rPr>
              <w:t xml:space="preserve"> (also includes tuition fee payments or sponsorships from Sanctioned countries/designated persons).</w:t>
            </w:r>
          </w:p>
        </w:tc>
        <w:tc>
          <w:tcPr>
            <w:tcW w:w="454" w:type="dxa"/>
            <w:tcBorders>
              <w:bottom w:val="nil"/>
              <w:right w:val="nil"/>
            </w:tcBorders>
            <w:vAlign w:val="center"/>
          </w:tcPr>
          <w:p w14:paraId="3C395F9A" w14:textId="77777777" w:rsidR="001027A8" w:rsidRPr="00E10A94" w:rsidRDefault="004253B2" w:rsidP="00392A9A">
            <w:pPr>
              <w:pStyle w:val="Question"/>
              <w:spacing w:before="0" w:after="0" w:line="240" w:lineRule="auto"/>
              <w:ind w:left="-57"/>
              <w:jc w:val="center"/>
              <w:rPr>
                <w:rFonts w:ascii="Griffith Sans Text Light" w:hAnsi="Griffith Sans Text Light" w:cs="Calibri"/>
              </w:rPr>
            </w:pPr>
            <w:sdt>
              <w:sdtPr>
                <w:rPr>
                  <w:rFonts w:ascii="Griffith Sans Text Light" w:hAnsi="Griffith Sans Text Light" w:cs="Calibri"/>
                  <w:sz w:val="40"/>
                  <w:szCs w:val="40"/>
                </w:rPr>
                <w:id w:val="-1637250295"/>
                <w14:checkbox>
                  <w14:checked w14:val="0"/>
                  <w14:checkedState w14:val="2612" w14:font="MS Gothic"/>
                  <w14:uncheckedState w14:val="2610" w14:font="MS Gothic"/>
                </w14:checkbox>
              </w:sdtPr>
              <w:sdtEndPr/>
              <w:sdtContent>
                <w:r w:rsidR="001027A8">
                  <w:rPr>
                    <w:rFonts w:ascii="MS Gothic" w:eastAsia="MS Gothic" w:hAnsi="MS Gothic" w:cs="Calibri" w:hint="eastAsia"/>
                    <w:sz w:val="40"/>
                    <w:szCs w:val="40"/>
                  </w:rPr>
                  <w:t>☐</w:t>
                </w:r>
              </w:sdtContent>
            </w:sdt>
          </w:p>
        </w:tc>
        <w:tc>
          <w:tcPr>
            <w:tcW w:w="567" w:type="dxa"/>
            <w:tcBorders>
              <w:left w:val="nil"/>
              <w:bottom w:val="nil"/>
              <w:right w:val="nil"/>
            </w:tcBorders>
            <w:tcMar>
              <w:left w:w="0" w:type="dxa"/>
            </w:tcMar>
            <w:vAlign w:val="center"/>
          </w:tcPr>
          <w:p w14:paraId="0015677F" w14:textId="77777777" w:rsidR="001027A8" w:rsidRPr="00E10A94" w:rsidRDefault="001027A8" w:rsidP="00392A9A">
            <w:pPr>
              <w:pStyle w:val="Question"/>
              <w:spacing w:before="0" w:after="0" w:line="240" w:lineRule="auto"/>
              <w:rPr>
                <w:rFonts w:ascii="Griffith Sans Text Light" w:hAnsi="Griffith Sans Text Light" w:cs="Calibri"/>
              </w:rPr>
            </w:pPr>
            <w:r w:rsidRPr="000D6D7C">
              <w:rPr>
                <w:rFonts w:ascii="Griffith Sans Text Light" w:eastAsia="MS Gothic" w:hAnsi="Griffith Sans Text Light" w:cs="Calibri"/>
              </w:rPr>
              <w:t>Y</w:t>
            </w:r>
            <w:r w:rsidRPr="000D6D7C">
              <w:rPr>
                <w:rFonts w:ascii="Griffith Sans Text Light" w:hAnsi="Griffith Sans Text Light" w:cs="Calibri"/>
              </w:rPr>
              <w:t>es</w:t>
            </w:r>
          </w:p>
        </w:tc>
        <w:tc>
          <w:tcPr>
            <w:tcW w:w="454" w:type="dxa"/>
            <w:tcBorders>
              <w:left w:val="nil"/>
              <w:bottom w:val="nil"/>
              <w:right w:val="nil"/>
            </w:tcBorders>
            <w:vAlign w:val="center"/>
          </w:tcPr>
          <w:p w14:paraId="503030BA" w14:textId="77777777" w:rsidR="001027A8" w:rsidRPr="00E10A94" w:rsidRDefault="004253B2" w:rsidP="00392A9A">
            <w:pPr>
              <w:pStyle w:val="Question"/>
              <w:spacing w:before="0" w:after="0" w:line="240" w:lineRule="auto"/>
              <w:ind w:left="-57"/>
              <w:jc w:val="center"/>
              <w:rPr>
                <w:rFonts w:ascii="Griffith Sans Text Light" w:hAnsi="Griffith Sans Text Light" w:cs="Calibri"/>
              </w:rPr>
            </w:pPr>
            <w:sdt>
              <w:sdtPr>
                <w:rPr>
                  <w:rFonts w:ascii="Griffith Sans Text Light" w:hAnsi="Griffith Sans Text Light" w:cs="Calibri"/>
                  <w:sz w:val="40"/>
                  <w:szCs w:val="40"/>
                </w:rPr>
                <w:id w:val="1168216505"/>
                <w14:checkbox>
                  <w14:checked w14:val="0"/>
                  <w14:checkedState w14:val="2612" w14:font="MS Gothic"/>
                  <w14:uncheckedState w14:val="2610" w14:font="MS Gothic"/>
                </w14:checkbox>
              </w:sdtPr>
              <w:sdtEndPr/>
              <w:sdtContent>
                <w:r w:rsidR="001027A8">
                  <w:rPr>
                    <w:rFonts w:ascii="MS Gothic" w:eastAsia="MS Gothic" w:hAnsi="MS Gothic" w:cs="Calibri" w:hint="eastAsia"/>
                    <w:sz w:val="40"/>
                    <w:szCs w:val="40"/>
                  </w:rPr>
                  <w:t>☐</w:t>
                </w:r>
              </w:sdtContent>
            </w:sdt>
          </w:p>
        </w:tc>
        <w:tc>
          <w:tcPr>
            <w:tcW w:w="567" w:type="dxa"/>
            <w:gridSpan w:val="3"/>
            <w:tcBorders>
              <w:left w:val="nil"/>
              <w:bottom w:val="nil"/>
              <w:right w:val="nil"/>
            </w:tcBorders>
            <w:tcMar>
              <w:left w:w="0" w:type="dxa"/>
            </w:tcMar>
            <w:vAlign w:val="center"/>
          </w:tcPr>
          <w:p w14:paraId="63CA353F" w14:textId="77777777" w:rsidR="001027A8" w:rsidRPr="00E10A94" w:rsidRDefault="001027A8" w:rsidP="00392A9A">
            <w:pPr>
              <w:pStyle w:val="Question"/>
              <w:spacing w:before="0" w:after="0" w:line="240" w:lineRule="auto"/>
              <w:rPr>
                <w:rFonts w:ascii="Griffith Sans Text Light" w:hAnsi="Griffith Sans Text Light" w:cs="Calibri"/>
              </w:rPr>
            </w:pPr>
            <w:r w:rsidRPr="00E10A94">
              <w:rPr>
                <w:rFonts w:ascii="Griffith Sans Text Light" w:hAnsi="Griffith Sans Text Light" w:cs="Calibri"/>
              </w:rPr>
              <w:t>No</w:t>
            </w:r>
          </w:p>
        </w:tc>
        <w:tc>
          <w:tcPr>
            <w:tcW w:w="454" w:type="dxa"/>
            <w:gridSpan w:val="2"/>
            <w:tcBorders>
              <w:left w:val="nil"/>
              <w:bottom w:val="nil"/>
              <w:right w:val="nil"/>
            </w:tcBorders>
            <w:vAlign w:val="center"/>
          </w:tcPr>
          <w:p w14:paraId="5F69AC05" w14:textId="77777777" w:rsidR="001027A8" w:rsidRPr="00E10A94" w:rsidRDefault="001027A8" w:rsidP="00392A9A">
            <w:pPr>
              <w:pStyle w:val="Question"/>
              <w:spacing w:before="0" w:after="0" w:line="240" w:lineRule="auto"/>
              <w:ind w:left="-57"/>
              <w:rPr>
                <w:rFonts w:ascii="Griffith Sans Text Light" w:hAnsi="Griffith Sans Text Light" w:cs="Calibri"/>
              </w:rPr>
            </w:pPr>
          </w:p>
        </w:tc>
        <w:tc>
          <w:tcPr>
            <w:tcW w:w="2708" w:type="dxa"/>
            <w:gridSpan w:val="2"/>
            <w:tcBorders>
              <w:left w:val="nil"/>
              <w:bottom w:val="nil"/>
            </w:tcBorders>
            <w:tcMar>
              <w:left w:w="0" w:type="dxa"/>
            </w:tcMar>
            <w:vAlign w:val="center"/>
          </w:tcPr>
          <w:p w14:paraId="73F91880" w14:textId="77777777" w:rsidR="001027A8" w:rsidRPr="00E10A94" w:rsidRDefault="001027A8" w:rsidP="00392A9A">
            <w:pPr>
              <w:pStyle w:val="Question"/>
              <w:spacing w:before="0" w:after="0" w:line="240" w:lineRule="auto"/>
              <w:rPr>
                <w:rFonts w:ascii="Griffith Sans Text Light" w:hAnsi="Griffith Sans Text Light" w:cs="Calibri"/>
              </w:rPr>
            </w:pPr>
          </w:p>
        </w:tc>
      </w:tr>
      <w:tr w:rsidR="00557ABE" w:rsidRPr="00BC315F" w14:paraId="61F85020" w14:textId="77777777" w:rsidTr="009D27AD">
        <w:trPr>
          <w:trHeight w:val="285"/>
          <w:jc w:val="center"/>
        </w:trPr>
        <w:tc>
          <w:tcPr>
            <w:tcW w:w="10627" w:type="dxa"/>
            <w:gridSpan w:val="16"/>
            <w:shd w:val="clear" w:color="auto" w:fill="D9D9D9" w:themeFill="background1" w:themeFillShade="D9"/>
            <w:vAlign w:val="center"/>
          </w:tcPr>
          <w:p w14:paraId="532C34F4" w14:textId="666E5D68" w:rsidR="00557ABE" w:rsidRPr="00D35A3C" w:rsidRDefault="00557ABE" w:rsidP="00392A9A">
            <w:pPr>
              <w:pStyle w:val="Question"/>
              <w:spacing w:after="80" w:line="240" w:lineRule="auto"/>
              <w:rPr>
                <w:rFonts w:ascii="Griffith Sans Text Light" w:hAnsi="Griffith Sans Text Light" w:cs="Calibri"/>
                <w:i/>
                <w:iCs/>
              </w:rPr>
            </w:pPr>
            <w:r w:rsidRPr="00D35A3C">
              <w:rPr>
                <w:rFonts w:ascii="Griffith Sans Text Light" w:hAnsi="Griffith Sans Text Light" w:cs="Calibri"/>
                <w:i/>
                <w:iCs/>
              </w:rPr>
              <w:t>If yes to the last two questions, the application is deemed high risk and will not be progressed for academic assessment.</w:t>
            </w:r>
          </w:p>
        </w:tc>
      </w:tr>
      <w:tr w:rsidR="00557ABE" w:rsidRPr="00BC315F" w14:paraId="41933F47" w14:textId="77777777" w:rsidTr="00877C25">
        <w:trPr>
          <w:trHeight w:val="452"/>
          <w:jc w:val="center"/>
        </w:trPr>
        <w:tc>
          <w:tcPr>
            <w:tcW w:w="10627" w:type="dxa"/>
            <w:gridSpan w:val="16"/>
            <w:shd w:val="clear" w:color="auto" w:fill="A6A6A6" w:themeFill="background1" w:themeFillShade="A6"/>
            <w:vAlign w:val="center"/>
          </w:tcPr>
          <w:p w14:paraId="4098D0E9" w14:textId="04E618A5" w:rsidR="00557ABE" w:rsidRPr="00BC315F" w:rsidRDefault="00557ABE" w:rsidP="00392A9A">
            <w:pPr>
              <w:pStyle w:val="Heading2"/>
              <w:spacing w:before="80" w:after="80"/>
              <w:rPr>
                <w:rFonts w:ascii="Griffith Sans Text Light" w:hAnsi="Griffith Sans Text Light" w:cs="Calibri"/>
                <w:color w:val="auto"/>
              </w:rPr>
            </w:pPr>
            <w:r w:rsidRPr="00E574FC">
              <w:rPr>
                <w:rFonts w:ascii="Griffith Sans Text" w:hAnsi="Griffith Sans Text"/>
                <w:bCs/>
                <w:color w:val="auto"/>
                <w:sz w:val="20"/>
                <w:szCs w:val="20"/>
              </w:rPr>
              <w:t>1.2 Program details</w:t>
            </w:r>
          </w:p>
        </w:tc>
      </w:tr>
      <w:tr w:rsidR="00BD574C" w:rsidRPr="00BC315F" w14:paraId="7D57D182" w14:textId="77777777" w:rsidTr="0012665B">
        <w:trPr>
          <w:trHeight w:val="335"/>
          <w:jc w:val="center"/>
        </w:trPr>
        <w:tc>
          <w:tcPr>
            <w:tcW w:w="5423" w:type="dxa"/>
            <w:gridSpan w:val="6"/>
            <w:shd w:val="clear" w:color="auto" w:fill="D9D9D9" w:themeFill="background1" w:themeFillShade="D9"/>
            <w:vAlign w:val="center"/>
          </w:tcPr>
          <w:p w14:paraId="1E5DAE6A" w14:textId="0178EDAE" w:rsidR="00BD574C" w:rsidRPr="00BC315F" w:rsidRDefault="00BD574C" w:rsidP="00392A9A">
            <w:pPr>
              <w:pStyle w:val="TickboxBullet"/>
              <w:spacing w:after="80" w:line="240" w:lineRule="auto"/>
              <w:ind w:left="0" w:firstLine="0"/>
              <w:rPr>
                <w:rFonts w:ascii="Griffith Sans Text Light" w:hAnsi="Griffith Sans Text Light" w:cs="Calibri"/>
                <w:b/>
              </w:rPr>
            </w:pPr>
            <w:r w:rsidRPr="00BC315F">
              <w:rPr>
                <w:rFonts w:ascii="Griffith Sans Text Light" w:hAnsi="Griffith Sans Text Light" w:cs="Calibri"/>
                <w:b/>
                <w:bCs/>
              </w:rPr>
              <w:t>Type of program:</w:t>
            </w:r>
          </w:p>
        </w:tc>
        <w:tc>
          <w:tcPr>
            <w:tcW w:w="454" w:type="dxa"/>
            <w:tcBorders>
              <w:bottom w:val="single" w:sz="4" w:space="0" w:color="BFBFBF" w:themeColor="background1" w:themeShade="BF"/>
              <w:right w:val="nil"/>
            </w:tcBorders>
            <w:vAlign w:val="center"/>
          </w:tcPr>
          <w:p w14:paraId="0AF8DA60" w14:textId="77777777" w:rsidR="00BD574C" w:rsidRPr="00E10A94" w:rsidRDefault="004253B2" w:rsidP="00392A9A">
            <w:pPr>
              <w:pStyle w:val="Question"/>
              <w:spacing w:before="0" w:after="0" w:line="240" w:lineRule="auto"/>
              <w:ind w:left="-57"/>
              <w:jc w:val="center"/>
              <w:rPr>
                <w:rFonts w:ascii="Griffith Sans Text Light" w:hAnsi="Griffith Sans Text Light" w:cs="Calibri"/>
              </w:rPr>
            </w:pPr>
            <w:sdt>
              <w:sdtPr>
                <w:rPr>
                  <w:rFonts w:ascii="Griffith Sans Text Light" w:hAnsi="Griffith Sans Text Light" w:cs="Calibri"/>
                  <w:sz w:val="40"/>
                  <w:szCs w:val="40"/>
                </w:rPr>
                <w:id w:val="1793703283"/>
                <w14:checkbox>
                  <w14:checked w14:val="0"/>
                  <w14:checkedState w14:val="2612" w14:font="MS Gothic"/>
                  <w14:uncheckedState w14:val="2610" w14:font="MS Gothic"/>
                </w14:checkbox>
              </w:sdtPr>
              <w:sdtEndPr/>
              <w:sdtContent>
                <w:r w:rsidR="00BD574C">
                  <w:rPr>
                    <w:rFonts w:ascii="MS Gothic" w:eastAsia="MS Gothic" w:hAnsi="MS Gothic" w:cs="Calibri" w:hint="eastAsia"/>
                    <w:sz w:val="40"/>
                    <w:szCs w:val="40"/>
                  </w:rPr>
                  <w:t>☐</w:t>
                </w:r>
              </w:sdtContent>
            </w:sdt>
          </w:p>
        </w:tc>
        <w:tc>
          <w:tcPr>
            <w:tcW w:w="1206" w:type="dxa"/>
            <w:gridSpan w:val="3"/>
            <w:tcBorders>
              <w:left w:val="nil"/>
              <w:bottom w:val="single" w:sz="4" w:space="0" w:color="BFBFBF" w:themeColor="background1" w:themeShade="BF"/>
              <w:right w:val="nil"/>
            </w:tcBorders>
            <w:tcMar>
              <w:left w:w="0" w:type="dxa"/>
            </w:tcMar>
            <w:vAlign w:val="center"/>
          </w:tcPr>
          <w:p w14:paraId="07DE3B64" w14:textId="3EFE78B0" w:rsidR="00BD574C" w:rsidRPr="00E10A94" w:rsidRDefault="00BD574C" w:rsidP="00392A9A">
            <w:pPr>
              <w:pStyle w:val="Question"/>
              <w:spacing w:before="0" w:after="0" w:line="240" w:lineRule="auto"/>
              <w:rPr>
                <w:rFonts w:ascii="Griffith Sans Text Light" w:hAnsi="Griffith Sans Text Light" w:cs="Calibri"/>
              </w:rPr>
            </w:pPr>
            <w:r w:rsidRPr="00BC315F">
              <w:rPr>
                <w:rFonts w:ascii="Griffith Sans Text Light" w:hAnsi="Griffith Sans Text Light" w:cs="Calibri"/>
              </w:rPr>
              <w:t>Doctorate</w:t>
            </w:r>
          </w:p>
        </w:tc>
        <w:tc>
          <w:tcPr>
            <w:tcW w:w="454" w:type="dxa"/>
            <w:gridSpan w:val="3"/>
            <w:tcBorders>
              <w:left w:val="nil"/>
              <w:bottom w:val="single" w:sz="4" w:space="0" w:color="BFBFBF" w:themeColor="background1" w:themeShade="BF"/>
              <w:right w:val="nil"/>
            </w:tcBorders>
            <w:vAlign w:val="center"/>
          </w:tcPr>
          <w:p w14:paraId="73992CBD" w14:textId="77777777" w:rsidR="00BD574C" w:rsidRPr="00E10A94" w:rsidRDefault="004253B2" w:rsidP="00392A9A">
            <w:pPr>
              <w:pStyle w:val="Question"/>
              <w:spacing w:before="0" w:after="0" w:line="240" w:lineRule="auto"/>
              <w:ind w:left="-57"/>
              <w:jc w:val="center"/>
              <w:rPr>
                <w:rFonts w:ascii="Griffith Sans Text Light" w:hAnsi="Griffith Sans Text Light" w:cs="Calibri"/>
              </w:rPr>
            </w:pPr>
            <w:sdt>
              <w:sdtPr>
                <w:rPr>
                  <w:rFonts w:ascii="Griffith Sans Text Light" w:hAnsi="Griffith Sans Text Light" w:cs="Calibri"/>
                  <w:sz w:val="40"/>
                  <w:szCs w:val="40"/>
                </w:rPr>
                <w:id w:val="1395387646"/>
                <w14:checkbox>
                  <w14:checked w14:val="0"/>
                  <w14:checkedState w14:val="2612" w14:font="MS Gothic"/>
                  <w14:uncheckedState w14:val="2610" w14:font="MS Gothic"/>
                </w14:checkbox>
              </w:sdtPr>
              <w:sdtEndPr/>
              <w:sdtContent>
                <w:r w:rsidR="00BD574C">
                  <w:rPr>
                    <w:rFonts w:ascii="MS Gothic" w:eastAsia="MS Gothic" w:hAnsi="MS Gothic" w:cs="Calibri" w:hint="eastAsia"/>
                    <w:sz w:val="40"/>
                    <w:szCs w:val="40"/>
                  </w:rPr>
                  <w:t>☐</w:t>
                </w:r>
              </w:sdtContent>
            </w:sdt>
          </w:p>
        </w:tc>
        <w:tc>
          <w:tcPr>
            <w:tcW w:w="3090" w:type="dxa"/>
            <w:gridSpan w:val="3"/>
            <w:tcBorders>
              <w:left w:val="nil"/>
              <w:bottom w:val="single" w:sz="4" w:space="0" w:color="BFBFBF" w:themeColor="background1" w:themeShade="BF"/>
            </w:tcBorders>
            <w:tcMar>
              <w:left w:w="0" w:type="dxa"/>
            </w:tcMar>
            <w:vAlign w:val="center"/>
          </w:tcPr>
          <w:p w14:paraId="29780B57" w14:textId="30B33D41" w:rsidR="00BD574C" w:rsidRPr="00E10A94" w:rsidRDefault="00BD574C" w:rsidP="00392A9A">
            <w:pPr>
              <w:pStyle w:val="Question"/>
              <w:spacing w:before="0" w:after="0" w:line="240" w:lineRule="auto"/>
              <w:rPr>
                <w:rFonts w:ascii="Griffith Sans Text Light" w:hAnsi="Griffith Sans Text Light" w:cs="Calibri"/>
              </w:rPr>
            </w:pPr>
            <w:r w:rsidRPr="00BC315F">
              <w:rPr>
                <w:rFonts w:ascii="Griffith Sans Text Light" w:hAnsi="Griffith Sans Text Light" w:cs="Calibri"/>
              </w:rPr>
              <w:t>Research Masters</w:t>
            </w:r>
          </w:p>
        </w:tc>
      </w:tr>
      <w:tr w:rsidR="004B2A1B" w:rsidRPr="00BC315F" w14:paraId="1F870D45" w14:textId="77777777" w:rsidTr="0012665B">
        <w:trPr>
          <w:trHeight w:val="285"/>
          <w:jc w:val="center"/>
        </w:trPr>
        <w:tc>
          <w:tcPr>
            <w:tcW w:w="3287" w:type="dxa"/>
            <w:gridSpan w:val="2"/>
            <w:shd w:val="clear" w:color="auto" w:fill="D9D9D9" w:themeFill="background1" w:themeFillShade="D9"/>
            <w:vAlign w:val="center"/>
          </w:tcPr>
          <w:p w14:paraId="03FD874F" w14:textId="32BD2E34" w:rsidR="004B2A1B" w:rsidRPr="00BC315F" w:rsidRDefault="008D4435" w:rsidP="00392A9A">
            <w:pPr>
              <w:pStyle w:val="TickboxBullet"/>
              <w:tabs>
                <w:tab w:val="clear" w:pos="335"/>
                <w:tab w:val="left" w:pos="0"/>
              </w:tabs>
              <w:spacing w:after="80" w:line="240" w:lineRule="auto"/>
              <w:ind w:left="0" w:firstLine="0"/>
              <w:rPr>
                <w:rFonts w:ascii="Griffith Sans Text Light" w:hAnsi="Griffith Sans Text Light" w:cs="Arial"/>
                <w:b/>
                <w:bCs/>
              </w:rPr>
            </w:pPr>
            <w:r>
              <w:rPr>
                <w:rFonts w:ascii="Griffith Sans Text Light" w:hAnsi="Griffith Sans Text Light" w:cs="Calibri"/>
                <w:b/>
                <w:bCs/>
              </w:rPr>
              <w:t>(</w:t>
            </w:r>
            <w:r w:rsidR="00E33D9F">
              <w:rPr>
                <w:rFonts w:ascii="Griffith Sans Text Light" w:hAnsi="Griffith Sans Text Light" w:cs="Calibri"/>
                <w:b/>
                <w:bCs/>
              </w:rPr>
              <w:t>Proposed</w:t>
            </w:r>
            <w:r>
              <w:rPr>
                <w:rFonts w:ascii="Griffith Sans Text Light" w:hAnsi="Griffith Sans Text Light" w:cs="Calibri"/>
                <w:b/>
                <w:bCs/>
              </w:rPr>
              <w:t>)</w:t>
            </w:r>
            <w:r w:rsidR="00E33D9F">
              <w:rPr>
                <w:rFonts w:ascii="Griffith Sans Text Light" w:hAnsi="Griffith Sans Text Light" w:cs="Calibri"/>
                <w:b/>
                <w:bCs/>
              </w:rPr>
              <w:t xml:space="preserve"> </w:t>
            </w:r>
            <w:r w:rsidR="004B2A1B" w:rsidRPr="00BC315F">
              <w:rPr>
                <w:rFonts w:ascii="Griffith Sans Text Light" w:hAnsi="Griffith Sans Text Light" w:cs="Calibri"/>
                <w:b/>
                <w:bCs/>
              </w:rPr>
              <w:t>Principal Supervisor’s name:</w:t>
            </w:r>
          </w:p>
        </w:tc>
        <w:tc>
          <w:tcPr>
            <w:tcW w:w="7340" w:type="dxa"/>
            <w:gridSpan w:val="14"/>
            <w:vAlign w:val="center"/>
          </w:tcPr>
          <w:p w14:paraId="303C9759" w14:textId="3432D7AF" w:rsidR="004B2A1B" w:rsidRPr="00BC315F" w:rsidRDefault="004253B2" w:rsidP="00392A9A">
            <w:pPr>
              <w:pStyle w:val="Question"/>
              <w:spacing w:after="80" w:line="240" w:lineRule="auto"/>
              <w:rPr>
                <w:rFonts w:ascii="Griffith Sans Text Light" w:hAnsi="Griffith Sans Text Light" w:cs="Calibri"/>
              </w:rPr>
            </w:pPr>
            <w:sdt>
              <w:sdtPr>
                <w:rPr>
                  <w:rFonts w:ascii="Griffith Sans Text Light" w:hAnsi="Griffith Sans Text Light" w:cs="Calibri"/>
                </w:rPr>
                <w:id w:val="754628359"/>
                <w:placeholder>
                  <w:docPart w:val="BD1AE89102A04460A148673B839C50DD"/>
                </w:placeholder>
                <w:showingPlcHdr/>
              </w:sdtPr>
              <w:sdtEndPr/>
              <w:sdtContent>
                <w:r w:rsidR="005B20BE" w:rsidRPr="00205AA4">
                  <w:rPr>
                    <w:rStyle w:val="PlaceholderText"/>
                  </w:rPr>
                  <w:t>Click or tap here to enter text.</w:t>
                </w:r>
              </w:sdtContent>
            </w:sdt>
          </w:p>
        </w:tc>
      </w:tr>
      <w:tr w:rsidR="004B2A1B" w:rsidRPr="00BC315F" w14:paraId="68ACEE1E" w14:textId="77777777" w:rsidTr="0012665B">
        <w:trPr>
          <w:trHeight w:val="285"/>
          <w:jc w:val="center"/>
        </w:trPr>
        <w:tc>
          <w:tcPr>
            <w:tcW w:w="3287" w:type="dxa"/>
            <w:gridSpan w:val="2"/>
            <w:shd w:val="clear" w:color="auto" w:fill="D9D9D9" w:themeFill="background1" w:themeFillShade="D9"/>
            <w:vAlign w:val="center"/>
          </w:tcPr>
          <w:p w14:paraId="16279924" w14:textId="4F8CBBAD" w:rsidR="004B2A1B" w:rsidRPr="00BC315F" w:rsidRDefault="004B2A1B" w:rsidP="00392A9A">
            <w:pPr>
              <w:pStyle w:val="TickboxBullet"/>
              <w:tabs>
                <w:tab w:val="clear" w:pos="335"/>
                <w:tab w:val="left" w:pos="0"/>
              </w:tabs>
              <w:spacing w:after="80" w:line="240" w:lineRule="auto"/>
              <w:ind w:left="0" w:firstLine="0"/>
              <w:rPr>
                <w:rFonts w:ascii="Griffith Sans Text Light" w:hAnsi="Griffith Sans Text Light" w:cs="Arial"/>
                <w:b/>
                <w:bCs/>
              </w:rPr>
            </w:pPr>
            <w:r w:rsidRPr="00BC315F">
              <w:rPr>
                <w:rFonts w:ascii="Griffith Sans Text Light" w:hAnsi="Griffith Sans Text Light" w:cs="Calibri"/>
                <w:b/>
                <w:bCs/>
                <w:szCs w:val="22"/>
              </w:rPr>
              <w:t>School/Centre/Institute:</w:t>
            </w:r>
          </w:p>
        </w:tc>
        <w:tc>
          <w:tcPr>
            <w:tcW w:w="7340" w:type="dxa"/>
            <w:gridSpan w:val="14"/>
            <w:vAlign w:val="center"/>
          </w:tcPr>
          <w:p w14:paraId="082AAFF5" w14:textId="52927A58" w:rsidR="004B2A1B" w:rsidRPr="00BC315F" w:rsidRDefault="004253B2" w:rsidP="00392A9A">
            <w:pPr>
              <w:pStyle w:val="Question"/>
              <w:spacing w:after="80" w:line="240" w:lineRule="auto"/>
              <w:rPr>
                <w:rFonts w:ascii="Griffith Sans Text Light" w:hAnsi="Griffith Sans Text Light" w:cs="Calibri"/>
              </w:rPr>
            </w:pPr>
            <w:sdt>
              <w:sdtPr>
                <w:rPr>
                  <w:rFonts w:ascii="Griffith Sans Text Light" w:hAnsi="Griffith Sans Text Light" w:cs="Calibri"/>
                </w:rPr>
                <w:id w:val="485517653"/>
                <w:placeholder>
                  <w:docPart w:val="183063CEED6243C3848363BE7E3C2443"/>
                </w:placeholder>
                <w:showingPlcHdr/>
              </w:sdtPr>
              <w:sdtEndPr/>
              <w:sdtContent>
                <w:r w:rsidR="005B20BE" w:rsidRPr="00205AA4">
                  <w:rPr>
                    <w:rStyle w:val="PlaceholderText"/>
                  </w:rPr>
                  <w:t>Click or tap here to enter text.</w:t>
                </w:r>
              </w:sdtContent>
            </w:sdt>
          </w:p>
        </w:tc>
      </w:tr>
      <w:tr w:rsidR="004B2A1B" w:rsidRPr="00BC315F" w14:paraId="5A623FED" w14:textId="77777777" w:rsidTr="00355F4C">
        <w:trPr>
          <w:trHeight w:val="285"/>
          <w:jc w:val="center"/>
        </w:trPr>
        <w:tc>
          <w:tcPr>
            <w:tcW w:w="10627" w:type="dxa"/>
            <w:gridSpan w:val="16"/>
            <w:shd w:val="clear" w:color="auto" w:fill="D9D9D9" w:themeFill="background1" w:themeFillShade="D9"/>
            <w:vAlign w:val="center"/>
          </w:tcPr>
          <w:p w14:paraId="559F468C" w14:textId="3C357340" w:rsidR="004B2A1B" w:rsidRPr="00BC315F" w:rsidRDefault="004B2A1B" w:rsidP="00392A9A">
            <w:pPr>
              <w:pStyle w:val="Question"/>
              <w:spacing w:after="80" w:line="276" w:lineRule="auto"/>
              <w:rPr>
                <w:rFonts w:ascii="Griffith Sans Text Light" w:hAnsi="Griffith Sans Text Light" w:cs="Calibri"/>
              </w:rPr>
            </w:pPr>
            <w:r w:rsidRPr="00BC315F">
              <w:rPr>
                <w:rFonts w:ascii="Griffith Sans Text Light" w:hAnsi="Griffith Sans Text Light" w:cs="Calibri"/>
                <w:b/>
                <w:bCs/>
                <w:i/>
                <w:iCs/>
              </w:rPr>
              <w:t>IMPORTANT</w:t>
            </w:r>
            <w:r w:rsidRPr="00BC315F">
              <w:rPr>
                <w:rFonts w:ascii="Griffith Sans Text Light" w:hAnsi="Griffith Sans Text Light" w:cs="Calibri"/>
              </w:rPr>
              <w:t>: If an individual is subject to a sanctions' regime, this may prevent the person from undertaking the research activity for which they are being admitted. The applicant should therefore not be enrolled prior to finalisation of</w:t>
            </w:r>
            <w:r>
              <w:rPr>
                <w:rFonts w:ascii="Griffith Sans Text Light" w:hAnsi="Griffith Sans Text Light" w:cs="Calibri"/>
              </w:rPr>
              <w:t xml:space="preserve"> </w:t>
            </w:r>
            <w:r w:rsidRPr="00BC315F">
              <w:rPr>
                <w:rFonts w:ascii="Griffith Sans Text Light" w:hAnsi="Griffith Sans Text Light" w:cs="Calibri"/>
              </w:rPr>
              <w:t xml:space="preserve">assessment. </w:t>
            </w:r>
            <w:r w:rsidR="00280935">
              <w:rPr>
                <w:rFonts w:ascii="Griffith Sans Text Light" w:hAnsi="Griffith Sans Text Light" w:cs="Calibri"/>
              </w:rPr>
              <w:t xml:space="preserve">The research project assessed and approved at admission </w:t>
            </w:r>
            <w:r w:rsidR="0056166F">
              <w:rPr>
                <w:rFonts w:ascii="Griffith Sans Text Light" w:hAnsi="Griffith Sans Text Light" w:cs="Calibri"/>
              </w:rPr>
              <w:t>should remain for the duration of the candidate’s program</w:t>
            </w:r>
            <w:r w:rsidR="004B5334">
              <w:rPr>
                <w:rFonts w:ascii="Griffith Sans Text Light" w:hAnsi="Griffith Sans Text Light" w:cs="Calibri"/>
              </w:rPr>
              <w:t xml:space="preserve">. In instances where a </w:t>
            </w:r>
            <w:r w:rsidR="00834F66">
              <w:rPr>
                <w:rFonts w:ascii="Griffith Sans Text Light" w:hAnsi="Griffith Sans Text Light" w:cs="Calibri"/>
              </w:rPr>
              <w:t xml:space="preserve">change </w:t>
            </w:r>
            <w:r w:rsidR="00A52700">
              <w:rPr>
                <w:rFonts w:ascii="Griffith Sans Text Light" w:hAnsi="Griffith Sans Text Light" w:cs="Calibri"/>
              </w:rPr>
              <w:t xml:space="preserve">is </w:t>
            </w:r>
            <w:r w:rsidR="004B5334">
              <w:rPr>
                <w:rFonts w:ascii="Griffith Sans Text Light" w:hAnsi="Griffith Sans Text Light" w:cs="Calibri"/>
              </w:rPr>
              <w:t>requested, this will be</w:t>
            </w:r>
            <w:r w:rsidR="00A52700">
              <w:rPr>
                <w:rFonts w:ascii="Griffith Sans Text Light" w:hAnsi="Griffith Sans Text Light" w:cs="Calibri"/>
              </w:rPr>
              <w:t xml:space="preserve"> subject </w:t>
            </w:r>
            <w:r w:rsidR="00834F66">
              <w:rPr>
                <w:rFonts w:ascii="Griffith Sans Text Light" w:hAnsi="Griffith Sans Text Light" w:cs="Calibri"/>
              </w:rPr>
              <w:t xml:space="preserve">to </w:t>
            </w:r>
            <w:r w:rsidR="00BC39F4">
              <w:rPr>
                <w:rFonts w:ascii="Griffith Sans Text Light" w:hAnsi="Griffith Sans Text Light" w:cs="Calibri"/>
              </w:rPr>
              <w:t>reassessment</w:t>
            </w:r>
            <w:r w:rsidR="00A52700">
              <w:rPr>
                <w:rFonts w:ascii="Griffith Sans Text Light" w:hAnsi="Griffith Sans Text Light" w:cs="Calibri"/>
              </w:rPr>
              <w:t xml:space="preserve"> a</w:t>
            </w:r>
            <w:r w:rsidR="004B5334">
              <w:rPr>
                <w:rFonts w:ascii="Griffith Sans Text Light" w:hAnsi="Griffith Sans Text Light" w:cs="Calibri"/>
              </w:rPr>
              <w:t>s well as</w:t>
            </w:r>
            <w:r w:rsidR="00A52700">
              <w:rPr>
                <w:rFonts w:ascii="Griffith Sans Text Light" w:hAnsi="Griffith Sans Text Light" w:cs="Calibri"/>
              </w:rPr>
              <w:t xml:space="preserve"> </w:t>
            </w:r>
            <w:r w:rsidR="00BC39F4">
              <w:rPr>
                <w:rFonts w:ascii="Griffith Sans Text Light" w:hAnsi="Griffith Sans Text Light" w:cs="Calibri"/>
              </w:rPr>
              <w:t>approval by DFAT</w:t>
            </w:r>
            <w:r w:rsidR="0027471F">
              <w:rPr>
                <w:rFonts w:ascii="Griffith Sans Text Light" w:hAnsi="Griffith Sans Text Light" w:cs="Calibri"/>
              </w:rPr>
              <w:t xml:space="preserve"> </w:t>
            </w:r>
            <w:r w:rsidR="00B34E2F">
              <w:rPr>
                <w:rFonts w:ascii="Griffith Sans Text Light" w:hAnsi="Griffith Sans Text Light" w:cs="Calibri"/>
              </w:rPr>
              <w:t>(as per the individual’s student visa condition)</w:t>
            </w:r>
            <w:r w:rsidR="00F7460A">
              <w:rPr>
                <w:rFonts w:ascii="Griffith Sans Text Light" w:hAnsi="Griffith Sans Text Light" w:cs="Calibri"/>
              </w:rPr>
              <w:t>,</w:t>
            </w:r>
            <w:r w:rsidR="00BC01D3">
              <w:rPr>
                <w:rFonts w:ascii="Griffith Sans Text Light" w:hAnsi="Griffith Sans Text Light" w:cs="Calibri"/>
              </w:rPr>
              <w:t xml:space="preserve"> which can be a lengthy process and may not be approved. </w:t>
            </w:r>
            <w:r w:rsidR="00056B98">
              <w:rPr>
                <w:rFonts w:ascii="Griffith Sans Text Light" w:hAnsi="Griffith Sans Text Light" w:cs="Calibri"/>
              </w:rPr>
              <w:t>Any amendment</w:t>
            </w:r>
            <w:r w:rsidR="00490628">
              <w:rPr>
                <w:rFonts w:ascii="Griffith Sans Text Light" w:hAnsi="Griffith Sans Text Light" w:cs="Calibri"/>
              </w:rPr>
              <w:t>s to the research activity cannot commence until approval is obtained.</w:t>
            </w:r>
            <w:r w:rsidR="0027471F">
              <w:rPr>
                <w:rFonts w:ascii="Griffith Sans Text Light" w:hAnsi="Griffith Sans Text Light" w:cs="Calibri"/>
              </w:rPr>
              <w:t xml:space="preserve"> </w:t>
            </w:r>
          </w:p>
        </w:tc>
      </w:tr>
      <w:tr w:rsidR="00B87C83" w:rsidRPr="00BC315F" w14:paraId="18878E17" w14:textId="77777777" w:rsidTr="000D2072">
        <w:trPr>
          <w:trHeight w:val="285"/>
          <w:jc w:val="center"/>
        </w:trPr>
        <w:tc>
          <w:tcPr>
            <w:tcW w:w="10627" w:type="dxa"/>
            <w:gridSpan w:val="16"/>
            <w:shd w:val="clear" w:color="auto" w:fill="D9D9D9" w:themeFill="background1" w:themeFillShade="D9"/>
            <w:vAlign w:val="center"/>
          </w:tcPr>
          <w:p w14:paraId="42E9A5B9" w14:textId="77777777" w:rsidR="00B87C83" w:rsidRPr="00BC315F" w:rsidRDefault="00B87C83" w:rsidP="00392A9A">
            <w:pPr>
              <w:pStyle w:val="Question"/>
              <w:spacing w:after="80" w:line="276" w:lineRule="auto"/>
              <w:rPr>
                <w:rFonts w:ascii="Griffith Sans Text Light" w:hAnsi="Griffith Sans Text Light" w:cs="Calibri"/>
                <w:b/>
                <w:bCs/>
                <w:i/>
                <w:iCs/>
              </w:rPr>
            </w:pPr>
            <w:r w:rsidRPr="00BC315F">
              <w:rPr>
                <w:rFonts w:ascii="Griffith Sans Text Light" w:hAnsi="Griffith Sans Text Light" w:cs="Calibri"/>
                <w:i/>
              </w:rPr>
              <w:t xml:space="preserve">If the applicable sanctions regime is </w:t>
            </w:r>
            <w:r w:rsidRPr="00BC315F">
              <w:rPr>
                <w:rFonts w:ascii="Griffith Sans Text Light" w:hAnsi="Griffith Sans Text Light" w:cs="Calibri"/>
                <w:b/>
                <w:i/>
              </w:rPr>
              <w:t xml:space="preserve">Former Yugoslavia, Guinea-Bissau, Mali, Ukraine (not Ukraine Regions) or Yemen, </w:t>
            </w:r>
            <w:r w:rsidRPr="00BC315F">
              <w:rPr>
                <w:rFonts w:ascii="Griffith Sans Text Light" w:hAnsi="Griffith Sans Text Light" w:cs="Calibri"/>
                <w:i/>
              </w:rPr>
              <w:t>no further sanctions assessment is required.</w:t>
            </w:r>
          </w:p>
        </w:tc>
      </w:tr>
    </w:tbl>
    <w:tbl>
      <w:tblPr>
        <w:tblW w:w="10507"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70" w:type="dxa"/>
          <w:right w:w="170" w:type="dxa"/>
        </w:tblCellMar>
        <w:tblLook w:val="01E0" w:firstRow="1" w:lastRow="1" w:firstColumn="1" w:lastColumn="1" w:noHBand="0" w:noVBand="0"/>
      </w:tblPr>
      <w:tblGrid>
        <w:gridCol w:w="553"/>
        <w:gridCol w:w="553"/>
        <w:gridCol w:w="553"/>
        <w:gridCol w:w="553"/>
        <w:gridCol w:w="553"/>
        <w:gridCol w:w="553"/>
        <w:gridCol w:w="553"/>
        <w:gridCol w:w="553"/>
        <w:gridCol w:w="553"/>
        <w:gridCol w:w="553"/>
        <w:gridCol w:w="553"/>
        <w:gridCol w:w="553"/>
        <w:gridCol w:w="553"/>
        <w:gridCol w:w="553"/>
        <w:gridCol w:w="553"/>
        <w:gridCol w:w="553"/>
        <w:gridCol w:w="553"/>
        <w:gridCol w:w="553"/>
        <w:gridCol w:w="553"/>
      </w:tblGrid>
      <w:tr w:rsidR="002B3281" w:rsidRPr="00BC315F" w14:paraId="4C1E38C0" w14:textId="77777777" w:rsidTr="1F36DB42">
        <w:trPr>
          <w:trHeight w:val="54"/>
          <w:jc w:val="center"/>
        </w:trPr>
        <w:tc>
          <w:tcPr>
            <w:tcW w:w="10507" w:type="dxa"/>
            <w:gridSpan w:val="19"/>
            <w:tcBorders>
              <w:left w:val="nil"/>
              <w:right w:val="nil"/>
            </w:tcBorders>
            <w:shd w:val="clear" w:color="auto" w:fill="FFFFFF" w:themeFill="background1"/>
            <w:vAlign w:val="center"/>
          </w:tcPr>
          <w:p w14:paraId="0D81EAED" w14:textId="77777777" w:rsidR="002B3281" w:rsidRPr="00EA68C7" w:rsidRDefault="002B3281">
            <w:pPr>
              <w:pStyle w:val="Question"/>
              <w:spacing w:before="0" w:after="0" w:line="276" w:lineRule="auto"/>
              <w:rPr>
                <w:rFonts w:ascii="Griffith Sans Text Light" w:hAnsi="Griffith Sans Text Light" w:cs="Calibri"/>
                <w:b/>
                <w:bCs/>
                <w:i/>
                <w:sz w:val="10"/>
                <w:szCs w:val="10"/>
              </w:rPr>
            </w:pPr>
          </w:p>
        </w:tc>
      </w:tr>
      <w:tr w:rsidR="00E875AD" w:rsidRPr="00BC315F" w14:paraId="2DBFEBB8" w14:textId="77777777" w:rsidTr="1F36DB4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jc w:val="center"/>
        </w:trPr>
        <w:tc>
          <w:tcPr>
            <w:tcW w:w="10507" w:type="dxa"/>
            <w:gridSpan w:val="19"/>
            <w:tcBorders>
              <w:top w:val="single" w:sz="4" w:space="0" w:color="C0C0C0"/>
              <w:left w:val="single" w:sz="4" w:space="0" w:color="C0C0C0"/>
              <w:bottom w:val="single" w:sz="4" w:space="0" w:color="C0C0C0"/>
              <w:right w:val="single" w:sz="4" w:space="0" w:color="C0C0C0"/>
            </w:tcBorders>
            <w:shd w:val="clear" w:color="auto" w:fill="595959" w:themeFill="text1" w:themeFillTint="A6"/>
          </w:tcPr>
          <w:p w14:paraId="5CB52E59" w14:textId="77777777" w:rsidR="00E875AD" w:rsidRPr="00BC315F" w:rsidRDefault="00E875AD" w:rsidP="00392A9A">
            <w:pPr>
              <w:pStyle w:val="Heading4"/>
              <w:spacing w:before="120" w:line="276" w:lineRule="auto"/>
              <w:rPr>
                <w:rFonts w:ascii="Griffith Sans Text Light" w:hAnsi="Griffith Sans Text Light" w:cs="Calibri"/>
                <w:i/>
                <w:iCs w:val="0"/>
                <w:caps/>
                <w:color w:val="FFFFFF" w:themeColor="background1"/>
              </w:rPr>
            </w:pPr>
            <w:r w:rsidRPr="00AB7921">
              <w:rPr>
                <w:rFonts w:ascii="Griffith Sans Text" w:hAnsi="Griffith Sans Text"/>
                <w:bCs/>
                <w:iCs w:val="0"/>
                <w:color w:val="FFFFFF" w:themeColor="background1"/>
                <w:szCs w:val="20"/>
                <w:lang w:eastAsia="en-AU"/>
              </w:rPr>
              <w:lastRenderedPageBreak/>
              <w:t>SECTION 2: RESEARCH PROJECT</w:t>
            </w:r>
            <w:r w:rsidRPr="00BC315F">
              <w:rPr>
                <w:rFonts w:ascii="Griffith Sans Text Light" w:hAnsi="Griffith Sans Text Light" w:cs="Calibri"/>
                <w:color w:val="FFFFFF" w:themeColor="background1"/>
                <w:sz w:val="24"/>
                <w:szCs w:val="28"/>
              </w:rPr>
              <w:t xml:space="preserve"> </w:t>
            </w:r>
          </w:p>
        </w:tc>
      </w:tr>
      <w:tr w:rsidR="00E875AD" w:rsidRPr="00E44C12" w14:paraId="659D5D54" w14:textId="77777777" w:rsidTr="1F36DB4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06"/>
          <w:jc w:val="center"/>
        </w:trPr>
        <w:tc>
          <w:tcPr>
            <w:tcW w:w="10507" w:type="dxa"/>
            <w:gridSpan w:val="19"/>
            <w:tcBorders>
              <w:top w:val="single" w:sz="4" w:space="0" w:color="C0C0C0"/>
              <w:left w:val="single" w:sz="4" w:space="0" w:color="C0C0C0"/>
              <w:bottom w:val="single" w:sz="4" w:space="0" w:color="C0C0C0"/>
              <w:right w:val="single" w:sz="4" w:space="0" w:color="C0C0C0"/>
            </w:tcBorders>
            <w:shd w:val="clear" w:color="auto" w:fill="000000" w:themeFill="text1"/>
            <w:vAlign w:val="center"/>
          </w:tcPr>
          <w:p w14:paraId="36C2AE16" w14:textId="77777777" w:rsidR="00E875AD" w:rsidRPr="00E44C12" w:rsidRDefault="00E875AD" w:rsidP="00E44C12">
            <w:pPr>
              <w:pStyle w:val="Heading2"/>
              <w:spacing w:before="120"/>
              <w:jc w:val="right"/>
              <w:rPr>
                <w:rFonts w:ascii="Griffith Sans Text" w:hAnsi="Griffith Sans Text"/>
                <w:b w:val="0"/>
                <w:i/>
                <w:iCs/>
                <w:color w:val="FFFFFF" w:themeColor="background1"/>
                <w:sz w:val="20"/>
                <w:szCs w:val="20"/>
              </w:rPr>
            </w:pPr>
            <w:r w:rsidRPr="00E44C12">
              <w:rPr>
                <w:rFonts w:ascii="Griffith Sans Text" w:hAnsi="Griffith Sans Text"/>
                <w:b w:val="0"/>
                <w:i/>
                <w:iCs/>
                <w:color w:val="FFFFFF" w:themeColor="background1"/>
                <w:sz w:val="20"/>
                <w:szCs w:val="20"/>
              </w:rPr>
              <w:t>Completed by Principal Supervisor</w:t>
            </w:r>
          </w:p>
        </w:tc>
      </w:tr>
      <w:tr w:rsidR="0058496D" w:rsidRPr="00BC315F" w14:paraId="3083B2D1" w14:textId="77777777" w:rsidTr="1F36DB4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43"/>
          <w:jc w:val="center"/>
        </w:trPr>
        <w:tc>
          <w:tcPr>
            <w:tcW w:w="2765" w:type="dxa"/>
            <w:gridSpan w:val="5"/>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1124976" w14:textId="77777777" w:rsidR="00E875AD" w:rsidRPr="008032DC" w:rsidRDefault="00E875AD" w:rsidP="00392A9A">
            <w:pPr>
              <w:pStyle w:val="Question"/>
              <w:spacing w:after="80" w:line="240" w:lineRule="auto"/>
              <w:rPr>
                <w:rFonts w:ascii="Griffith Sans Text Light" w:hAnsi="Griffith Sans Text Light" w:cs="Calibri"/>
                <w:b/>
              </w:rPr>
            </w:pPr>
            <w:r w:rsidRPr="008032DC">
              <w:rPr>
                <w:rFonts w:ascii="Griffith Sans Text Light" w:hAnsi="Griffith Sans Text Light" w:cs="Calibri"/>
                <w:b/>
              </w:rPr>
              <w:t>Research project title:</w:t>
            </w:r>
          </w:p>
        </w:tc>
        <w:tc>
          <w:tcPr>
            <w:tcW w:w="7742" w:type="dxa"/>
            <w:gridSpan w:val="14"/>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sdt>
            <w:sdtPr>
              <w:rPr>
                <w:rFonts w:ascii="Griffith Sans Text Light" w:hAnsi="Griffith Sans Text Light" w:cs="Calibri"/>
                <w:color w:val="auto"/>
                <w:sz w:val="20"/>
                <w:szCs w:val="20"/>
              </w:rPr>
              <w:id w:val="1183552552"/>
              <w:placeholder>
                <w:docPart w:val="0E651A2839F84B7489CE75DACB78BDE7"/>
              </w:placeholder>
              <w:showingPlcHdr/>
              <w:text w:multiLine="1"/>
            </w:sdtPr>
            <w:sdtEndPr/>
            <w:sdtContent>
              <w:p w14:paraId="15992DEE" w14:textId="641748DD" w:rsidR="00E875AD" w:rsidRPr="0008652B" w:rsidRDefault="005415CF" w:rsidP="00392A9A">
                <w:pPr>
                  <w:pStyle w:val="ResponseChar"/>
                  <w:spacing w:before="120" w:line="276" w:lineRule="auto"/>
                  <w:rPr>
                    <w:rFonts w:ascii="Griffith Sans Text Light" w:eastAsiaTheme="minorHAnsi" w:hAnsi="Griffith Sans Text Light" w:cs="Calibri"/>
                    <w:color w:val="auto"/>
                    <w:sz w:val="20"/>
                    <w:szCs w:val="20"/>
                    <w:lang w:eastAsia="en-US"/>
                  </w:rPr>
                </w:pPr>
                <w:r w:rsidRPr="008550F1">
                  <w:rPr>
                    <w:rStyle w:val="PlaceholderText"/>
                  </w:rPr>
                  <w:t>Click or tap here to enter text.</w:t>
                </w:r>
              </w:p>
            </w:sdtContent>
          </w:sdt>
        </w:tc>
      </w:tr>
      <w:tr w:rsidR="00E875AD" w:rsidRPr="00BC315F" w14:paraId="02161324" w14:textId="77777777" w:rsidTr="1F36DB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trHeight w:val="1109"/>
          <w:jc w:val="center"/>
        </w:trPr>
        <w:tc>
          <w:tcPr>
            <w:tcW w:w="10507" w:type="dxa"/>
            <w:gridSpan w:val="19"/>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476FCDF9" w14:textId="77777777" w:rsidR="00E875AD" w:rsidRPr="00BC315F" w:rsidRDefault="00E875AD" w:rsidP="00392A9A">
            <w:pPr>
              <w:pStyle w:val="ResponseChar"/>
              <w:spacing w:before="120" w:line="276" w:lineRule="auto"/>
              <w:rPr>
                <w:rFonts w:ascii="Griffith Sans Text Light" w:hAnsi="Griffith Sans Text Light" w:cs="Calibri"/>
                <w:b/>
                <w:color w:val="auto"/>
                <w:sz w:val="20"/>
                <w:szCs w:val="20"/>
              </w:rPr>
            </w:pPr>
            <w:r w:rsidRPr="00BC315F">
              <w:rPr>
                <w:rFonts w:ascii="Griffith Sans Text Light" w:hAnsi="Griffith Sans Text Light" w:cs="Calibri"/>
                <w:b/>
                <w:color w:val="auto"/>
                <w:sz w:val="20"/>
                <w:szCs w:val="20"/>
              </w:rPr>
              <w:t>Project details:</w:t>
            </w:r>
          </w:p>
          <w:p w14:paraId="273D9F54" w14:textId="77777777" w:rsidR="00E875AD" w:rsidRPr="0029774D" w:rsidRDefault="00E875AD" w:rsidP="00392A9A">
            <w:pPr>
              <w:pStyle w:val="ResponseChar"/>
              <w:spacing w:before="120" w:line="276" w:lineRule="auto"/>
              <w:rPr>
                <w:rFonts w:ascii="Griffith Sans Text Light" w:hAnsi="Griffith Sans Text Light" w:cs="Calibri"/>
                <w:bCs/>
                <w:i/>
                <w:iCs/>
                <w:color w:val="auto"/>
                <w:sz w:val="20"/>
                <w:szCs w:val="20"/>
              </w:rPr>
            </w:pPr>
            <w:r w:rsidRPr="00BC315F">
              <w:rPr>
                <w:rFonts w:ascii="Griffith Sans Text Light" w:hAnsi="Griffith Sans Text Light" w:cs="Calibri"/>
                <w:bCs/>
                <w:i/>
                <w:iCs/>
                <w:color w:val="auto"/>
                <w:sz w:val="20"/>
                <w:szCs w:val="20"/>
              </w:rPr>
              <w:t>Please answer the following questions. Your responses should be in plain English. Please try to define technical terms and avoid using acronyms.</w:t>
            </w:r>
          </w:p>
        </w:tc>
      </w:tr>
      <w:tr w:rsidR="00E875AD" w:rsidRPr="00BC315F" w14:paraId="3ACC3157" w14:textId="77777777" w:rsidTr="1F36DB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jc w:val="center"/>
        </w:trPr>
        <w:tc>
          <w:tcPr>
            <w:tcW w:w="10507" w:type="dxa"/>
            <w:gridSpan w:val="19"/>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23E8F358" w14:textId="77777777" w:rsidR="00E875AD" w:rsidRPr="00BC315F" w:rsidRDefault="00E875AD" w:rsidP="00392A9A">
            <w:pPr>
              <w:pStyle w:val="ResponseChar"/>
              <w:spacing w:before="120" w:line="276" w:lineRule="auto"/>
              <w:rPr>
                <w:rFonts w:ascii="Griffith Sans Text Light" w:hAnsi="Griffith Sans Text Light" w:cs="Calibri"/>
                <w:b/>
                <w:color w:val="auto"/>
                <w:sz w:val="20"/>
                <w:szCs w:val="20"/>
              </w:rPr>
            </w:pPr>
            <w:r w:rsidRPr="00BC315F">
              <w:rPr>
                <w:rFonts w:ascii="Griffith Sans Text Light" w:hAnsi="Griffith Sans Text Light" w:cs="Calibri"/>
                <w:b/>
                <w:color w:val="auto"/>
                <w:sz w:val="20"/>
                <w:szCs w:val="20"/>
              </w:rPr>
              <w:t xml:space="preserve">What is the aim of the research? </w:t>
            </w:r>
          </w:p>
        </w:tc>
      </w:tr>
      <w:tr w:rsidR="00E875AD" w:rsidRPr="00BC315F" w14:paraId="4546909F" w14:textId="77777777" w:rsidTr="1F36DB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jc w:val="center"/>
        </w:trPr>
        <w:tc>
          <w:tcPr>
            <w:tcW w:w="10507" w:type="dxa"/>
            <w:gridSpan w:val="19"/>
            <w:tcBorders>
              <w:top w:val="single" w:sz="4" w:space="0" w:color="C0C0C0"/>
              <w:left w:val="single" w:sz="4" w:space="0" w:color="C0C0C0"/>
              <w:bottom w:val="single" w:sz="4" w:space="0" w:color="C0C0C0"/>
              <w:right w:val="single" w:sz="4" w:space="0" w:color="C0C0C0"/>
            </w:tcBorders>
          </w:tcPr>
          <w:sdt>
            <w:sdtPr>
              <w:rPr>
                <w:rFonts w:ascii="Griffith Sans Text Light" w:hAnsi="Griffith Sans Text Light" w:cs="Calibri"/>
                <w:color w:val="auto"/>
                <w:sz w:val="20"/>
                <w:szCs w:val="20"/>
              </w:rPr>
              <w:id w:val="702985146"/>
              <w:placeholder>
                <w:docPart w:val="E228F2B326894BE99EE8D33E72A101B2"/>
              </w:placeholder>
              <w:showingPlcHdr/>
              <w:text w:multiLine="1"/>
            </w:sdtPr>
            <w:sdtEndPr/>
            <w:sdtContent>
              <w:p w14:paraId="468DB431" w14:textId="7B8E17F8" w:rsidR="00E875AD" w:rsidRPr="00CD4138" w:rsidRDefault="005B20BE" w:rsidP="00392A9A">
                <w:pPr>
                  <w:pStyle w:val="ResponseChar"/>
                  <w:spacing w:before="120" w:line="276" w:lineRule="auto"/>
                  <w:rPr>
                    <w:rFonts w:ascii="Griffith Sans Text Light" w:eastAsiaTheme="minorHAnsi" w:hAnsi="Griffith Sans Text Light" w:cs="Calibri"/>
                    <w:color w:val="auto"/>
                    <w:sz w:val="20"/>
                    <w:szCs w:val="20"/>
                    <w:lang w:eastAsia="en-US"/>
                  </w:rPr>
                </w:pPr>
                <w:r w:rsidRPr="008550F1">
                  <w:rPr>
                    <w:rStyle w:val="PlaceholderText"/>
                  </w:rPr>
                  <w:t>Click or tap here to enter text.</w:t>
                </w:r>
              </w:p>
            </w:sdtContent>
          </w:sdt>
        </w:tc>
      </w:tr>
      <w:tr w:rsidR="00E875AD" w:rsidRPr="00BC315F" w14:paraId="53A867F7" w14:textId="77777777" w:rsidTr="1F36DB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jc w:val="center"/>
        </w:trPr>
        <w:tc>
          <w:tcPr>
            <w:tcW w:w="10507" w:type="dxa"/>
            <w:gridSpan w:val="19"/>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3F26EEEA" w14:textId="77777777" w:rsidR="00E875AD" w:rsidRPr="00BC315F" w:rsidRDefault="00E875AD" w:rsidP="00392A9A">
            <w:pPr>
              <w:pStyle w:val="ResponseChar"/>
              <w:spacing w:before="120" w:line="276" w:lineRule="auto"/>
              <w:rPr>
                <w:rFonts w:ascii="Griffith Sans Text Light" w:hAnsi="Griffith Sans Text Light" w:cs="Calibri"/>
                <w:b/>
                <w:color w:val="auto"/>
                <w:sz w:val="20"/>
                <w:szCs w:val="20"/>
              </w:rPr>
            </w:pPr>
            <w:r w:rsidRPr="00BC315F">
              <w:rPr>
                <w:rFonts w:ascii="Griffith Sans Text Light" w:hAnsi="Griffith Sans Text Light" w:cs="Calibri"/>
                <w:b/>
                <w:color w:val="auto"/>
                <w:sz w:val="20"/>
                <w:szCs w:val="20"/>
              </w:rPr>
              <w:t>What goods and equipment will be used?</w:t>
            </w:r>
          </w:p>
        </w:tc>
      </w:tr>
      <w:tr w:rsidR="00E875AD" w:rsidRPr="00BC315F" w14:paraId="3F9117DE" w14:textId="77777777" w:rsidTr="1F36DB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jc w:val="center"/>
        </w:trPr>
        <w:tc>
          <w:tcPr>
            <w:tcW w:w="10507" w:type="dxa"/>
            <w:gridSpan w:val="19"/>
            <w:tcBorders>
              <w:top w:val="single" w:sz="4" w:space="0" w:color="C0C0C0"/>
              <w:left w:val="single" w:sz="4" w:space="0" w:color="C0C0C0"/>
              <w:bottom w:val="single" w:sz="4" w:space="0" w:color="C0C0C0"/>
              <w:right w:val="single" w:sz="4" w:space="0" w:color="C0C0C0"/>
            </w:tcBorders>
          </w:tcPr>
          <w:sdt>
            <w:sdtPr>
              <w:rPr>
                <w:rFonts w:ascii="Griffith Sans Text Light" w:hAnsi="Griffith Sans Text Light" w:cs="Calibri"/>
                <w:color w:val="auto"/>
                <w:sz w:val="20"/>
                <w:szCs w:val="20"/>
              </w:rPr>
              <w:id w:val="1436635140"/>
              <w:placeholder>
                <w:docPart w:val="ECC853D702DD47D0AE71C41B337F863E"/>
              </w:placeholder>
              <w:showingPlcHdr/>
              <w:text w:multiLine="1"/>
            </w:sdtPr>
            <w:sdtEndPr/>
            <w:sdtContent>
              <w:p w14:paraId="7EA94A37" w14:textId="57DF7F5B" w:rsidR="00E875AD" w:rsidRPr="00CD4138" w:rsidRDefault="005B20BE" w:rsidP="00392A9A">
                <w:pPr>
                  <w:pStyle w:val="ResponseChar"/>
                  <w:spacing w:before="120" w:line="276" w:lineRule="auto"/>
                  <w:rPr>
                    <w:rFonts w:ascii="Griffith Sans Text Light" w:eastAsiaTheme="minorHAnsi" w:hAnsi="Griffith Sans Text Light" w:cs="Calibri"/>
                    <w:color w:val="auto"/>
                    <w:sz w:val="20"/>
                    <w:szCs w:val="20"/>
                    <w:lang w:eastAsia="en-US"/>
                  </w:rPr>
                </w:pPr>
                <w:r w:rsidRPr="008550F1">
                  <w:rPr>
                    <w:rStyle w:val="PlaceholderText"/>
                  </w:rPr>
                  <w:t>Click or tap here to enter text.</w:t>
                </w:r>
              </w:p>
            </w:sdtContent>
          </w:sdt>
        </w:tc>
      </w:tr>
      <w:tr w:rsidR="00E875AD" w:rsidRPr="00BC315F" w14:paraId="01129AEB" w14:textId="77777777" w:rsidTr="1F36DB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jc w:val="center"/>
        </w:trPr>
        <w:tc>
          <w:tcPr>
            <w:tcW w:w="10507" w:type="dxa"/>
            <w:gridSpan w:val="19"/>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3C4D6B1A" w14:textId="77777777" w:rsidR="00E875AD" w:rsidRPr="00BC315F" w:rsidRDefault="00E875AD" w:rsidP="00392A9A">
            <w:pPr>
              <w:pStyle w:val="ResponseChar"/>
              <w:spacing w:before="120" w:line="276" w:lineRule="auto"/>
              <w:rPr>
                <w:rFonts w:ascii="Griffith Sans Text Light" w:hAnsi="Griffith Sans Text Light" w:cs="Calibri"/>
                <w:b/>
                <w:color w:val="auto"/>
                <w:sz w:val="20"/>
                <w:szCs w:val="20"/>
              </w:rPr>
            </w:pPr>
            <w:r w:rsidRPr="00BC315F">
              <w:rPr>
                <w:rFonts w:ascii="Griffith Sans Text Light" w:hAnsi="Griffith Sans Text Light" w:cs="Calibri"/>
                <w:b/>
                <w:color w:val="auto"/>
                <w:sz w:val="20"/>
                <w:szCs w:val="20"/>
              </w:rPr>
              <w:t>What, if any, materials will be used?</w:t>
            </w:r>
          </w:p>
        </w:tc>
      </w:tr>
      <w:tr w:rsidR="00E875AD" w:rsidRPr="00BC315F" w14:paraId="0F651C1D" w14:textId="77777777" w:rsidTr="1F36DB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jc w:val="center"/>
        </w:trPr>
        <w:tc>
          <w:tcPr>
            <w:tcW w:w="10507" w:type="dxa"/>
            <w:gridSpan w:val="19"/>
            <w:tcBorders>
              <w:top w:val="single" w:sz="4" w:space="0" w:color="C0C0C0"/>
              <w:left w:val="single" w:sz="4" w:space="0" w:color="C0C0C0"/>
              <w:bottom w:val="single" w:sz="4" w:space="0" w:color="C0C0C0"/>
              <w:right w:val="single" w:sz="4" w:space="0" w:color="C0C0C0"/>
            </w:tcBorders>
          </w:tcPr>
          <w:sdt>
            <w:sdtPr>
              <w:rPr>
                <w:rFonts w:ascii="Griffith Sans Text Light" w:hAnsi="Griffith Sans Text Light" w:cs="Calibri"/>
                <w:color w:val="auto"/>
                <w:sz w:val="20"/>
                <w:szCs w:val="20"/>
              </w:rPr>
              <w:id w:val="27844234"/>
              <w:placeholder>
                <w:docPart w:val="CF2E9BBF492C497391B3F862DEFE49F2"/>
              </w:placeholder>
              <w:showingPlcHdr/>
              <w:text w:multiLine="1"/>
            </w:sdtPr>
            <w:sdtEndPr/>
            <w:sdtContent>
              <w:p w14:paraId="41CDCE03" w14:textId="7592DB1E" w:rsidR="00E875AD" w:rsidRPr="003A43B8" w:rsidRDefault="005B20BE" w:rsidP="00392A9A">
                <w:pPr>
                  <w:pStyle w:val="ResponseChar"/>
                  <w:spacing w:before="120" w:line="276" w:lineRule="auto"/>
                  <w:rPr>
                    <w:rFonts w:ascii="Griffith Sans Text Light" w:eastAsiaTheme="minorHAnsi" w:hAnsi="Griffith Sans Text Light" w:cs="Calibri"/>
                    <w:color w:val="auto"/>
                    <w:sz w:val="20"/>
                    <w:szCs w:val="20"/>
                    <w:lang w:eastAsia="en-US"/>
                  </w:rPr>
                </w:pPr>
                <w:r w:rsidRPr="008550F1">
                  <w:rPr>
                    <w:rStyle w:val="PlaceholderText"/>
                  </w:rPr>
                  <w:t>Click or tap here to enter text.</w:t>
                </w:r>
              </w:p>
            </w:sdtContent>
          </w:sdt>
        </w:tc>
      </w:tr>
      <w:tr w:rsidR="00E875AD" w:rsidRPr="00BC315F" w14:paraId="1B48D7E8" w14:textId="77777777" w:rsidTr="1F36DB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jc w:val="center"/>
        </w:trPr>
        <w:tc>
          <w:tcPr>
            <w:tcW w:w="10507" w:type="dxa"/>
            <w:gridSpan w:val="19"/>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34F44D5E" w14:textId="77777777" w:rsidR="00E875AD" w:rsidRPr="0029774D" w:rsidRDefault="00E875AD" w:rsidP="00392A9A">
            <w:pPr>
              <w:pStyle w:val="ResponseChar"/>
              <w:spacing w:before="120" w:line="276" w:lineRule="auto"/>
              <w:rPr>
                <w:rFonts w:ascii="Griffith Sans Text Light" w:hAnsi="Griffith Sans Text Light" w:cs="Calibri"/>
                <w:b/>
                <w:bCs/>
                <w:color w:val="auto"/>
                <w:sz w:val="20"/>
                <w:szCs w:val="20"/>
              </w:rPr>
            </w:pPr>
            <w:r w:rsidRPr="00BC315F">
              <w:rPr>
                <w:rFonts w:ascii="Griffith Sans Text Light" w:hAnsi="Griffith Sans Text Light" w:cs="Calibri"/>
                <w:b/>
                <w:bCs/>
                <w:color w:val="auto"/>
                <w:sz w:val="20"/>
                <w:szCs w:val="20"/>
              </w:rPr>
              <w:t>What, if any, specialised software and/or technology will be used?</w:t>
            </w:r>
          </w:p>
        </w:tc>
      </w:tr>
      <w:tr w:rsidR="00E875AD" w:rsidRPr="00BC315F" w14:paraId="2522F573" w14:textId="77777777" w:rsidTr="1F36DB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jc w:val="center"/>
        </w:trPr>
        <w:tc>
          <w:tcPr>
            <w:tcW w:w="10507" w:type="dxa"/>
            <w:gridSpan w:val="19"/>
            <w:tcBorders>
              <w:top w:val="single" w:sz="4" w:space="0" w:color="C0C0C0"/>
              <w:left w:val="single" w:sz="4" w:space="0" w:color="C0C0C0"/>
              <w:bottom w:val="single" w:sz="4" w:space="0" w:color="C0C0C0"/>
              <w:right w:val="single" w:sz="4" w:space="0" w:color="C0C0C0"/>
            </w:tcBorders>
          </w:tcPr>
          <w:sdt>
            <w:sdtPr>
              <w:rPr>
                <w:rFonts w:ascii="Griffith Sans Text Light" w:hAnsi="Griffith Sans Text Light" w:cs="Calibri"/>
                <w:color w:val="auto"/>
                <w:sz w:val="20"/>
                <w:szCs w:val="20"/>
              </w:rPr>
              <w:id w:val="-1384634575"/>
              <w:placeholder>
                <w:docPart w:val="AF1840431148407CAAB0DC4AA86184F1"/>
              </w:placeholder>
              <w:showingPlcHdr/>
              <w:text w:multiLine="1"/>
            </w:sdtPr>
            <w:sdtEndPr/>
            <w:sdtContent>
              <w:p w14:paraId="548FA111" w14:textId="0FC7DD7B" w:rsidR="00E875AD" w:rsidRPr="003A43B8" w:rsidRDefault="005B20BE" w:rsidP="00392A9A">
                <w:pPr>
                  <w:pStyle w:val="ResponseChar"/>
                  <w:spacing w:before="120" w:line="276" w:lineRule="auto"/>
                  <w:rPr>
                    <w:rFonts w:ascii="Griffith Sans Text Light" w:eastAsiaTheme="minorHAnsi" w:hAnsi="Griffith Sans Text Light" w:cs="Calibri"/>
                    <w:color w:val="auto"/>
                    <w:sz w:val="20"/>
                    <w:szCs w:val="20"/>
                    <w:lang w:eastAsia="en-US"/>
                  </w:rPr>
                </w:pPr>
                <w:r w:rsidRPr="008550F1">
                  <w:rPr>
                    <w:rStyle w:val="PlaceholderText"/>
                  </w:rPr>
                  <w:t>Click or tap here to enter text.</w:t>
                </w:r>
              </w:p>
            </w:sdtContent>
          </w:sdt>
        </w:tc>
      </w:tr>
      <w:tr w:rsidR="00E875AD" w:rsidRPr="00BC315F" w14:paraId="2B78801F" w14:textId="77777777" w:rsidTr="1F36DB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jc w:val="center"/>
        </w:trPr>
        <w:tc>
          <w:tcPr>
            <w:tcW w:w="10507" w:type="dxa"/>
            <w:gridSpan w:val="19"/>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492F0250" w14:textId="77777777" w:rsidR="00E875AD" w:rsidRPr="0029774D" w:rsidRDefault="00E875AD" w:rsidP="00392A9A">
            <w:pPr>
              <w:pStyle w:val="pf0"/>
              <w:spacing w:before="120" w:beforeAutospacing="0" w:after="120" w:afterAutospacing="0" w:line="276" w:lineRule="auto"/>
              <w:jc w:val="both"/>
              <w:rPr>
                <w:rFonts w:ascii="Griffith Sans Text Light" w:hAnsi="Griffith Sans Text Light" w:cs="Calibri"/>
                <w:b/>
                <w:bCs/>
                <w:sz w:val="20"/>
                <w:szCs w:val="20"/>
              </w:rPr>
            </w:pPr>
            <w:r w:rsidRPr="00BC315F">
              <w:rPr>
                <w:rFonts w:ascii="Griffith Sans Text Light" w:hAnsi="Griffith Sans Text Light" w:cs="Calibri"/>
                <w:b/>
                <w:bCs/>
                <w:sz w:val="20"/>
                <w:szCs w:val="20"/>
              </w:rPr>
              <w:t>Does the research involve any external overseas organisations or affiliates (i.e., in terms of funding, intellectual property, research collaboration, deliverables, etc.)? If yes, provide details including name of organisation, business registration number, address of organisation, name of contact person, telephone number and email.</w:t>
            </w:r>
          </w:p>
        </w:tc>
      </w:tr>
      <w:tr w:rsidR="00E875AD" w:rsidRPr="00BC315F" w14:paraId="1C3535BD" w14:textId="77777777" w:rsidTr="1F36DB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jc w:val="center"/>
        </w:trPr>
        <w:tc>
          <w:tcPr>
            <w:tcW w:w="10507" w:type="dxa"/>
            <w:gridSpan w:val="19"/>
            <w:tcBorders>
              <w:top w:val="single" w:sz="4" w:space="0" w:color="C0C0C0"/>
              <w:left w:val="single" w:sz="4" w:space="0" w:color="C0C0C0"/>
              <w:bottom w:val="single" w:sz="4" w:space="0" w:color="C0C0C0"/>
              <w:right w:val="single" w:sz="4" w:space="0" w:color="C0C0C0"/>
            </w:tcBorders>
          </w:tcPr>
          <w:sdt>
            <w:sdtPr>
              <w:rPr>
                <w:rFonts w:ascii="Griffith Sans Text Light" w:hAnsi="Griffith Sans Text Light" w:cs="Calibri"/>
                <w:color w:val="auto"/>
                <w:sz w:val="20"/>
                <w:szCs w:val="20"/>
              </w:rPr>
              <w:id w:val="-512843868"/>
              <w:placeholder>
                <w:docPart w:val="20FA216C25C34471BF11E3FE6A80F15C"/>
              </w:placeholder>
              <w:showingPlcHdr/>
              <w:text w:multiLine="1"/>
            </w:sdtPr>
            <w:sdtEndPr/>
            <w:sdtContent>
              <w:p w14:paraId="48D7DC8F" w14:textId="3396A187" w:rsidR="00E875AD" w:rsidRPr="00CD4138" w:rsidRDefault="005B20BE" w:rsidP="00392A9A">
                <w:pPr>
                  <w:pStyle w:val="ResponseChar"/>
                  <w:spacing w:before="120" w:line="276" w:lineRule="auto"/>
                  <w:rPr>
                    <w:rFonts w:ascii="Griffith Sans Text Light" w:eastAsiaTheme="minorHAnsi" w:hAnsi="Griffith Sans Text Light" w:cs="Calibri"/>
                    <w:color w:val="auto"/>
                    <w:sz w:val="20"/>
                    <w:szCs w:val="20"/>
                    <w:lang w:eastAsia="en-US"/>
                  </w:rPr>
                </w:pPr>
                <w:r w:rsidRPr="008550F1">
                  <w:rPr>
                    <w:rStyle w:val="PlaceholderText"/>
                  </w:rPr>
                  <w:t>Click or tap here to enter text.</w:t>
                </w:r>
              </w:p>
            </w:sdtContent>
          </w:sdt>
        </w:tc>
      </w:tr>
      <w:tr w:rsidR="00DA62BE" w:rsidRPr="00BC315F" w14:paraId="5071EAD1" w14:textId="77777777" w:rsidTr="1F36DB42">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jc w:val="center"/>
        </w:trPr>
        <w:tc>
          <w:tcPr>
            <w:tcW w:w="3318" w:type="dxa"/>
            <w:gridSpan w:val="6"/>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26AE2B77" w14:textId="77777777" w:rsidR="00DA62BE" w:rsidRPr="00386CDF" w:rsidRDefault="00DA62BE" w:rsidP="00392A9A">
            <w:pPr>
              <w:pStyle w:val="ResponseChar"/>
              <w:spacing w:before="120" w:line="276" w:lineRule="auto"/>
              <w:rPr>
                <w:rFonts w:ascii="Griffith Sans Text Light" w:hAnsi="Griffith Sans Text Light" w:cs="Calibri"/>
                <w:color w:val="auto"/>
                <w:sz w:val="20"/>
                <w:szCs w:val="20"/>
              </w:rPr>
            </w:pPr>
            <w:r w:rsidRPr="00386CDF">
              <w:rPr>
                <w:rFonts w:ascii="Griffith Sans Text Light" w:hAnsi="Griffith Sans Text Light" w:cs="Calibri"/>
                <w:b/>
                <w:bCs/>
                <w:color w:val="auto"/>
                <w:sz w:val="20"/>
                <w:szCs w:val="20"/>
              </w:rPr>
              <w:t>Will any of the program be done offshore?</w:t>
            </w:r>
          </w:p>
        </w:tc>
        <w:tc>
          <w:tcPr>
            <w:tcW w:w="7189" w:type="dxa"/>
            <w:gridSpan w:val="13"/>
            <w:tcBorders>
              <w:top w:val="single" w:sz="4" w:space="0" w:color="C0C0C0"/>
              <w:left w:val="single" w:sz="4" w:space="0" w:color="C0C0C0"/>
              <w:bottom w:val="single" w:sz="4" w:space="0" w:color="C0C0C0"/>
              <w:right w:val="single" w:sz="4" w:space="0" w:color="C0C0C0"/>
            </w:tcBorders>
          </w:tcPr>
          <w:p w14:paraId="4192BE57" w14:textId="3CCD6ED5" w:rsidR="00DA62BE" w:rsidRPr="00386CDF" w:rsidRDefault="004253B2" w:rsidP="001B3E7F">
            <w:pPr>
              <w:pStyle w:val="ResponseChar"/>
              <w:spacing w:before="120" w:after="0" w:line="240" w:lineRule="auto"/>
              <w:rPr>
                <w:rFonts w:ascii="Griffith Sans Text Light" w:hAnsi="Griffith Sans Text Light" w:cs="Calibri"/>
                <w:color w:val="auto"/>
                <w:sz w:val="20"/>
                <w:szCs w:val="20"/>
              </w:rPr>
            </w:pPr>
            <w:sdt>
              <w:sdtPr>
                <w:rPr>
                  <w:rFonts w:ascii="Griffith Sans Text Light" w:hAnsi="Griffith Sans Text Light" w:cs="Calibri"/>
                  <w:color w:val="auto"/>
                  <w:sz w:val="40"/>
                  <w:szCs w:val="40"/>
                </w:rPr>
                <w:id w:val="1407183762"/>
                <w14:checkbox>
                  <w14:checked w14:val="0"/>
                  <w14:checkedState w14:val="2612" w14:font="MS Gothic"/>
                  <w14:uncheckedState w14:val="2610" w14:font="MS Gothic"/>
                </w14:checkbox>
              </w:sdtPr>
              <w:sdtEndPr/>
              <w:sdtContent>
                <w:r w:rsidR="00821315" w:rsidRPr="00386CDF">
                  <w:rPr>
                    <w:rFonts w:ascii="MS Gothic" w:eastAsia="MS Gothic" w:hAnsi="MS Gothic" w:cs="Calibri" w:hint="eastAsia"/>
                    <w:color w:val="auto"/>
                    <w:sz w:val="40"/>
                    <w:szCs w:val="40"/>
                  </w:rPr>
                  <w:t>☐</w:t>
                </w:r>
              </w:sdtContent>
            </w:sdt>
            <w:r w:rsidR="00821315" w:rsidRPr="00386CDF">
              <w:rPr>
                <w:rFonts w:ascii="Griffith Sans Text Light" w:hAnsi="Griffith Sans Text Light" w:cs="Calibri"/>
                <w:b/>
                <w:bCs/>
                <w:color w:val="auto"/>
                <w:sz w:val="20"/>
                <w:szCs w:val="20"/>
              </w:rPr>
              <w:t xml:space="preserve"> </w:t>
            </w:r>
            <w:r w:rsidR="005D0C90" w:rsidRPr="00386CDF">
              <w:rPr>
                <w:rFonts w:ascii="Griffith Sans Text Light" w:hAnsi="Griffith Sans Text Light" w:cs="Calibri"/>
                <w:color w:val="auto"/>
                <w:sz w:val="20"/>
                <w:szCs w:val="20"/>
              </w:rPr>
              <w:t>Yes</w:t>
            </w:r>
            <w:r w:rsidR="00DA62BE" w:rsidRPr="00386CDF">
              <w:rPr>
                <w:rFonts w:ascii="Griffith Sans Text Light" w:hAnsi="Griffith Sans Text Light" w:cs="Calibri"/>
                <w:color w:val="auto"/>
                <w:sz w:val="20"/>
                <w:szCs w:val="20"/>
              </w:rPr>
              <w:t xml:space="preserve"> </w:t>
            </w:r>
            <w:sdt>
              <w:sdtPr>
                <w:rPr>
                  <w:rFonts w:ascii="Griffith Sans Text Light" w:hAnsi="Griffith Sans Text Light" w:cs="Calibri"/>
                  <w:color w:val="auto"/>
                  <w:sz w:val="40"/>
                  <w:szCs w:val="40"/>
                </w:rPr>
                <w:id w:val="1110626908"/>
                <w14:checkbox>
                  <w14:checked w14:val="0"/>
                  <w14:checkedState w14:val="2612" w14:font="MS Gothic"/>
                  <w14:uncheckedState w14:val="2610" w14:font="MS Gothic"/>
                </w14:checkbox>
              </w:sdtPr>
              <w:sdtEndPr/>
              <w:sdtContent>
                <w:r w:rsidR="00821315" w:rsidRPr="00386CDF">
                  <w:rPr>
                    <w:rFonts w:ascii="MS Gothic" w:eastAsia="MS Gothic" w:hAnsi="MS Gothic" w:cs="Calibri" w:hint="eastAsia"/>
                    <w:color w:val="auto"/>
                    <w:sz w:val="40"/>
                    <w:szCs w:val="40"/>
                  </w:rPr>
                  <w:t>☐</w:t>
                </w:r>
              </w:sdtContent>
            </w:sdt>
            <w:r w:rsidR="00821315" w:rsidRPr="00386CDF">
              <w:rPr>
                <w:rFonts w:ascii="Griffith Sans Text Light" w:hAnsi="Griffith Sans Text Light" w:cs="Calibri"/>
                <w:color w:val="auto"/>
                <w:sz w:val="20"/>
                <w:szCs w:val="20"/>
              </w:rPr>
              <w:t xml:space="preserve">  No</w:t>
            </w:r>
          </w:p>
          <w:p w14:paraId="217995BB" w14:textId="2EA2CDDD" w:rsidR="00DA62BE" w:rsidRPr="00386CDF" w:rsidRDefault="00DA62BE" w:rsidP="00392A9A">
            <w:pPr>
              <w:pStyle w:val="ResponseChar"/>
              <w:spacing w:before="120" w:line="276" w:lineRule="auto"/>
              <w:rPr>
                <w:rFonts w:ascii="Griffith Sans Text Light" w:hAnsi="Griffith Sans Text Light" w:cs="Calibri"/>
                <w:color w:val="auto"/>
                <w:sz w:val="20"/>
                <w:szCs w:val="20"/>
              </w:rPr>
            </w:pPr>
            <w:r w:rsidRPr="00386CDF">
              <w:rPr>
                <w:rFonts w:ascii="Griffith Sans Text Light" w:hAnsi="Griffith Sans Text Light" w:cs="Calibri"/>
                <w:i/>
                <w:iCs/>
                <w:color w:val="auto"/>
                <w:sz w:val="20"/>
                <w:szCs w:val="20"/>
              </w:rPr>
              <w:t>If yes, provide details</w:t>
            </w:r>
            <w:r w:rsidRPr="00386CDF">
              <w:rPr>
                <w:rFonts w:ascii="Griffith Sans Text Light" w:hAnsi="Griffith Sans Text Light" w:cs="Calibri"/>
                <w:i/>
                <w:iCs/>
                <w:color w:val="auto"/>
              </w:rPr>
              <w:t xml:space="preserve">: </w:t>
            </w:r>
            <w:sdt>
              <w:sdtPr>
                <w:rPr>
                  <w:rFonts w:ascii="Griffith Sans Text Light" w:hAnsi="Griffith Sans Text Light" w:cs="Calibri"/>
                  <w:color w:val="auto"/>
                </w:rPr>
                <w:id w:val="697199574"/>
                <w:placeholder>
                  <w:docPart w:val="74DCCA997BF140D3A3C06AB3D8FFF673"/>
                </w:placeholder>
                <w:showingPlcHdr/>
              </w:sdtPr>
              <w:sdtEndPr/>
              <w:sdtContent>
                <w:r w:rsidRPr="00386CDF">
                  <w:rPr>
                    <w:rStyle w:val="PlaceholderText"/>
                    <w:color w:val="auto"/>
                  </w:rPr>
                  <w:t>Click or tap here to enter text.</w:t>
                </w:r>
              </w:sdtContent>
            </w:sdt>
          </w:p>
        </w:tc>
      </w:tr>
      <w:tr w:rsidR="00E2180D" w:rsidRPr="00BC315F" w14:paraId="5F8B67C1" w14:textId="77777777" w:rsidTr="1F36DB42">
        <w:trPr>
          <w:trHeight w:val="54"/>
          <w:jc w:val="center"/>
        </w:trPr>
        <w:tc>
          <w:tcPr>
            <w:tcW w:w="10507" w:type="dxa"/>
            <w:gridSpan w:val="19"/>
            <w:tcBorders>
              <w:left w:val="nil"/>
              <w:right w:val="nil"/>
            </w:tcBorders>
            <w:shd w:val="clear" w:color="auto" w:fill="FFFFFF" w:themeFill="background1"/>
            <w:vAlign w:val="center"/>
          </w:tcPr>
          <w:p w14:paraId="5660EDB0" w14:textId="77777777" w:rsidR="00E2180D" w:rsidRPr="00EA68C7" w:rsidRDefault="00E2180D">
            <w:pPr>
              <w:pStyle w:val="Question"/>
              <w:spacing w:before="0" w:after="0" w:line="276" w:lineRule="auto"/>
              <w:rPr>
                <w:rFonts w:ascii="Griffith Sans Text Light" w:hAnsi="Griffith Sans Text Light" w:cs="Calibri"/>
                <w:b/>
                <w:bCs/>
                <w:i/>
                <w:sz w:val="10"/>
                <w:szCs w:val="10"/>
              </w:rPr>
            </w:pPr>
          </w:p>
        </w:tc>
      </w:tr>
      <w:tr w:rsidR="00E875AD" w:rsidRPr="00BC315F" w14:paraId="0BB319A3" w14:textId="77777777" w:rsidTr="1F36DB42">
        <w:trPr>
          <w:trHeight w:val="627"/>
          <w:jc w:val="center"/>
        </w:trPr>
        <w:tc>
          <w:tcPr>
            <w:tcW w:w="10507" w:type="dxa"/>
            <w:gridSpan w:val="19"/>
            <w:shd w:val="clear" w:color="auto" w:fill="595959" w:themeFill="text1" w:themeFillTint="A6"/>
            <w:vAlign w:val="center"/>
          </w:tcPr>
          <w:p w14:paraId="405B5AB1" w14:textId="77777777" w:rsidR="00E875AD" w:rsidRPr="00F53ACF" w:rsidRDefault="00E875AD" w:rsidP="00F53ACF">
            <w:pPr>
              <w:pStyle w:val="Heading4"/>
              <w:spacing w:before="120" w:line="276" w:lineRule="auto"/>
              <w:rPr>
                <w:rFonts w:ascii="Griffith Sans Text" w:hAnsi="Griffith Sans Text"/>
                <w:bCs/>
                <w:iCs w:val="0"/>
                <w:color w:val="FFFFFF" w:themeColor="background1"/>
                <w:szCs w:val="20"/>
                <w:lang w:eastAsia="en-AU"/>
              </w:rPr>
            </w:pPr>
            <w:r w:rsidRPr="00F53ACF">
              <w:rPr>
                <w:rFonts w:ascii="Griffith Sans Text" w:hAnsi="Griffith Sans Text"/>
                <w:bCs/>
                <w:iCs w:val="0"/>
                <w:color w:val="FFFFFF" w:themeColor="background1"/>
                <w:szCs w:val="20"/>
                <w:lang w:eastAsia="en-AU"/>
              </w:rPr>
              <w:br w:type="page"/>
            </w:r>
            <w:r w:rsidRPr="00F53ACF">
              <w:rPr>
                <w:rFonts w:ascii="Griffith Sans Text" w:hAnsi="Griffith Sans Text"/>
                <w:bCs/>
                <w:iCs w:val="0"/>
                <w:color w:val="FFFFFF" w:themeColor="background1"/>
                <w:szCs w:val="20"/>
                <w:lang w:eastAsia="en-AU"/>
              </w:rPr>
              <w:br w:type="page"/>
            </w:r>
            <w:r w:rsidRPr="00F53ACF">
              <w:rPr>
                <w:rFonts w:ascii="Griffith Sans Text" w:hAnsi="Griffith Sans Text"/>
                <w:bCs/>
                <w:iCs w:val="0"/>
                <w:color w:val="FFFFFF" w:themeColor="background1"/>
                <w:szCs w:val="20"/>
                <w:lang w:eastAsia="en-AU"/>
              </w:rPr>
              <w:br w:type="page"/>
              <w:t>SECTION 3: ARMS OR RELATED MATERIEL</w:t>
            </w:r>
          </w:p>
        </w:tc>
      </w:tr>
      <w:tr w:rsidR="00E44C12" w:rsidRPr="00E44C12" w14:paraId="0A2FBC36" w14:textId="77777777" w:rsidTr="1F36DB42">
        <w:trPr>
          <w:trHeight w:val="106"/>
          <w:jc w:val="center"/>
        </w:trPr>
        <w:tc>
          <w:tcPr>
            <w:tcW w:w="10507" w:type="dxa"/>
            <w:gridSpan w:val="19"/>
            <w:shd w:val="clear" w:color="auto" w:fill="000000" w:themeFill="text1"/>
            <w:vAlign w:val="center"/>
          </w:tcPr>
          <w:p w14:paraId="70EB33D1" w14:textId="77777777" w:rsidR="00E875AD" w:rsidRPr="00E44C12" w:rsidRDefault="00E875AD" w:rsidP="00E44C12">
            <w:pPr>
              <w:pStyle w:val="Heading2"/>
              <w:spacing w:before="120"/>
              <w:jc w:val="right"/>
              <w:rPr>
                <w:rFonts w:ascii="Griffith Sans Text" w:hAnsi="Griffith Sans Text"/>
                <w:b w:val="0"/>
                <w:i/>
                <w:iCs/>
                <w:color w:val="FFFFFF" w:themeColor="background1"/>
                <w:sz w:val="20"/>
                <w:szCs w:val="20"/>
              </w:rPr>
            </w:pPr>
            <w:r w:rsidRPr="00E44C12">
              <w:rPr>
                <w:rFonts w:ascii="Griffith Sans Text" w:hAnsi="Griffith Sans Text"/>
                <w:b w:val="0"/>
                <w:i/>
                <w:iCs/>
                <w:color w:val="FFFFFF" w:themeColor="background1"/>
                <w:sz w:val="20"/>
                <w:szCs w:val="20"/>
              </w:rPr>
              <w:t>Completed by Principal Supervisor</w:t>
            </w:r>
          </w:p>
        </w:tc>
      </w:tr>
      <w:tr w:rsidR="00E875AD" w:rsidRPr="00BC315F" w14:paraId="07299ADD" w14:textId="77777777" w:rsidTr="1F36DB42">
        <w:trPr>
          <w:trHeight w:val="565"/>
          <w:jc w:val="center"/>
        </w:trPr>
        <w:tc>
          <w:tcPr>
            <w:tcW w:w="10507" w:type="dxa"/>
            <w:gridSpan w:val="19"/>
            <w:shd w:val="clear" w:color="auto" w:fill="A6A6A6" w:themeFill="background1" w:themeFillShade="A6"/>
            <w:vAlign w:val="center"/>
          </w:tcPr>
          <w:p w14:paraId="64540AA7" w14:textId="77777777" w:rsidR="00E875AD" w:rsidRPr="008717C0" w:rsidRDefault="00E875AD" w:rsidP="005123EE">
            <w:pPr>
              <w:pStyle w:val="Heading2"/>
              <w:spacing w:before="80" w:after="80"/>
              <w:rPr>
                <w:rFonts w:ascii="Griffith Sans Text" w:hAnsi="Griffith Sans Text"/>
                <w:bCs/>
                <w:color w:val="auto"/>
                <w:sz w:val="20"/>
                <w:szCs w:val="20"/>
              </w:rPr>
            </w:pPr>
            <w:r w:rsidRPr="008717C0">
              <w:rPr>
                <w:rFonts w:ascii="Griffith Sans Text" w:hAnsi="Griffith Sans Text"/>
                <w:bCs/>
                <w:color w:val="auto"/>
                <w:sz w:val="20"/>
                <w:szCs w:val="20"/>
              </w:rPr>
              <w:t>3.1 Overview</w:t>
            </w:r>
          </w:p>
        </w:tc>
      </w:tr>
      <w:tr w:rsidR="00E875AD" w:rsidRPr="00BC315F" w14:paraId="5BF58483" w14:textId="77777777" w:rsidTr="1F36DB42">
        <w:trPr>
          <w:trHeight w:val="763"/>
          <w:jc w:val="center"/>
        </w:trPr>
        <w:tc>
          <w:tcPr>
            <w:tcW w:w="10507" w:type="dxa"/>
            <w:gridSpan w:val="19"/>
            <w:shd w:val="clear" w:color="auto" w:fill="D9D9D9" w:themeFill="background1" w:themeFillShade="D9"/>
            <w:vAlign w:val="center"/>
          </w:tcPr>
          <w:p w14:paraId="6226BCDE" w14:textId="77777777" w:rsidR="00E875AD" w:rsidRPr="00BC315F" w:rsidRDefault="00E875AD" w:rsidP="001410A1">
            <w:pPr>
              <w:shd w:val="clear" w:color="auto" w:fill="D9D9D9" w:themeFill="background1" w:themeFillShade="D9"/>
              <w:spacing w:before="120"/>
              <w:rPr>
                <w:rFonts w:ascii="Griffith Sans Text Light" w:eastAsiaTheme="minorEastAsia" w:hAnsi="Griffith Sans Text Light" w:cs="Calibri"/>
                <w:b/>
                <w:bCs/>
                <w:szCs w:val="20"/>
              </w:rPr>
            </w:pPr>
            <w:r w:rsidRPr="00BC315F">
              <w:rPr>
                <w:rFonts w:ascii="Griffith Sans Text Light" w:eastAsiaTheme="minorEastAsia" w:hAnsi="Griffith Sans Text Light" w:cs="Calibri"/>
                <w:b/>
                <w:bCs/>
                <w:szCs w:val="20"/>
              </w:rPr>
              <w:t>What are arms or related materiel?</w:t>
            </w:r>
          </w:p>
          <w:p w14:paraId="03286D6A" w14:textId="77777777" w:rsidR="00E875AD" w:rsidRPr="00BC315F" w:rsidRDefault="00E875AD" w:rsidP="004C08A3">
            <w:pPr>
              <w:pStyle w:val="Question"/>
              <w:shd w:val="clear" w:color="auto" w:fill="D9D9D9" w:themeFill="background1" w:themeFillShade="D9"/>
              <w:spacing w:before="120" w:line="276" w:lineRule="auto"/>
              <w:rPr>
                <w:rFonts w:ascii="Griffith Sans Text Light" w:hAnsi="Griffith Sans Text Light" w:cs="Calibri"/>
                <w:shd w:val="clear" w:color="auto" w:fill="F2F2F2" w:themeFill="background1" w:themeFillShade="F2"/>
              </w:rPr>
            </w:pPr>
            <w:r w:rsidRPr="004C08A3">
              <w:rPr>
                <w:rFonts w:ascii="Griffith Sans Text Light" w:hAnsi="Griffith Sans Text Light" w:cs="Calibri"/>
                <w:shd w:val="clear" w:color="auto" w:fill="D9D9D9" w:themeFill="background1" w:themeFillShade="D9"/>
              </w:rPr>
              <w:t>There is no exhaustive definition of arms or related matériel in Australian sanctions law. A</w:t>
            </w:r>
            <w:r w:rsidRPr="00BC315F">
              <w:rPr>
                <w:rFonts w:ascii="Griffith Sans Text Light" w:hAnsi="Griffith Sans Text Light" w:cs="Calibri"/>
              </w:rPr>
              <w:t xml:space="preserve">rms or related materiel includes </w:t>
            </w:r>
            <w:r w:rsidRPr="004C08A3">
              <w:rPr>
                <w:rFonts w:ascii="Griffith Sans Text Light" w:hAnsi="Griffith Sans Text Light" w:cs="Calibri"/>
                <w:shd w:val="clear" w:color="auto" w:fill="D9D9D9" w:themeFill="background1" w:themeFillShade="D9"/>
              </w:rPr>
              <w:t>items specifically designed for military use and ‘</w:t>
            </w:r>
            <w:proofErr w:type="gramStart"/>
            <w:r w:rsidRPr="004C08A3">
              <w:rPr>
                <w:rFonts w:ascii="Griffith Sans Text Light" w:hAnsi="Griffith Sans Text Light" w:cs="Calibri"/>
                <w:shd w:val="clear" w:color="auto" w:fill="D9D9D9" w:themeFill="background1" w:themeFillShade="D9"/>
              </w:rPr>
              <w:t>dual-use</w:t>
            </w:r>
            <w:proofErr w:type="gramEnd"/>
            <w:r w:rsidRPr="004C08A3">
              <w:rPr>
                <w:rFonts w:ascii="Griffith Sans Text Light" w:hAnsi="Griffith Sans Text Light" w:cs="Calibri"/>
                <w:shd w:val="clear" w:color="auto" w:fill="D9D9D9" w:themeFill="background1" w:themeFillShade="D9"/>
              </w:rPr>
              <w:t>’ goods, which are designed for civilian use but may also have military applications.</w:t>
            </w:r>
            <w:r w:rsidRPr="00BC315F">
              <w:rPr>
                <w:rFonts w:ascii="Griffith Sans Text Light" w:hAnsi="Griffith Sans Text Light" w:cs="Calibri"/>
                <w:shd w:val="clear" w:color="auto" w:fill="F2F2F2" w:themeFill="background1" w:themeFillShade="F2"/>
              </w:rPr>
              <w:t xml:space="preserve"> </w:t>
            </w:r>
          </w:p>
          <w:p w14:paraId="40FA2A0A" w14:textId="39BFCD95" w:rsidR="00E875AD" w:rsidRPr="00BC315F" w:rsidRDefault="00E875AD" w:rsidP="001410A1">
            <w:pPr>
              <w:spacing w:before="120"/>
              <w:rPr>
                <w:rFonts w:ascii="Griffith Sans Text Light" w:hAnsi="Griffith Sans Text Light" w:cs="Calibri"/>
                <w:b/>
                <w:bCs/>
              </w:rPr>
            </w:pPr>
            <w:r w:rsidRPr="00BC315F">
              <w:rPr>
                <w:rFonts w:ascii="Griffith Sans Text Light" w:hAnsi="Griffith Sans Text Light" w:cs="Calibri"/>
                <w:b/>
                <w:bCs/>
              </w:rPr>
              <w:t>How to determine if an item is arms or related materiel</w:t>
            </w:r>
          </w:p>
          <w:p w14:paraId="582B93C1" w14:textId="77777777" w:rsidR="00E875AD" w:rsidRPr="00BC315F" w:rsidRDefault="00E875AD" w:rsidP="00394497">
            <w:pPr>
              <w:spacing w:before="120" w:after="120" w:line="276" w:lineRule="auto"/>
              <w:rPr>
                <w:rFonts w:ascii="Griffith Sans Text Light" w:hAnsi="Griffith Sans Text Light" w:cs="Calibri"/>
                <w:szCs w:val="20"/>
              </w:rPr>
            </w:pPr>
            <w:r w:rsidRPr="00BC315F">
              <w:rPr>
                <w:rFonts w:ascii="Griffith Sans Text Light" w:eastAsiaTheme="minorEastAsia" w:hAnsi="Griffith Sans Text Light" w:cs="Calibri"/>
              </w:rPr>
              <w:t xml:space="preserve">Determining whether an activity involves any items considered arms or related materiel is a potentially complex assessment that requires you to think broadly about the range of items involved in the activity. This includes all </w:t>
            </w:r>
            <w:r w:rsidRPr="00BC315F">
              <w:rPr>
                <w:rFonts w:ascii="Griffith Sans Text Light" w:eastAsiaTheme="minorEastAsia" w:hAnsi="Griffith Sans Text Light" w:cs="Calibri"/>
              </w:rPr>
              <w:lastRenderedPageBreak/>
              <w:t xml:space="preserve">components, systems, equipment, materials, software, technology and finished items. </w:t>
            </w:r>
            <w:r w:rsidRPr="00BC315F">
              <w:rPr>
                <w:rFonts w:ascii="Griffith Sans Text Light" w:hAnsi="Griffith Sans Text Light" w:cs="Calibri"/>
                <w:szCs w:val="20"/>
              </w:rPr>
              <w:t>There are two steps to determining if an item is arms or related materiel:</w:t>
            </w:r>
          </w:p>
          <w:p w14:paraId="1AD046F4" w14:textId="77777777" w:rsidR="00E875AD" w:rsidRPr="00BC315F" w:rsidRDefault="00E875AD" w:rsidP="00CE5D99">
            <w:pPr>
              <w:pStyle w:val="Question"/>
              <w:numPr>
                <w:ilvl w:val="0"/>
                <w:numId w:val="26"/>
              </w:numPr>
              <w:shd w:val="clear" w:color="auto" w:fill="D9D9D9" w:themeFill="background1" w:themeFillShade="D9"/>
              <w:spacing w:before="120" w:line="276" w:lineRule="auto"/>
              <w:rPr>
                <w:rFonts w:ascii="Griffith Sans Text Light" w:hAnsi="Griffith Sans Text Light" w:cs="Calibri"/>
                <w:shd w:val="clear" w:color="auto" w:fill="F2F2F2" w:themeFill="background1" w:themeFillShade="F2"/>
              </w:rPr>
            </w:pPr>
            <w:r w:rsidRPr="00BC315F">
              <w:rPr>
                <w:rFonts w:ascii="Griffith Sans Text Light" w:hAnsi="Griffith Sans Text Light" w:cs="Calibri"/>
              </w:rPr>
              <w:t xml:space="preserve">Step 1 – </w:t>
            </w:r>
            <w:r w:rsidRPr="00CE5D99">
              <w:rPr>
                <w:rFonts w:ascii="Griffith Sans Text Light" w:hAnsi="Griffith Sans Text Light" w:cs="Calibri"/>
                <w:shd w:val="clear" w:color="auto" w:fill="D9D9D9" w:themeFill="background1" w:themeFillShade="D9"/>
              </w:rPr>
              <w:t>Search for the item on the Defence and Strategic Goods List (DSGL) – see section 3.2.</w:t>
            </w:r>
          </w:p>
          <w:p w14:paraId="433ED170" w14:textId="77777777" w:rsidR="00E875AD" w:rsidRPr="009108BB" w:rsidRDefault="00E875AD" w:rsidP="00394497">
            <w:pPr>
              <w:pStyle w:val="ListParagraph"/>
              <w:numPr>
                <w:ilvl w:val="0"/>
                <w:numId w:val="26"/>
              </w:numPr>
              <w:spacing w:line="276" w:lineRule="auto"/>
              <w:contextualSpacing/>
              <w:rPr>
                <w:rFonts w:ascii="Griffith Sans Text Light" w:hAnsi="Griffith Sans Text Light" w:cs="Calibri"/>
              </w:rPr>
            </w:pPr>
            <w:r w:rsidRPr="00BC315F">
              <w:rPr>
                <w:rFonts w:ascii="Griffith Sans Text Light" w:eastAsiaTheme="minorEastAsia" w:hAnsi="Griffith Sans Text Light" w:cs="Calibri"/>
              </w:rPr>
              <w:t xml:space="preserve">Step 2 – For items not on the DSGL, </w:t>
            </w:r>
            <w:r w:rsidRPr="00CE5D99">
              <w:rPr>
                <w:rFonts w:ascii="Griffith Sans Text Light" w:eastAsiaTheme="minorEastAsia" w:hAnsi="Griffith Sans Text Light" w:cs="Calibri"/>
                <w:shd w:val="clear" w:color="auto" w:fill="D9D9D9" w:themeFill="background1" w:themeFillShade="D9"/>
              </w:rPr>
              <w:t>d</w:t>
            </w:r>
            <w:r w:rsidRPr="00CE5D99">
              <w:rPr>
                <w:rFonts w:ascii="Griffith Sans Text Light" w:hAnsi="Griffith Sans Text Light" w:cs="Calibri"/>
                <w:shd w:val="clear" w:color="auto" w:fill="D9D9D9" w:themeFill="background1" w:themeFillShade="D9"/>
              </w:rPr>
              <w:t>etermine whether the item has intrinsic military utility – see section 3.3.</w:t>
            </w:r>
          </w:p>
        </w:tc>
      </w:tr>
      <w:tr w:rsidR="00E875AD" w:rsidRPr="00BC315F" w14:paraId="3AE31AF1" w14:textId="77777777" w:rsidTr="1F36DB42">
        <w:trPr>
          <w:trHeight w:val="591"/>
          <w:jc w:val="center"/>
        </w:trPr>
        <w:tc>
          <w:tcPr>
            <w:tcW w:w="10507" w:type="dxa"/>
            <w:gridSpan w:val="19"/>
            <w:shd w:val="clear" w:color="auto" w:fill="A6A6A6" w:themeFill="background1" w:themeFillShade="A6"/>
            <w:vAlign w:val="center"/>
          </w:tcPr>
          <w:p w14:paraId="74E972B9" w14:textId="77777777" w:rsidR="00E875AD" w:rsidRPr="008717C0" w:rsidRDefault="00E875AD" w:rsidP="005123EE">
            <w:pPr>
              <w:pStyle w:val="Heading2"/>
              <w:spacing w:before="80" w:after="80"/>
              <w:rPr>
                <w:rFonts w:ascii="Griffith Sans Text" w:hAnsi="Griffith Sans Text"/>
                <w:bCs/>
                <w:color w:val="auto"/>
                <w:sz w:val="20"/>
                <w:szCs w:val="20"/>
              </w:rPr>
            </w:pPr>
            <w:r w:rsidRPr="008717C0">
              <w:rPr>
                <w:rFonts w:ascii="Griffith Sans Text" w:hAnsi="Griffith Sans Text"/>
                <w:bCs/>
                <w:color w:val="auto"/>
                <w:sz w:val="20"/>
                <w:szCs w:val="20"/>
              </w:rPr>
              <w:lastRenderedPageBreak/>
              <w:t>3.2 Step 1 – Searching the Defence and Strategic Goods List (DSGL)</w:t>
            </w:r>
          </w:p>
        </w:tc>
      </w:tr>
      <w:tr w:rsidR="00E875AD" w:rsidRPr="00BC315F" w14:paraId="7863A327" w14:textId="77777777" w:rsidTr="1F36DB42">
        <w:trPr>
          <w:trHeight w:val="763"/>
          <w:jc w:val="center"/>
        </w:trPr>
        <w:tc>
          <w:tcPr>
            <w:tcW w:w="10507" w:type="dxa"/>
            <w:gridSpan w:val="19"/>
            <w:shd w:val="clear" w:color="auto" w:fill="D9D9D9" w:themeFill="background1" w:themeFillShade="D9"/>
            <w:vAlign w:val="center"/>
          </w:tcPr>
          <w:p w14:paraId="358D7395" w14:textId="07C1A8AB" w:rsidR="00E875AD" w:rsidRPr="00BC315F" w:rsidRDefault="00E875AD" w:rsidP="1F36DB42">
            <w:pPr>
              <w:pStyle w:val="paragraph"/>
              <w:shd w:val="clear" w:color="auto" w:fill="D9D9D9" w:themeFill="background1" w:themeFillShade="D9"/>
              <w:spacing w:before="120" w:beforeAutospacing="0" w:after="120" w:afterAutospacing="0" w:line="276" w:lineRule="auto"/>
              <w:rPr>
                <w:rStyle w:val="eop"/>
                <w:rFonts w:ascii="Griffith Sans Text Light" w:eastAsiaTheme="majorEastAsia" w:hAnsi="Griffith Sans Text Light" w:cs="Calibri"/>
                <w:sz w:val="20"/>
                <w:szCs w:val="20"/>
              </w:rPr>
            </w:pPr>
            <w:r w:rsidRPr="004C08A3">
              <w:rPr>
                <w:rFonts w:ascii="Griffith Sans Text Light" w:hAnsi="Griffith Sans Text Light" w:cs="Calibri"/>
                <w:sz w:val="20"/>
                <w:szCs w:val="20"/>
                <w:shd w:val="clear" w:color="auto" w:fill="D9D9D9" w:themeFill="background1" w:themeFillShade="D9"/>
              </w:rPr>
              <w:t xml:space="preserve">The </w:t>
            </w:r>
            <w:hyperlink r:id="rId19">
              <w:r w:rsidRPr="1F36DB42">
                <w:rPr>
                  <w:rStyle w:val="Hyperlink"/>
                  <w:rFonts w:ascii="Griffith Sans Text Light" w:hAnsi="Griffith Sans Text Light" w:cs="Calibri"/>
                  <w:sz w:val="20"/>
                  <w:szCs w:val="20"/>
                </w:rPr>
                <w:t>Defence and Strategic Goods List</w:t>
              </w:r>
            </w:hyperlink>
            <w:r w:rsidRPr="004C08A3">
              <w:rPr>
                <w:rFonts w:ascii="Griffith Sans Text Light" w:hAnsi="Griffith Sans Text Light" w:cs="Calibri"/>
                <w:sz w:val="20"/>
                <w:szCs w:val="20"/>
                <w:shd w:val="clear" w:color="auto" w:fill="D9D9D9" w:themeFill="background1" w:themeFillShade="D9"/>
              </w:rPr>
              <w:t xml:space="preserve"> </w:t>
            </w:r>
            <w:r w:rsidRPr="00BC315F">
              <w:rPr>
                <w:rFonts w:ascii="Griffith Sans Text Light" w:hAnsi="Griffith Sans Text Light" w:cs="Calibri"/>
                <w:sz w:val="20"/>
                <w:szCs w:val="20"/>
              </w:rPr>
              <w:t xml:space="preserve">is a list of items that have either a direct military use or </w:t>
            </w:r>
            <w:r w:rsidRPr="1F36DB42">
              <w:rPr>
                <w:rStyle w:val="normaltextrun"/>
                <w:rFonts w:ascii="Griffith Sans Text Light" w:eastAsiaTheme="majorEastAsia" w:hAnsi="Griffith Sans Text Light" w:cs="Calibri"/>
                <w:sz w:val="20"/>
                <w:szCs w:val="20"/>
                <w:shd w:val="clear" w:color="auto" w:fill="D9D9D9" w:themeFill="background1" w:themeFillShade="D9"/>
              </w:rPr>
              <w:t xml:space="preserve">both a military and civilian use (dual-use). </w:t>
            </w:r>
            <w:proofErr w:type="gramStart"/>
            <w:r w:rsidRPr="1F36DB42">
              <w:rPr>
                <w:rStyle w:val="normaltextrun"/>
                <w:rFonts w:ascii="Griffith Sans Text Light" w:eastAsiaTheme="majorEastAsia" w:hAnsi="Griffith Sans Text Light" w:cs="Calibri"/>
                <w:sz w:val="20"/>
                <w:szCs w:val="20"/>
                <w:shd w:val="clear" w:color="auto" w:fill="D9D9D9" w:themeFill="background1" w:themeFillShade="D9"/>
              </w:rPr>
              <w:t>For the purpose of</w:t>
            </w:r>
            <w:proofErr w:type="gramEnd"/>
            <w:r w:rsidRPr="1F36DB42">
              <w:rPr>
                <w:rStyle w:val="normaltextrun"/>
                <w:rFonts w:ascii="Griffith Sans Text Light" w:eastAsiaTheme="majorEastAsia" w:hAnsi="Griffith Sans Text Light" w:cs="Calibri"/>
                <w:sz w:val="20"/>
                <w:szCs w:val="20"/>
                <w:shd w:val="clear" w:color="auto" w:fill="D9D9D9" w:themeFill="background1" w:themeFillShade="D9"/>
              </w:rPr>
              <w:t xml:space="preserve"> sanctions assessments, items on the DSGL are</w:t>
            </w:r>
            <w:r w:rsidRPr="1F36DB42">
              <w:rPr>
                <w:rStyle w:val="normaltextrun"/>
                <w:rFonts w:ascii="Griffith Sans Text Light" w:eastAsiaTheme="majorEastAsia" w:hAnsi="Griffith Sans Text Light" w:cs="Calibri"/>
                <w:sz w:val="20"/>
                <w:szCs w:val="20"/>
              </w:rPr>
              <w:t xml:space="preserve"> generally considered arms or related materiel.</w:t>
            </w:r>
            <w:r w:rsidRPr="1F36DB42">
              <w:rPr>
                <w:rStyle w:val="eop"/>
                <w:rFonts w:ascii="Griffith Sans Text Light" w:eastAsiaTheme="majorEastAsia" w:hAnsi="Griffith Sans Text Light" w:cs="Calibri"/>
                <w:sz w:val="20"/>
                <w:szCs w:val="20"/>
              </w:rPr>
              <w:t> </w:t>
            </w:r>
          </w:p>
          <w:p w14:paraId="0E97E16A" w14:textId="77777777" w:rsidR="00E875AD" w:rsidRPr="00BC315F" w:rsidRDefault="00E875AD" w:rsidP="004C08A3">
            <w:pPr>
              <w:pStyle w:val="paragraph"/>
              <w:shd w:val="clear" w:color="auto" w:fill="D9D9D9" w:themeFill="background1" w:themeFillShade="D9"/>
              <w:spacing w:before="120" w:beforeAutospacing="0" w:after="120" w:afterAutospacing="0" w:line="276" w:lineRule="auto"/>
              <w:rPr>
                <w:rStyle w:val="eop"/>
                <w:rFonts w:ascii="Griffith Sans Text Light" w:eastAsiaTheme="majorEastAsia" w:hAnsi="Griffith Sans Text Light" w:cs="Calibri"/>
                <w:sz w:val="20"/>
                <w:szCs w:val="20"/>
              </w:rPr>
            </w:pPr>
            <w:r w:rsidRPr="00BC315F">
              <w:rPr>
                <w:rStyle w:val="eop"/>
                <w:rFonts w:ascii="Griffith Sans Text Light" w:eastAsiaTheme="majorEastAsia" w:hAnsi="Griffith Sans Text Light" w:cs="Calibri"/>
                <w:sz w:val="20"/>
                <w:szCs w:val="20"/>
              </w:rPr>
              <w:t>The DSGL includes military goods and nonmilitary goods that are inherently lethal (Part 1) and dual-use items (Part 2) in the following broad categories – nuclear materials and facilities; materials, chemicals, microorganisms and toxins; electronics; computers; telecommunications and information security; sensors and lasers; navigation and avionics; marine; and aerospace and propulsion.</w:t>
            </w:r>
          </w:p>
          <w:p w14:paraId="73AF6184" w14:textId="520B3898" w:rsidR="00E875AD" w:rsidRPr="00BC315F" w:rsidRDefault="00E875AD" w:rsidP="1F36DB42">
            <w:pPr>
              <w:pStyle w:val="paragraph"/>
              <w:shd w:val="clear" w:color="auto" w:fill="D9D9D9" w:themeFill="background1" w:themeFillShade="D9"/>
              <w:spacing w:before="0" w:beforeAutospacing="0" w:after="120" w:afterAutospacing="0" w:line="276" w:lineRule="auto"/>
              <w:rPr>
                <w:rStyle w:val="eop"/>
                <w:rFonts w:ascii="Griffith Sans Text Light" w:eastAsiaTheme="majorEastAsia" w:hAnsi="Griffith Sans Text Light" w:cs="Calibri"/>
                <w:sz w:val="20"/>
                <w:szCs w:val="20"/>
              </w:rPr>
            </w:pPr>
            <w:bookmarkStart w:id="3" w:name="_Hlk110520450"/>
            <w:r w:rsidRPr="1F36DB42">
              <w:rPr>
                <w:rStyle w:val="eop"/>
                <w:rFonts w:ascii="Griffith Sans Text Light" w:eastAsiaTheme="majorEastAsia" w:hAnsi="Griffith Sans Text Light" w:cs="Calibri"/>
                <w:sz w:val="20"/>
                <w:szCs w:val="20"/>
              </w:rPr>
              <w:t xml:space="preserve">The DSGL is a long and complex list. It is strongly recommended that you </w:t>
            </w:r>
            <w:r w:rsidR="5C490C25" w:rsidRPr="1F36DB42">
              <w:rPr>
                <w:rStyle w:val="eop"/>
                <w:rFonts w:ascii="Griffith Sans Text Light" w:eastAsiaTheme="majorEastAsia" w:hAnsi="Griffith Sans Text Light" w:cs="Calibri"/>
                <w:sz w:val="20"/>
                <w:szCs w:val="20"/>
              </w:rPr>
              <w:t>use</w:t>
            </w:r>
            <w:r w:rsidRPr="1F36DB42">
              <w:rPr>
                <w:rStyle w:val="eop"/>
                <w:rFonts w:ascii="Griffith Sans Text Light" w:eastAsiaTheme="majorEastAsia" w:hAnsi="Griffith Sans Text Light" w:cs="Calibri"/>
                <w:sz w:val="20"/>
                <w:szCs w:val="20"/>
              </w:rPr>
              <w:t xml:space="preserve"> the </w:t>
            </w:r>
            <w:hyperlink r:id="rId20">
              <w:r w:rsidRPr="1F36DB42">
                <w:rPr>
                  <w:rStyle w:val="Hyperlink"/>
                  <w:rFonts w:ascii="Griffith Sans Text Light" w:eastAsiaTheme="majorEastAsia" w:hAnsi="Griffith Sans Text Light" w:cs="Calibri"/>
                  <w:sz w:val="20"/>
                  <w:szCs w:val="20"/>
                </w:rPr>
                <w:t>DSGL search guide</w:t>
              </w:r>
            </w:hyperlink>
            <w:r w:rsidRPr="1F36DB42">
              <w:rPr>
                <w:rStyle w:val="eop"/>
                <w:rFonts w:ascii="Griffith Sans Text Light" w:eastAsiaTheme="majorEastAsia" w:hAnsi="Griffith Sans Text Light" w:cs="Calibri"/>
                <w:sz w:val="20"/>
                <w:szCs w:val="20"/>
              </w:rPr>
              <w:t xml:space="preserve"> to assist with this process. </w:t>
            </w:r>
          </w:p>
          <w:p w14:paraId="2A3D0622" w14:textId="4669F6C9" w:rsidR="00E875AD" w:rsidRPr="00BC315F" w:rsidRDefault="00E875AD" w:rsidP="1F36DB42">
            <w:pPr>
              <w:pStyle w:val="paragraph"/>
              <w:shd w:val="clear" w:color="auto" w:fill="D9D9D9" w:themeFill="background1" w:themeFillShade="D9"/>
              <w:spacing w:before="0" w:beforeAutospacing="0" w:after="120" w:afterAutospacing="0" w:line="276" w:lineRule="auto"/>
              <w:rPr>
                <w:rStyle w:val="eop"/>
                <w:rFonts w:ascii="Griffith Sans Text Light" w:eastAsiaTheme="majorEastAsia" w:hAnsi="Griffith Sans Text Light" w:cs="Calibri"/>
                <w:sz w:val="20"/>
                <w:szCs w:val="20"/>
              </w:rPr>
            </w:pPr>
            <w:r w:rsidRPr="1F36DB42">
              <w:rPr>
                <w:rStyle w:val="eop"/>
                <w:rFonts w:ascii="Griffith Sans Text Light" w:eastAsiaTheme="majorEastAsia" w:hAnsi="Griffith Sans Text Light" w:cs="Calibri"/>
                <w:sz w:val="20"/>
                <w:szCs w:val="20"/>
              </w:rPr>
              <w:t xml:space="preserve">If you have insufficient detail in the </w:t>
            </w:r>
            <w:r w:rsidR="2757B65F" w:rsidRPr="1F36DB42">
              <w:rPr>
                <w:rStyle w:val="eop"/>
                <w:rFonts w:ascii="Griffith Sans Text Light" w:eastAsiaTheme="majorEastAsia" w:hAnsi="Griffith Sans Text Light" w:cs="Calibri"/>
                <w:sz w:val="20"/>
                <w:szCs w:val="20"/>
              </w:rPr>
              <w:t xml:space="preserve">research </w:t>
            </w:r>
            <w:r w:rsidRPr="1F36DB42">
              <w:rPr>
                <w:rStyle w:val="eop"/>
                <w:rFonts w:ascii="Griffith Sans Text Light" w:eastAsiaTheme="majorEastAsia" w:hAnsi="Griffith Sans Text Light" w:cs="Calibri"/>
                <w:sz w:val="20"/>
                <w:szCs w:val="20"/>
              </w:rPr>
              <w:t xml:space="preserve">proposal submitted for </w:t>
            </w:r>
            <w:r w:rsidR="74F50F99" w:rsidRPr="1F36DB42">
              <w:rPr>
                <w:rStyle w:val="eop"/>
                <w:rFonts w:ascii="Griffith Sans Text Light" w:eastAsiaTheme="majorEastAsia" w:hAnsi="Griffith Sans Text Light" w:cs="Calibri"/>
                <w:sz w:val="20"/>
                <w:szCs w:val="20"/>
              </w:rPr>
              <w:t>the admission or change of topic</w:t>
            </w:r>
            <w:r w:rsidRPr="1F36DB42">
              <w:rPr>
                <w:rStyle w:val="eop"/>
                <w:rFonts w:ascii="Griffith Sans Text Light" w:eastAsiaTheme="majorEastAsia" w:hAnsi="Griffith Sans Text Light" w:cs="Calibri"/>
                <w:sz w:val="20"/>
                <w:szCs w:val="20"/>
              </w:rPr>
              <w:t xml:space="preserve"> application, you will need to obtain a more detailed proposal so that when the DSGL </w:t>
            </w:r>
            <w:r w:rsidR="7A4E9D09" w:rsidRPr="1F36DB42">
              <w:rPr>
                <w:rStyle w:val="eop"/>
                <w:rFonts w:ascii="Griffith Sans Text Light" w:eastAsiaTheme="majorEastAsia" w:hAnsi="Griffith Sans Text Light" w:cs="Calibri"/>
                <w:sz w:val="20"/>
                <w:szCs w:val="20"/>
              </w:rPr>
              <w:t xml:space="preserve">controls are </w:t>
            </w:r>
            <w:r w:rsidRPr="1F36DB42">
              <w:rPr>
                <w:rStyle w:val="eop"/>
                <w:rFonts w:ascii="Griffith Sans Text Light" w:eastAsiaTheme="majorEastAsia" w:hAnsi="Griffith Sans Text Light" w:cs="Calibri"/>
                <w:sz w:val="20"/>
                <w:szCs w:val="20"/>
              </w:rPr>
              <w:t>searched, all technologies and materials that may form part of the proposed research project or potentially accessed during the candidature are included in the search.</w:t>
            </w:r>
          </w:p>
          <w:p w14:paraId="0220FF87" w14:textId="77777777" w:rsidR="00E875AD" w:rsidRPr="00BC315F" w:rsidRDefault="00E875AD" w:rsidP="005123EE">
            <w:pPr>
              <w:spacing w:after="120" w:line="276" w:lineRule="auto"/>
              <w:rPr>
                <w:rStyle w:val="Hyperlink"/>
                <w:rFonts w:ascii="Griffith Sans Text Light" w:hAnsi="Griffith Sans Text Light" w:cs="Calibri"/>
                <w:color w:val="auto"/>
              </w:rPr>
            </w:pPr>
            <w:r w:rsidRPr="00BC315F">
              <w:rPr>
                <w:rFonts w:ascii="Griffith Sans Text Light" w:hAnsi="Griffith Sans Text Light" w:cs="Calibri"/>
              </w:rPr>
              <w:t xml:space="preserve">If you still need assistance, you should contact the Export Control and Security Manager; </w:t>
            </w:r>
            <w:hyperlink r:id="rId21" w:history="1">
              <w:r w:rsidRPr="00BC315F">
                <w:rPr>
                  <w:rStyle w:val="Hyperlink"/>
                  <w:rFonts w:ascii="Griffith Sans Text Light" w:hAnsi="Griffith Sans Text Light" w:cs="Calibri"/>
                  <w:color w:val="auto"/>
                </w:rPr>
                <w:t>exportcontrol@griffith.edu.au</w:t>
              </w:r>
            </w:hyperlink>
            <w:r>
              <w:rPr>
                <w:rStyle w:val="Hyperlink"/>
                <w:rFonts w:ascii="Griffith Sans Text Light" w:hAnsi="Griffith Sans Text Light" w:cs="Calibri"/>
                <w:color w:val="auto"/>
              </w:rPr>
              <w:t>.</w:t>
            </w:r>
          </w:p>
          <w:p w14:paraId="203DA806" w14:textId="65AFDE8A" w:rsidR="00E875AD" w:rsidRPr="00BC315F" w:rsidRDefault="00E875AD" w:rsidP="00A23468">
            <w:pPr>
              <w:spacing w:after="120" w:line="276" w:lineRule="auto"/>
              <w:rPr>
                <w:rFonts w:ascii="Griffith Sans Text Light" w:hAnsi="Griffith Sans Text Light" w:cs="Calibri"/>
              </w:rPr>
            </w:pPr>
            <w:r w:rsidRPr="1F36DB42">
              <w:rPr>
                <w:rStyle w:val="Hyperlink"/>
                <w:rFonts w:ascii="Griffith Sans Text Light" w:hAnsi="Griffith Sans Text Light" w:cs="Calibri"/>
                <w:color w:val="auto"/>
                <w:u w:val="none"/>
              </w:rPr>
              <w:t>Once you have completed the DSGL</w:t>
            </w:r>
            <w:r w:rsidR="480543C6" w:rsidRPr="1F36DB42">
              <w:rPr>
                <w:rStyle w:val="Hyperlink"/>
                <w:rFonts w:ascii="Griffith Sans Text Light" w:hAnsi="Griffith Sans Text Light" w:cs="Calibri"/>
                <w:color w:val="auto"/>
                <w:u w:val="none"/>
              </w:rPr>
              <w:t xml:space="preserve"> assessment,</w:t>
            </w:r>
            <w:r w:rsidRPr="1F36DB42">
              <w:rPr>
                <w:rStyle w:val="Hyperlink"/>
                <w:rFonts w:ascii="Griffith Sans Text Light" w:hAnsi="Griffith Sans Text Light" w:cs="Calibri"/>
                <w:color w:val="auto"/>
                <w:u w:val="none"/>
              </w:rPr>
              <w:t xml:space="preserve"> answer the questions below.</w:t>
            </w:r>
            <w:bookmarkEnd w:id="3"/>
          </w:p>
        </w:tc>
      </w:tr>
      <w:tr w:rsidR="00036136" w:rsidRPr="00BC315F" w14:paraId="6A1E6BEF" w14:textId="77777777" w:rsidTr="1F36DB42">
        <w:trPr>
          <w:trHeight w:val="552"/>
          <w:jc w:val="center"/>
        </w:trPr>
        <w:tc>
          <w:tcPr>
            <w:tcW w:w="4424" w:type="dxa"/>
            <w:gridSpan w:val="8"/>
            <w:shd w:val="clear" w:color="auto" w:fill="D9D9D9" w:themeFill="background1" w:themeFillShade="D9"/>
            <w:vAlign w:val="center"/>
          </w:tcPr>
          <w:p w14:paraId="3C6BAEED" w14:textId="7F285CBB" w:rsidR="00036136" w:rsidRDefault="00036136">
            <w:pPr>
              <w:pStyle w:val="Question"/>
              <w:spacing w:before="0" w:after="0" w:line="240" w:lineRule="auto"/>
              <w:rPr>
                <w:rFonts w:ascii="Griffith Sans Text Light" w:hAnsi="Griffith Sans Text Light" w:cs="Calibri"/>
                <w:b/>
                <w:bCs/>
              </w:rPr>
            </w:pPr>
            <w:r w:rsidRPr="1F36DB42">
              <w:rPr>
                <w:rFonts w:ascii="Griffith Sans Text Light" w:hAnsi="Griffith Sans Text Light" w:cs="Calibri"/>
                <w:b/>
                <w:bCs/>
              </w:rPr>
              <w:t>Did you conduct a</w:t>
            </w:r>
            <w:r w:rsidR="646CBC69" w:rsidRPr="1F36DB42">
              <w:rPr>
                <w:rFonts w:ascii="Griffith Sans Text Light" w:hAnsi="Griffith Sans Text Light" w:cs="Calibri"/>
                <w:b/>
                <w:bCs/>
              </w:rPr>
              <w:t xml:space="preserve"> search </w:t>
            </w:r>
            <w:r w:rsidRPr="1F36DB42">
              <w:rPr>
                <w:rFonts w:ascii="Griffith Sans Text Light" w:hAnsi="Griffith Sans Text Light" w:cs="Calibri"/>
                <w:b/>
                <w:bCs/>
              </w:rPr>
              <w:t>of the DSGL?</w:t>
            </w:r>
          </w:p>
          <w:p w14:paraId="6AC6B106" w14:textId="2EBE8DFE" w:rsidR="00036136" w:rsidRPr="00BC315F" w:rsidRDefault="00036136">
            <w:pPr>
              <w:pStyle w:val="Question"/>
              <w:spacing w:before="0" w:after="0" w:line="240" w:lineRule="auto"/>
              <w:rPr>
                <w:rFonts w:ascii="Griffith Sans Text Light" w:hAnsi="Griffith Sans Text Light" w:cs="Calibri"/>
              </w:rPr>
            </w:pPr>
            <w:r w:rsidRPr="1F36DB42">
              <w:rPr>
                <w:rFonts w:ascii="Griffith Sans Text Light" w:hAnsi="Griffith Sans Text Light" w:cs="Calibri"/>
              </w:rPr>
              <w:t>(NB: Conducting a</w:t>
            </w:r>
            <w:r w:rsidR="5C69D687" w:rsidRPr="1F36DB42">
              <w:rPr>
                <w:rFonts w:ascii="Griffith Sans Text Light" w:hAnsi="Griffith Sans Text Light" w:cs="Calibri"/>
              </w:rPr>
              <w:t xml:space="preserve"> </w:t>
            </w:r>
            <w:r w:rsidR="721AFBE3" w:rsidRPr="1F36DB42">
              <w:rPr>
                <w:rFonts w:ascii="Griffith Sans Text Light" w:hAnsi="Griffith Sans Text Light" w:cs="Calibri"/>
              </w:rPr>
              <w:t>search</w:t>
            </w:r>
            <w:r w:rsidRPr="1F36DB42">
              <w:rPr>
                <w:rFonts w:ascii="Griffith Sans Text Light" w:hAnsi="Griffith Sans Text Light" w:cs="Calibri"/>
              </w:rPr>
              <w:t xml:space="preserve"> of the DSGL is mandatory)</w:t>
            </w:r>
          </w:p>
        </w:tc>
        <w:tc>
          <w:tcPr>
            <w:tcW w:w="553" w:type="dxa"/>
            <w:tcBorders>
              <w:right w:val="nil"/>
            </w:tcBorders>
            <w:vAlign w:val="center"/>
          </w:tcPr>
          <w:p w14:paraId="638211AA" w14:textId="77777777" w:rsidR="00036136" w:rsidRPr="00641984" w:rsidRDefault="004253B2">
            <w:pPr>
              <w:pStyle w:val="Question"/>
              <w:spacing w:before="0" w:after="0" w:line="240" w:lineRule="auto"/>
              <w:ind w:left="-57"/>
              <w:rPr>
                <w:rFonts w:ascii="Griffith Sans Text Light" w:hAnsi="Griffith Sans Text Light" w:cs="Calibri"/>
                <w:sz w:val="40"/>
                <w:szCs w:val="40"/>
              </w:rPr>
            </w:pPr>
            <w:sdt>
              <w:sdtPr>
                <w:rPr>
                  <w:rFonts w:ascii="Griffith Sans Text Light" w:hAnsi="Griffith Sans Text Light" w:cs="Calibri"/>
                  <w:sz w:val="40"/>
                  <w:szCs w:val="40"/>
                </w:rPr>
                <w:id w:val="1558983591"/>
                <w14:checkbox>
                  <w14:checked w14:val="0"/>
                  <w14:checkedState w14:val="2612" w14:font="MS Gothic"/>
                  <w14:uncheckedState w14:val="2610" w14:font="MS Gothic"/>
                </w14:checkbox>
              </w:sdtPr>
              <w:sdtEndPr/>
              <w:sdtContent>
                <w:r w:rsidR="00036136">
                  <w:rPr>
                    <w:rFonts w:ascii="MS Gothic" w:eastAsia="MS Gothic" w:hAnsi="MS Gothic" w:cs="Calibri" w:hint="eastAsia"/>
                    <w:sz w:val="40"/>
                    <w:szCs w:val="40"/>
                  </w:rPr>
                  <w:t>☐</w:t>
                </w:r>
              </w:sdtContent>
            </w:sdt>
          </w:p>
        </w:tc>
        <w:tc>
          <w:tcPr>
            <w:tcW w:w="5530" w:type="dxa"/>
            <w:gridSpan w:val="10"/>
            <w:tcBorders>
              <w:left w:val="nil"/>
            </w:tcBorders>
            <w:tcMar>
              <w:left w:w="0" w:type="dxa"/>
            </w:tcMar>
            <w:vAlign w:val="center"/>
          </w:tcPr>
          <w:p w14:paraId="13C43B2A" w14:textId="25CA5A26" w:rsidR="00036136" w:rsidRPr="00BC315F" w:rsidRDefault="00036136" w:rsidP="00036136">
            <w:pPr>
              <w:pStyle w:val="Question"/>
              <w:spacing w:before="0" w:after="0" w:line="240" w:lineRule="auto"/>
            </w:pPr>
            <w:r w:rsidRPr="000D6D7C">
              <w:rPr>
                <w:rFonts w:ascii="Griffith Sans Text Light" w:eastAsia="MS Gothic" w:hAnsi="Griffith Sans Text Light" w:cs="Calibri"/>
              </w:rPr>
              <w:t>Y</w:t>
            </w:r>
            <w:r w:rsidRPr="000D6D7C">
              <w:rPr>
                <w:rFonts w:ascii="Griffith Sans Text Light" w:hAnsi="Griffith Sans Text Light" w:cs="Calibri"/>
              </w:rPr>
              <w:t>es</w:t>
            </w:r>
          </w:p>
        </w:tc>
      </w:tr>
      <w:tr w:rsidR="00E875AD" w:rsidRPr="00BC315F" w14:paraId="449BD743" w14:textId="77777777" w:rsidTr="1F36DB42">
        <w:trPr>
          <w:trHeight w:val="552"/>
          <w:jc w:val="center"/>
        </w:trPr>
        <w:tc>
          <w:tcPr>
            <w:tcW w:w="10507" w:type="dxa"/>
            <w:gridSpan w:val="19"/>
            <w:shd w:val="clear" w:color="auto" w:fill="D9D9D9" w:themeFill="background1" w:themeFillShade="D9"/>
            <w:vAlign w:val="center"/>
          </w:tcPr>
          <w:p w14:paraId="331B97D0" w14:textId="0B48934E" w:rsidR="00E875AD" w:rsidRPr="00BC315F" w:rsidRDefault="004253B2" w:rsidP="005123EE">
            <w:pPr>
              <w:pStyle w:val="Question"/>
              <w:spacing w:before="120" w:line="276" w:lineRule="auto"/>
              <w:rPr>
                <w:rFonts w:ascii="Griffith Sans Text Light" w:hAnsi="Griffith Sans Text Light" w:cs="Calibri"/>
                <w:b/>
                <w:bCs/>
                <w:i/>
              </w:rPr>
            </w:pPr>
            <w:sdt>
              <w:sdtPr>
                <w:rPr>
                  <w:rFonts w:ascii="Griffith Sans Text Light" w:hAnsi="Griffith Sans Text Light" w:cs="Calibri"/>
                  <w:color w:val="003366"/>
                </w:rPr>
                <w:id w:val="1913961982"/>
                <w:placeholder>
                  <w:docPart w:val="9F05EBEF01A149EDA940B56FC4C1E635"/>
                </w:placeholder>
                <w:text/>
              </w:sdtPr>
              <w:sdtEndPr/>
              <w:sdtContent>
                <w:r w:rsidR="00E875AD" w:rsidRPr="00BC315F">
                  <w:rPr>
                    <w:rFonts w:ascii="Griffith Sans Text Light" w:hAnsi="Griffith Sans Text Light" w:cs="Calibri"/>
                    <w:b/>
                    <w:bCs/>
                  </w:rPr>
                  <w:t>W</w:t>
                </w:r>
              </w:sdtContent>
            </w:sdt>
            <w:r w:rsidR="00E875AD" w:rsidRPr="00BC315F">
              <w:rPr>
                <w:rFonts w:ascii="Griffith Sans Text Light" w:hAnsi="Griffith Sans Text Light" w:cs="Calibri"/>
                <w:b/>
                <w:bCs/>
              </w:rPr>
              <w:t>hat search terms did you use?</w:t>
            </w:r>
            <w:r w:rsidR="00E875AD">
              <w:rPr>
                <w:rFonts w:ascii="Griffith Sans Text Light" w:hAnsi="Griffith Sans Text Light" w:cs="Calibri"/>
                <w:b/>
                <w:bCs/>
              </w:rPr>
              <w:t xml:space="preserve"> </w:t>
            </w:r>
          </w:p>
        </w:tc>
      </w:tr>
      <w:tr w:rsidR="00E2093F" w:rsidRPr="00BC315F" w14:paraId="7BA707F5" w14:textId="77777777" w:rsidTr="1F36DB42">
        <w:trPr>
          <w:trHeight w:val="552"/>
          <w:jc w:val="center"/>
        </w:trPr>
        <w:tc>
          <w:tcPr>
            <w:tcW w:w="10507" w:type="dxa"/>
            <w:gridSpan w:val="19"/>
            <w:vAlign w:val="center"/>
          </w:tcPr>
          <w:p w14:paraId="40E711EA" w14:textId="25DB35AB" w:rsidR="00E2093F" w:rsidRPr="00BC315F" w:rsidRDefault="004253B2" w:rsidP="005123EE">
            <w:pPr>
              <w:pStyle w:val="Question"/>
              <w:spacing w:before="120" w:line="276" w:lineRule="auto"/>
              <w:rPr>
                <w:rFonts w:ascii="Griffith Sans Text Light" w:hAnsi="Griffith Sans Text Light" w:cs="Calibri"/>
                <w:b/>
                <w:bCs/>
              </w:rPr>
            </w:pPr>
            <w:sdt>
              <w:sdtPr>
                <w:rPr>
                  <w:rFonts w:ascii="Griffith Sans Text Light" w:hAnsi="Griffith Sans Text Light" w:cs="Calibri"/>
                  <w:iCs/>
                </w:rPr>
                <w:id w:val="565148765"/>
                <w:placeholder>
                  <w:docPart w:val="C3B31DDD8C2448349A1C838591E12D68"/>
                </w:placeholder>
                <w:showingPlcHdr/>
                <w:text/>
              </w:sdtPr>
              <w:sdtEndPr/>
              <w:sdtContent>
                <w:r w:rsidR="00D57958" w:rsidRPr="008550F1">
                  <w:rPr>
                    <w:rStyle w:val="PlaceholderText"/>
                  </w:rPr>
                  <w:t>Click or tap here to enter text.</w:t>
                </w:r>
              </w:sdtContent>
            </w:sdt>
          </w:p>
        </w:tc>
      </w:tr>
      <w:tr w:rsidR="0058496D" w:rsidRPr="00BC315F" w14:paraId="06FF0F77" w14:textId="77777777" w:rsidTr="1F36DB42">
        <w:trPr>
          <w:trHeight w:val="552"/>
          <w:jc w:val="center"/>
        </w:trPr>
        <w:tc>
          <w:tcPr>
            <w:tcW w:w="3871" w:type="dxa"/>
            <w:gridSpan w:val="7"/>
            <w:shd w:val="clear" w:color="auto" w:fill="D9D9D9" w:themeFill="background1" w:themeFillShade="D9"/>
            <w:vAlign w:val="center"/>
          </w:tcPr>
          <w:p w14:paraId="299DF0DF" w14:textId="77777777" w:rsidR="00E875AD" w:rsidRPr="00BC315F" w:rsidRDefault="00E875AD" w:rsidP="00E56895">
            <w:pPr>
              <w:pStyle w:val="Question"/>
              <w:spacing w:before="0" w:after="0" w:line="240" w:lineRule="auto"/>
              <w:rPr>
                <w:rFonts w:ascii="Griffith Sans Text Light" w:hAnsi="Griffith Sans Text Light" w:cs="Calibri"/>
              </w:rPr>
            </w:pPr>
            <w:r w:rsidRPr="00BC315F">
              <w:rPr>
                <w:rFonts w:ascii="Griffith Sans Text Light" w:hAnsi="Griffith Sans Text Light" w:cs="Calibri"/>
                <w:b/>
                <w:bCs/>
              </w:rPr>
              <w:t>Did any of your search terms return matches?</w:t>
            </w:r>
          </w:p>
        </w:tc>
        <w:tc>
          <w:tcPr>
            <w:tcW w:w="553" w:type="dxa"/>
            <w:tcBorders>
              <w:right w:val="nil"/>
            </w:tcBorders>
            <w:vAlign w:val="center"/>
          </w:tcPr>
          <w:p w14:paraId="2B2E5216" w14:textId="77777777" w:rsidR="00E875AD" w:rsidRPr="00641984" w:rsidRDefault="004253B2" w:rsidP="00E56895">
            <w:pPr>
              <w:pStyle w:val="Question"/>
              <w:spacing w:before="0" w:after="0" w:line="240" w:lineRule="auto"/>
              <w:ind w:left="-57"/>
              <w:rPr>
                <w:rFonts w:ascii="Griffith Sans Text Light" w:hAnsi="Griffith Sans Text Light" w:cs="Calibri"/>
                <w:sz w:val="40"/>
                <w:szCs w:val="40"/>
              </w:rPr>
            </w:pPr>
            <w:sdt>
              <w:sdtPr>
                <w:rPr>
                  <w:rFonts w:ascii="Griffith Sans Text Light" w:hAnsi="Griffith Sans Text Light" w:cs="Calibri"/>
                  <w:sz w:val="40"/>
                  <w:szCs w:val="40"/>
                </w:rPr>
                <w:id w:val="1433016200"/>
                <w14:checkbox>
                  <w14:checked w14:val="0"/>
                  <w14:checkedState w14:val="2612" w14:font="MS Gothic"/>
                  <w14:uncheckedState w14:val="2610" w14:font="MS Gothic"/>
                </w14:checkbox>
              </w:sdtPr>
              <w:sdtEndPr/>
              <w:sdtContent>
                <w:r w:rsidR="00E875AD">
                  <w:rPr>
                    <w:rFonts w:ascii="MS Gothic" w:eastAsia="MS Gothic" w:hAnsi="MS Gothic" w:cs="Calibri" w:hint="eastAsia"/>
                    <w:sz w:val="40"/>
                    <w:szCs w:val="40"/>
                  </w:rPr>
                  <w:t>☐</w:t>
                </w:r>
              </w:sdtContent>
            </w:sdt>
          </w:p>
        </w:tc>
        <w:tc>
          <w:tcPr>
            <w:tcW w:w="553" w:type="dxa"/>
            <w:tcBorders>
              <w:left w:val="nil"/>
              <w:right w:val="nil"/>
            </w:tcBorders>
            <w:tcMar>
              <w:left w:w="0" w:type="dxa"/>
            </w:tcMar>
            <w:vAlign w:val="center"/>
          </w:tcPr>
          <w:p w14:paraId="2B0FDCE0" w14:textId="77777777" w:rsidR="00E875AD" w:rsidRPr="00BC315F" w:rsidRDefault="00E875AD" w:rsidP="00E56895">
            <w:pPr>
              <w:pStyle w:val="Question"/>
              <w:spacing w:before="0" w:after="0" w:line="240" w:lineRule="auto"/>
              <w:rPr>
                <w:rFonts w:ascii="Griffith Sans Text Light" w:hAnsi="Griffith Sans Text Light" w:cs="Calibri"/>
              </w:rPr>
            </w:pPr>
            <w:r w:rsidRPr="000D6D7C">
              <w:rPr>
                <w:rFonts w:ascii="Griffith Sans Text Light" w:eastAsia="MS Gothic" w:hAnsi="Griffith Sans Text Light" w:cs="Calibri"/>
              </w:rPr>
              <w:t>Y</w:t>
            </w:r>
            <w:r w:rsidRPr="000D6D7C">
              <w:rPr>
                <w:rFonts w:ascii="Griffith Sans Text Light" w:hAnsi="Griffith Sans Text Light" w:cs="Calibri"/>
              </w:rPr>
              <w:t>es</w:t>
            </w:r>
          </w:p>
        </w:tc>
        <w:tc>
          <w:tcPr>
            <w:tcW w:w="1106" w:type="dxa"/>
            <w:gridSpan w:val="2"/>
            <w:tcBorders>
              <w:left w:val="nil"/>
              <w:right w:val="nil"/>
            </w:tcBorders>
            <w:vAlign w:val="center"/>
          </w:tcPr>
          <w:p w14:paraId="1A9950C6" w14:textId="20F4E07D" w:rsidR="00E875AD" w:rsidRPr="00BC315F" w:rsidRDefault="004253B2" w:rsidP="00E56895">
            <w:pPr>
              <w:pStyle w:val="Question"/>
              <w:spacing w:before="0" w:after="0" w:line="240" w:lineRule="auto"/>
              <w:ind w:left="-57"/>
              <w:rPr>
                <w:rFonts w:ascii="Griffith Sans Text Light" w:hAnsi="Griffith Sans Text Light" w:cs="Calibri"/>
              </w:rPr>
            </w:pPr>
            <w:sdt>
              <w:sdtPr>
                <w:rPr>
                  <w:rFonts w:ascii="Griffith Sans Text Light" w:hAnsi="Griffith Sans Text Light" w:cs="Calibri"/>
                  <w:sz w:val="40"/>
                  <w:szCs w:val="40"/>
                </w:rPr>
                <w:id w:val="386382034"/>
                <w14:checkbox>
                  <w14:checked w14:val="0"/>
                  <w14:checkedState w14:val="2612" w14:font="MS Gothic"/>
                  <w14:uncheckedState w14:val="2610" w14:font="MS Gothic"/>
                </w14:checkbox>
              </w:sdtPr>
              <w:sdtEndPr/>
              <w:sdtContent>
                <w:r w:rsidR="005456DC">
                  <w:rPr>
                    <w:rFonts w:ascii="MS Gothic" w:eastAsia="MS Gothic" w:hAnsi="MS Gothic" w:cs="Calibri" w:hint="eastAsia"/>
                    <w:sz w:val="40"/>
                    <w:szCs w:val="40"/>
                  </w:rPr>
                  <w:t>☐</w:t>
                </w:r>
              </w:sdtContent>
            </w:sdt>
          </w:p>
        </w:tc>
        <w:tc>
          <w:tcPr>
            <w:tcW w:w="4424" w:type="dxa"/>
            <w:gridSpan w:val="8"/>
            <w:tcBorders>
              <w:left w:val="nil"/>
            </w:tcBorders>
            <w:tcMar>
              <w:left w:w="0" w:type="dxa"/>
            </w:tcMar>
            <w:vAlign w:val="center"/>
          </w:tcPr>
          <w:p w14:paraId="06BC75C7" w14:textId="77777777" w:rsidR="00E875AD" w:rsidRPr="00BC315F" w:rsidRDefault="00E875AD" w:rsidP="00E56895">
            <w:r w:rsidRPr="00BC315F">
              <w:rPr>
                <w:rFonts w:ascii="Griffith Sans Text Light" w:hAnsi="Griffith Sans Text Light" w:cs="Calibri"/>
              </w:rPr>
              <w:t>No</w:t>
            </w:r>
            <w:r>
              <w:rPr>
                <w:rFonts w:ascii="Griffith Sans Text Light" w:hAnsi="Griffith Sans Text Light" w:cs="Calibri"/>
              </w:rPr>
              <w:t xml:space="preserve"> </w:t>
            </w:r>
            <w:r w:rsidRPr="00BC315F">
              <w:rPr>
                <w:rFonts w:ascii="Griffith Sans Text Light" w:hAnsi="Griffith Sans Text Light" w:cs="Calibri"/>
              </w:rPr>
              <w:t>-</w:t>
            </w:r>
            <w:r w:rsidRPr="00BC315F">
              <w:rPr>
                <w:rFonts w:ascii="Griffith Sans Text Light" w:hAnsi="Griffith Sans Text Light" w:cs="Calibri"/>
                <w:i/>
                <w:iCs/>
              </w:rPr>
              <w:t xml:space="preserve"> If no, you may skip to section 3.3</w:t>
            </w:r>
          </w:p>
        </w:tc>
      </w:tr>
      <w:tr w:rsidR="00D71902" w:rsidRPr="00BC315F" w14:paraId="4A6FAA1A" w14:textId="77777777" w:rsidTr="1F36DB42">
        <w:trPr>
          <w:trHeight w:val="552"/>
          <w:jc w:val="center"/>
        </w:trPr>
        <w:tc>
          <w:tcPr>
            <w:tcW w:w="10507" w:type="dxa"/>
            <w:gridSpan w:val="19"/>
            <w:shd w:val="clear" w:color="auto" w:fill="D9D9D9" w:themeFill="background1" w:themeFillShade="D9"/>
            <w:vAlign w:val="center"/>
          </w:tcPr>
          <w:p w14:paraId="47FCDB23" w14:textId="4876673F" w:rsidR="00D71902" w:rsidRPr="00BC315F" w:rsidRDefault="00D71902" w:rsidP="00101B6D">
            <w:pPr>
              <w:pStyle w:val="Question"/>
              <w:spacing w:before="120" w:line="276" w:lineRule="auto"/>
              <w:rPr>
                <w:rFonts w:ascii="Griffith Sans Text Light" w:hAnsi="Griffith Sans Text Light" w:cs="Calibri"/>
                <w:b/>
                <w:bCs/>
              </w:rPr>
            </w:pPr>
            <w:r w:rsidRPr="00BC315F">
              <w:rPr>
                <w:rFonts w:ascii="Griffith Sans Text Light" w:hAnsi="Griffith Sans Text Light" w:cs="Calibri"/>
                <w:b/>
                <w:bCs/>
              </w:rPr>
              <w:t xml:space="preserve">For items captured by the DSGL, provide the item number and explain why it is captured, </w:t>
            </w:r>
            <w:proofErr w:type="gramStart"/>
            <w:r w:rsidRPr="00BC315F">
              <w:rPr>
                <w:rFonts w:ascii="Griffith Sans Text Light" w:hAnsi="Griffith Sans Text Light" w:cs="Calibri"/>
                <w:b/>
                <w:bCs/>
              </w:rPr>
              <w:t>making reference</w:t>
            </w:r>
            <w:proofErr w:type="gramEnd"/>
            <w:r w:rsidRPr="00BC315F">
              <w:rPr>
                <w:rFonts w:ascii="Griffith Sans Text Light" w:hAnsi="Griffith Sans Text Light" w:cs="Calibri"/>
                <w:b/>
                <w:bCs/>
              </w:rPr>
              <w:t xml:space="preserve"> to any relevant technical thresholds or other pertinent details.</w:t>
            </w:r>
          </w:p>
        </w:tc>
      </w:tr>
      <w:tr w:rsidR="00D71902" w:rsidRPr="00BC315F" w14:paraId="0E1CA480" w14:textId="77777777" w:rsidTr="1F36DB42">
        <w:trPr>
          <w:trHeight w:val="552"/>
          <w:jc w:val="center"/>
        </w:trPr>
        <w:tc>
          <w:tcPr>
            <w:tcW w:w="10507" w:type="dxa"/>
            <w:gridSpan w:val="19"/>
            <w:vAlign w:val="center"/>
          </w:tcPr>
          <w:p w14:paraId="0DC30828" w14:textId="6A6DBE27" w:rsidR="00D71902" w:rsidRPr="00BC315F" w:rsidRDefault="004253B2" w:rsidP="00101B6D">
            <w:pPr>
              <w:pStyle w:val="Question"/>
              <w:spacing w:before="120" w:line="276" w:lineRule="auto"/>
              <w:rPr>
                <w:rFonts w:ascii="Griffith Sans Text Light" w:hAnsi="Griffith Sans Text Light" w:cs="Calibri"/>
                <w:b/>
                <w:bCs/>
              </w:rPr>
            </w:pPr>
            <w:sdt>
              <w:sdtPr>
                <w:rPr>
                  <w:rFonts w:ascii="Griffith Sans Text Light" w:hAnsi="Griffith Sans Text Light" w:cs="Calibri"/>
                  <w:iCs/>
                </w:rPr>
                <w:id w:val="-1285501416"/>
                <w:placeholder>
                  <w:docPart w:val="7A00AC5918AD4C3CA8C5BF9B5FA2C4AF"/>
                </w:placeholder>
                <w:showingPlcHdr/>
                <w:text/>
              </w:sdtPr>
              <w:sdtEndPr/>
              <w:sdtContent>
                <w:r w:rsidR="00D57958" w:rsidRPr="008550F1">
                  <w:rPr>
                    <w:rStyle w:val="PlaceholderText"/>
                  </w:rPr>
                  <w:t>Click or tap here to enter text.</w:t>
                </w:r>
              </w:sdtContent>
            </w:sdt>
          </w:p>
        </w:tc>
      </w:tr>
      <w:tr w:rsidR="00E875AD" w:rsidRPr="00BC315F" w14:paraId="05659CFA" w14:textId="77777777" w:rsidTr="1F36DB42">
        <w:trPr>
          <w:trHeight w:val="552"/>
          <w:jc w:val="center"/>
        </w:trPr>
        <w:tc>
          <w:tcPr>
            <w:tcW w:w="10507" w:type="dxa"/>
            <w:gridSpan w:val="19"/>
            <w:shd w:val="clear" w:color="auto" w:fill="D9D9D9" w:themeFill="background1" w:themeFillShade="D9"/>
            <w:vAlign w:val="center"/>
          </w:tcPr>
          <w:p w14:paraId="79F349DD" w14:textId="1D68DDF9" w:rsidR="00D924E6" w:rsidRPr="00D71902" w:rsidRDefault="00D71902" w:rsidP="00101B6D">
            <w:pPr>
              <w:pStyle w:val="Question"/>
              <w:spacing w:before="120" w:line="276" w:lineRule="auto"/>
              <w:rPr>
                <w:rFonts w:ascii="Griffith Sans Text Light" w:hAnsi="Griffith Sans Text Light" w:cs="Calibri"/>
                <w:b/>
                <w:bCs/>
              </w:rPr>
            </w:pPr>
            <w:r w:rsidRPr="00BC315F">
              <w:rPr>
                <w:rFonts w:ascii="Griffith Sans Text Light" w:hAnsi="Griffith Sans Text Light" w:cs="Calibri"/>
                <w:b/>
                <w:bCs/>
              </w:rPr>
              <w:t>For items captured by the DSGL, explain the involvement that the individual will have with the item. Australian sanctions laws affecting the activities of universities include the prohibition of the supply of certain goods and services (including training) to sanctioned countries.</w:t>
            </w:r>
          </w:p>
        </w:tc>
      </w:tr>
      <w:tr w:rsidR="00E875AD" w:rsidRPr="00BC315F" w14:paraId="02B239BB" w14:textId="77777777" w:rsidTr="1F36DB42">
        <w:trPr>
          <w:trHeight w:val="552"/>
          <w:jc w:val="center"/>
        </w:trPr>
        <w:tc>
          <w:tcPr>
            <w:tcW w:w="10507" w:type="dxa"/>
            <w:gridSpan w:val="19"/>
            <w:vAlign w:val="center"/>
          </w:tcPr>
          <w:p w14:paraId="111F8EB4" w14:textId="317B6C8A" w:rsidR="00E875AD" w:rsidRPr="00BC315F" w:rsidRDefault="004253B2" w:rsidP="00101B6D">
            <w:pPr>
              <w:pStyle w:val="Question"/>
              <w:spacing w:before="120" w:line="276" w:lineRule="auto"/>
              <w:rPr>
                <w:rFonts w:ascii="Griffith Sans Text Light" w:hAnsi="Griffith Sans Text Light" w:cs="Calibri"/>
                <w:b/>
                <w:bCs/>
              </w:rPr>
            </w:pPr>
            <w:sdt>
              <w:sdtPr>
                <w:rPr>
                  <w:rFonts w:ascii="Griffith Sans Text Light" w:hAnsi="Griffith Sans Text Light" w:cs="Calibri"/>
                  <w:iCs/>
                </w:rPr>
                <w:id w:val="-507362245"/>
                <w:placeholder>
                  <w:docPart w:val="FF095E8F648E4B5A83C87153DC8F2432"/>
                </w:placeholder>
                <w:showingPlcHdr/>
                <w:text/>
              </w:sdtPr>
              <w:sdtEndPr/>
              <w:sdtContent>
                <w:r w:rsidR="008B784F" w:rsidRPr="008550F1">
                  <w:rPr>
                    <w:rStyle w:val="PlaceholderText"/>
                  </w:rPr>
                  <w:t>Click or tap here to enter text.</w:t>
                </w:r>
              </w:sdtContent>
            </w:sdt>
          </w:p>
        </w:tc>
      </w:tr>
      <w:tr w:rsidR="00E875AD" w:rsidRPr="00BC315F" w14:paraId="3B3C7C85" w14:textId="77777777" w:rsidTr="1F36DB42">
        <w:trPr>
          <w:trHeight w:val="552"/>
          <w:jc w:val="center"/>
        </w:trPr>
        <w:tc>
          <w:tcPr>
            <w:tcW w:w="10507" w:type="dxa"/>
            <w:gridSpan w:val="19"/>
            <w:shd w:val="clear" w:color="auto" w:fill="A6A6A6" w:themeFill="background1" w:themeFillShade="A6"/>
            <w:vAlign w:val="center"/>
          </w:tcPr>
          <w:p w14:paraId="0A5D601A" w14:textId="77777777" w:rsidR="00E875AD" w:rsidRPr="008717C0" w:rsidRDefault="00E875AD" w:rsidP="00101B6D">
            <w:pPr>
              <w:pStyle w:val="Heading2"/>
              <w:spacing w:before="80" w:after="80"/>
              <w:rPr>
                <w:rFonts w:ascii="Griffith Sans Text" w:hAnsi="Griffith Sans Text"/>
                <w:bCs/>
                <w:color w:val="auto"/>
                <w:sz w:val="20"/>
                <w:szCs w:val="20"/>
              </w:rPr>
            </w:pPr>
            <w:r w:rsidRPr="008717C0">
              <w:rPr>
                <w:rFonts w:ascii="Griffith Sans Text" w:hAnsi="Griffith Sans Text"/>
                <w:bCs/>
                <w:color w:val="auto"/>
                <w:sz w:val="20"/>
                <w:szCs w:val="20"/>
              </w:rPr>
              <w:lastRenderedPageBreak/>
              <w:t>3.3 Step 2 – Determining whether an item has intrinsic military utility</w:t>
            </w:r>
          </w:p>
        </w:tc>
      </w:tr>
      <w:tr w:rsidR="00E875AD" w:rsidRPr="00BC315F" w14:paraId="6D8B6748" w14:textId="77777777" w:rsidTr="1F36DB42">
        <w:trPr>
          <w:trHeight w:val="552"/>
          <w:jc w:val="center"/>
        </w:trPr>
        <w:tc>
          <w:tcPr>
            <w:tcW w:w="10507" w:type="dxa"/>
            <w:gridSpan w:val="19"/>
            <w:shd w:val="clear" w:color="auto" w:fill="D9D9D9" w:themeFill="background1" w:themeFillShade="D9"/>
            <w:vAlign w:val="center"/>
          </w:tcPr>
          <w:p w14:paraId="1A81D832" w14:textId="77777777" w:rsidR="00E875AD" w:rsidRPr="00BC315F" w:rsidRDefault="00E875AD" w:rsidP="00616215">
            <w:pPr>
              <w:pStyle w:val="Question"/>
              <w:shd w:val="clear" w:color="auto" w:fill="D9D9D9" w:themeFill="background1" w:themeFillShade="D9"/>
              <w:spacing w:before="120" w:line="276" w:lineRule="auto"/>
              <w:rPr>
                <w:rFonts w:ascii="Griffith Sans Text Light" w:eastAsiaTheme="minorEastAsia" w:hAnsi="Griffith Sans Text Light" w:cs="Calibri"/>
                <w:szCs w:val="22"/>
                <w:lang w:eastAsia="en-US"/>
              </w:rPr>
            </w:pPr>
            <w:r w:rsidRPr="00BC315F">
              <w:rPr>
                <w:rFonts w:ascii="Griffith Sans Text Light" w:eastAsiaTheme="minorEastAsia" w:hAnsi="Griffith Sans Text Light" w:cs="Calibri"/>
                <w:szCs w:val="22"/>
                <w:lang w:eastAsia="en-US"/>
              </w:rPr>
              <w:t xml:space="preserve">An item that is not on the DSGL may still be considered arms or related materiel. Specifically, any item that has intrinsic military utility may be considered arms or related materiel. </w:t>
            </w:r>
          </w:p>
          <w:p w14:paraId="024FB136" w14:textId="77777777" w:rsidR="00E875AD" w:rsidRPr="00BC315F" w:rsidRDefault="00E875AD" w:rsidP="00616215">
            <w:pPr>
              <w:pStyle w:val="Question"/>
              <w:shd w:val="clear" w:color="auto" w:fill="D9D9D9" w:themeFill="background1" w:themeFillShade="D9"/>
              <w:spacing w:before="120" w:line="276" w:lineRule="auto"/>
              <w:rPr>
                <w:rFonts w:ascii="Griffith Sans Text Light" w:eastAsiaTheme="minorEastAsia" w:hAnsi="Griffith Sans Text Light" w:cs="Calibri"/>
                <w:szCs w:val="22"/>
                <w:lang w:eastAsia="en-US"/>
              </w:rPr>
            </w:pPr>
            <w:r w:rsidRPr="00BC315F">
              <w:rPr>
                <w:rFonts w:ascii="Griffith Sans Text Light" w:eastAsiaTheme="minorEastAsia" w:hAnsi="Griffith Sans Text Light" w:cs="Calibri"/>
                <w:szCs w:val="22"/>
                <w:lang w:eastAsia="en-US"/>
              </w:rPr>
              <w:t xml:space="preserve">To assess whether an item has intrinsic military utility you should focus on the nature of the item itself, including its design, structure and function, and you also need to consider the end use and end user of the item, which in some cases may indicate that the item is arms or related matériel. </w:t>
            </w:r>
          </w:p>
          <w:p w14:paraId="464E1D30" w14:textId="77777777" w:rsidR="00E875AD" w:rsidRPr="00BC315F" w:rsidRDefault="00E875AD" w:rsidP="00616215">
            <w:pPr>
              <w:pStyle w:val="Question"/>
              <w:shd w:val="clear" w:color="auto" w:fill="D9D9D9" w:themeFill="background1" w:themeFillShade="D9"/>
              <w:spacing w:before="120" w:line="276" w:lineRule="auto"/>
              <w:rPr>
                <w:rFonts w:ascii="Griffith Sans Text Light" w:eastAsiaTheme="minorEastAsia" w:hAnsi="Griffith Sans Text Light" w:cs="Calibri"/>
                <w:szCs w:val="22"/>
                <w:lang w:eastAsia="en-US"/>
              </w:rPr>
            </w:pPr>
            <w:r w:rsidRPr="00BC315F">
              <w:rPr>
                <w:rFonts w:ascii="Griffith Sans Text Light" w:eastAsiaTheme="minorEastAsia" w:hAnsi="Griffith Sans Text Light" w:cs="Calibri"/>
                <w:szCs w:val="22"/>
                <w:lang w:eastAsia="en-US"/>
              </w:rPr>
              <w:t>If dealing with an individual or entity in a high-risk region (e.g., a country involved in armed conflict) you must exercise a high degree of caution and due diligence in identifying the likely end use and end user.</w:t>
            </w:r>
          </w:p>
          <w:p w14:paraId="3DC29999" w14:textId="77777777" w:rsidR="00E875AD" w:rsidRPr="00BC315F" w:rsidRDefault="00E875AD" w:rsidP="00101B6D">
            <w:pPr>
              <w:pStyle w:val="Question"/>
              <w:spacing w:before="120" w:line="276" w:lineRule="auto"/>
              <w:rPr>
                <w:rFonts w:ascii="Griffith Sans Text Light" w:hAnsi="Griffith Sans Text Light" w:cs="Calibri"/>
                <w:b/>
                <w:bCs/>
              </w:rPr>
            </w:pPr>
            <w:r w:rsidRPr="00BC315F">
              <w:rPr>
                <w:rFonts w:ascii="Griffith Sans Text Light" w:eastAsiaTheme="minorEastAsia" w:hAnsi="Griffith Sans Text Light" w:cs="Calibri"/>
                <w:szCs w:val="22"/>
                <w:lang w:eastAsia="en-US"/>
              </w:rPr>
              <w:t>You do not need to complete this section for items that are on the DSGL.</w:t>
            </w:r>
          </w:p>
        </w:tc>
      </w:tr>
      <w:tr w:rsidR="00C84F9A" w:rsidRPr="00BC315F" w14:paraId="161646F9" w14:textId="77777777" w:rsidTr="1F36DB42">
        <w:trPr>
          <w:trHeight w:val="552"/>
          <w:jc w:val="center"/>
        </w:trPr>
        <w:tc>
          <w:tcPr>
            <w:tcW w:w="8295" w:type="dxa"/>
            <w:gridSpan w:val="15"/>
            <w:shd w:val="clear" w:color="auto" w:fill="D9D9D9" w:themeFill="background1" w:themeFillShade="D9"/>
            <w:vAlign w:val="center"/>
          </w:tcPr>
          <w:p w14:paraId="4F6BAE56" w14:textId="48F8B71D" w:rsidR="00C84F9A" w:rsidRPr="00BC315F" w:rsidRDefault="00C84F9A">
            <w:pPr>
              <w:pStyle w:val="Question"/>
              <w:spacing w:before="0" w:after="0" w:line="240" w:lineRule="auto"/>
              <w:rPr>
                <w:rFonts w:ascii="Griffith Sans Text Light" w:hAnsi="Griffith Sans Text Light" w:cs="Calibri"/>
              </w:rPr>
            </w:pPr>
            <w:r w:rsidRPr="00BC315F">
              <w:rPr>
                <w:rFonts w:ascii="Griffith Sans Text Light" w:hAnsi="Griffith Sans Text Light" w:cs="Calibri"/>
                <w:b/>
                <w:bCs/>
              </w:rPr>
              <w:t xml:space="preserve">Does any </w:t>
            </w:r>
            <w:r w:rsidRPr="00BC315F">
              <w:rPr>
                <w:rFonts w:ascii="Griffith Sans Text Light" w:hAnsi="Griffith Sans Text Light" w:cs="Calibri"/>
                <w:b/>
                <w:bCs/>
                <w:u w:val="single"/>
              </w:rPr>
              <w:t>material or technology that the applicant is proposed to be exposed to or trained on during their candidature</w:t>
            </w:r>
            <w:r w:rsidRPr="00BC315F" w:rsidDel="00F849C4">
              <w:rPr>
                <w:rFonts w:ascii="Griffith Sans Text Light" w:hAnsi="Griffith Sans Text Light" w:cs="Calibri"/>
                <w:b/>
                <w:bCs/>
                <w:u w:val="single"/>
              </w:rPr>
              <w:t xml:space="preserve"> </w:t>
            </w:r>
            <w:r w:rsidRPr="00BC315F">
              <w:rPr>
                <w:rFonts w:ascii="Griffith Sans Text Light" w:hAnsi="Griffith Sans Text Light" w:cs="Calibri"/>
                <w:b/>
                <w:bCs/>
              </w:rPr>
              <w:t>have intrinsic military utility?</w:t>
            </w:r>
          </w:p>
        </w:tc>
        <w:tc>
          <w:tcPr>
            <w:tcW w:w="553" w:type="dxa"/>
            <w:tcBorders>
              <w:right w:val="nil"/>
            </w:tcBorders>
            <w:vAlign w:val="center"/>
          </w:tcPr>
          <w:p w14:paraId="710BF361" w14:textId="77777777" w:rsidR="00C84F9A" w:rsidRPr="00641984" w:rsidRDefault="004253B2">
            <w:pPr>
              <w:pStyle w:val="Question"/>
              <w:spacing w:before="0" w:after="0" w:line="240" w:lineRule="auto"/>
              <w:ind w:left="-57"/>
              <w:rPr>
                <w:rFonts w:ascii="Griffith Sans Text Light" w:hAnsi="Griffith Sans Text Light" w:cs="Calibri"/>
                <w:sz w:val="40"/>
                <w:szCs w:val="40"/>
              </w:rPr>
            </w:pPr>
            <w:sdt>
              <w:sdtPr>
                <w:rPr>
                  <w:rFonts w:ascii="Griffith Sans Text Light" w:hAnsi="Griffith Sans Text Light" w:cs="Calibri"/>
                  <w:sz w:val="40"/>
                  <w:szCs w:val="40"/>
                </w:rPr>
                <w:id w:val="-1962404260"/>
                <w14:checkbox>
                  <w14:checked w14:val="0"/>
                  <w14:checkedState w14:val="2612" w14:font="MS Gothic"/>
                  <w14:uncheckedState w14:val="2610" w14:font="MS Gothic"/>
                </w14:checkbox>
              </w:sdtPr>
              <w:sdtEndPr/>
              <w:sdtContent>
                <w:r w:rsidR="00C84F9A">
                  <w:rPr>
                    <w:rFonts w:ascii="MS Gothic" w:eastAsia="MS Gothic" w:hAnsi="MS Gothic" w:cs="Calibri" w:hint="eastAsia"/>
                    <w:sz w:val="40"/>
                    <w:szCs w:val="40"/>
                  </w:rPr>
                  <w:t>☐</w:t>
                </w:r>
              </w:sdtContent>
            </w:sdt>
          </w:p>
        </w:tc>
        <w:tc>
          <w:tcPr>
            <w:tcW w:w="553" w:type="dxa"/>
            <w:tcBorders>
              <w:left w:val="nil"/>
              <w:right w:val="nil"/>
            </w:tcBorders>
            <w:tcMar>
              <w:left w:w="0" w:type="dxa"/>
            </w:tcMar>
            <w:vAlign w:val="center"/>
          </w:tcPr>
          <w:p w14:paraId="7284BDC8" w14:textId="77777777" w:rsidR="00C84F9A" w:rsidRPr="00BC315F" w:rsidRDefault="00C84F9A">
            <w:pPr>
              <w:pStyle w:val="Question"/>
              <w:spacing w:before="0" w:after="0" w:line="240" w:lineRule="auto"/>
              <w:rPr>
                <w:rFonts w:ascii="Griffith Sans Text Light" w:hAnsi="Griffith Sans Text Light" w:cs="Calibri"/>
              </w:rPr>
            </w:pPr>
            <w:r w:rsidRPr="000D6D7C">
              <w:rPr>
                <w:rFonts w:ascii="Griffith Sans Text Light" w:eastAsia="MS Gothic" w:hAnsi="Griffith Sans Text Light" w:cs="Calibri"/>
              </w:rPr>
              <w:t>Y</w:t>
            </w:r>
            <w:r w:rsidRPr="000D6D7C">
              <w:rPr>
                <w:rFonts w:ascii="Griffith Sans Text Light" w:hAnsi="Griffith Sans Text Light" w:cs="Calibri"/>
              </w:rPr>
              <w:t>es</w:t>
            </w:r>
          </w:p>
        </w:tc>
        <w:tc>
          <w:tcPr>
            <w:tcW w:w="553" w:type="dxa"/>
            <w:tcBorders>
              <w:left w:val="nil"/>
              <w:right w:val="nil"/>
            </w:tcBorders>
            <w:vAlign w:val="center"/>
          </w:tcPr>
          <w:p w14:paraId="69719113" w14:textId="77777777" w:rsidR="00C84F9A" w:rsidRPr="00BC315F" w:rsidRDefault="004253B2">
            <w:pPr>
              <w:pStyle w:val="Question"/>
              <w:spacing w:before="0" w:after="0" w:line="240" w:lineRule="auto"/>
              <w:ind w:left="-57"/>
              <w:rPr>
                <w:rFonts w:ascii="Griffith Sans Text Light" w:hAnsi="Griffith Sans Text Light" w:cs="Calibri"/>
              </w:rPr>
            </w:pPr>
            <w:sdt>
              <w:sdtPr>
                <w:rPr>
                  <w:rFonts w:ascii="Griffith Sans Text Light" w:hAnsi="Griffith Sans Text Light" w:cs="Calibri"/>
                  <w:sz w:val="40"/>
                  <w:szCs w:val="40"/>
                </w:rPr>
                <w:id w:val="573629609"/>
                <w14:checkbox>
                  <w14:checked w14:val="0"/>
                  <w14:checkedState w14:val="2612" w14:font="MS Gothic"/>
                  <w14:uncheckedState w14:val="2610" w14:font="MS Gothic"/>
                </w14:checkbox>
              </w:sdtPr>
              <w:sdtEndPr/>
              <w:sdtContent>
                <w:r w:rsidR="00C84F9A">
                  <w:rPr>
                    <w:rFonts w:ascii="MS Gothic" w:eastAsia="MS Gothic" w:hAnsi="MS Gothic" w:cs="Calibri" w:hint="eastAsia"/>
                    <w:sz w:val="40"/>
                    <w:szCs w:val="40"/>
                  </w:rPr>
                  <w:t>☐</w:t>
                </w:r>
              </w:sdtContent>
            </w:sdt>
          </w:p>
        </w:tc>
        <w:tc>
          <w:tcPr>
            <w:tcW w:w="553" w:type="dxa"/>
            <w:tcBorders>
              <w:left w:val="nil"/>
            </w:tcBorders>
            <w:tcMar>
              <w:left w:w="0" w:type="dxa"/>
            </w:tcMar>
            <w:vAlign w:val="center"/>
          </w:tcPr>
          <w:p w14:paraId="44D763A3" w14:textId="709F13C0" w:rsidR="00C84F9A" w:rsidRPr="00BC315F" w:rsidRDefault="00C84F9A">
            <w:r w:rsidRPr="00BC315F">
              <w:rPr>
                <w:rFonts w:ascii="Griffith Sans Text Light" w:hAnsi="Griffith Sans Text Light" w:cs="Calibri"/>
              </w:rPr>
              <w:t>No</w:t>
            </w:r>
          </w:p>
        </w:tc>
      </w:tr>
      <w:tr w:rsidR="00E875AD" w:rsidRPr="00BC315F" w14:paraId="6B075C6D" w14:textId="77777777" w:rsidTr="1F36DB42">
        <w:trPr>
          <w:trHeight w:val="763"/>
          <w:jc w:val="center"/>
        </w:trPr>
        <w:tc>
          <w:tcPr>
            <w:tcW w:w="10507" w:type="dxa"/>
            <w:gridSpan w:val="19"/>
            <w:shd w:val="clear" w:color="auto" w:fill="D9D9D9" w:themeFill="background1" w:themeFillShade="D9"/>
            <w:vAlign w:val="center"/>
          </w:tcPr>
          <w:p w14:paraId="61E00AB3" w14:textId="5138CE57" w:rsidR="00E875AD" w:rsidRPr="00D745EC" w:rsidRDefault="00E875AD" w:rsidP="00101B6D">
            <w:pPr>
              <w:pStyle w:val="Question"/>
              <w:spacing w:before="120" w:line="276" w:lineRule="auto"/>
              <w:rPr>
                <w:rFonts w:ascii="Griffith Sans Text Light" w:eastAsiaTheme="minorEastAsia" w:hAnsi="Griffith Sans Text Light" w:cs="Calibri"/>
                <w:b/>
                <w:bCs/>
              </w:rPr>
            </w:pPr>
            <w:r w:rsidRPr="00BC315F">
              <w:rPr>
                <w:rFonts w:ascii="Griffith Sans Text Light" w:hAnsi="Griffith Sans Text Light" w:cs="Calibri"/>
                <w:b/>
                <w:bCs/>
              </w:rPr>
              <w:t>If you answered yes above, please provide details of the item, including technical specifications, why you believe it has military utility, and the end use and end user of the item.</w:t>
            </w:r>
          </w:p>
        </w:tc>
      </w:tr>
      <w:tr w:rsidR="00D745EC" w:rsidRPr="00BC315F" w14:paraId="5FD6E236" w14:textId="77777777" w:rsidTr="1F36DB42">
        <w:trPr>
          <w:trHeight w:val="106"/>
          <w:jc w:val="center"/>
        </w:trPr>
        <w:tc>
          <w:tcPr>
            <w:tcW w:w="10507" w:type="dxa"/>
            <w:gridSpan w:val="19"/>
            <w:shd w:val="clear" w:color="auto" w:fill="FFFFFF" w:themeFill="background1"/>
            <w:vAlign w:val="center"/>
          </w:tcPr>
          <w:p w14:paraId="41045FAA" w14:textId="1A1E35FC" w:rsidR="00D745EC" w:rsidRPr="00BC315F" w:rsidRDefault="004253B2" w:rsidP="00101B6D">
            <w:pPr>
              <w:pStyle w:val="Question"/>
              <w:spacing w:before="120" w:line="276" w:lineRule="auto"/>
              <w:rPr>
                <w:rFonts w:ascii="Griffith Sans Text Light" w:hAnsi="Griffith Sans Text Light" w:cs="Calibri"/>
                <w:b/>
                <w:bCs/>
              </w:rPr>
            </w:pPr>
            <w:sdt>
              <w:sdtPr>
                <w:rPr>
                  <w:rFonts w:ascii="Griffith Sans Text Light" w:hAnsi="Griffith Sans Text Light" w:cs="Calibri"/>
                  <w:iCs/>
                </w:rPr>
                <w:id w:val="-1627770541"/>
                <w:placeholder>
                  <w:docPart w:val="DEE1EC5A7AE746AAB8E72EE2605943A9"/>
                </w:placeholder>
                <w:showingPlcHdr/>
                <w:text/>
              </w:sdtPr>
              <w:sdtEndPr/>
              <w:sdtContent>
                <w:r w:rsidR="00D54F00" w:rsidRPr="008550F1">
                  <w:rPr>
                    <w:rStyle w:val="PlaceholderText"/>
                  </w:rPr>
                  <w:t>Click or tap here to enter text.</w:t>
                </w:r>
              </w:sdtContent>
            </w:sdt>
          </w:p>
        </w:tc>
      </w:tr>
      <w:tr w:rsidR="00D745EC" w:rsidRPr="00BC315F" w14:paraId="36FE26A7" w14:textId="77777777" w:rsidTr="1F36DB42">
        <w:trPr>
          <w:trHeight w:val="763"/>
          <w:jc w:val="center"/>
        </w:trPr>
        <w:tc>
          <w:tcPr>
            <w:tcW w:w="10507" w:type="dxa"/>
            <w:gridSpan w:val="19"/>
            <w:shd w:val="clear" w:color="auto" w:fill="D9D9D9" w:themeFill="background1" w:themeFillShade="D9"/>
            <w:vAlign w:val="center"/>
          </w:tcPr>
          <w:p w14:paraId="68023027" w14:textId="560ABB6A" w:rsidR="00D745EC" w:rsidRPr="00BC315F" w:rsidRDefault="00D745EC" w:rsidP="00101B6D">
            <w:pPr>
              <w:pStyle w:val="Question"/>
              <w:spacing w:before="120" w:line="276" w:lineRule="auto"/>
              <w:rPr>
                <w:rFonts w:ascii="Griffith Sans Text Light" w:hAnsi="Griffith Sans Text Light" w:cs="Calibri"/>
                <w:b/>
                <w:bCs/>
              </w:rPr>
            </w:pPr>
            <w:bookmarkStart w:id="4" w:name="_Hlk110520038"/>
            <w:r w:rsidRPr="00BC315F">
              <w:rPr>
                <w:rFonts w:ascii="Griffith Sans Text Light" w:hAnsi="Griffith Sans Text Light" w:cs="Calibri"/>
                <w:b/>
                <w:bCs/>
              </w:rPr>
              <w:t>If you answered yes above, explain the involvement that the applicant will have with the item, including what they will use it for, the level of access they will have to it (e.g., will they be supervised or have unrestricted access), and whether they will receive training or receive technical assistance on the item</w:t>
            </w:r>
            <w:bookmarkEnd w:id="4"/>
            <w:r w:rsidRPr="00BC315F">
              <w:rPr>
                <w:rFonts w:ascii="Griffith Sans Text Light" w:hAnsi="Griffith Sans Text Light" w:cs="Calibri"/>
                <w:b/>
                <w:bCs/>
              </w:rPr>
              <w:t>.</w:t>
            </w:r>
          </w:p>
        </w:tc>
      </w:tr>
      <w:tr w:rsidR="00E875AD" w:rsidRPr="00BC315F" w14:paraId="60E0CA81" w14:textId="77777777" w:rsidTr="1F36DB42">
        <w:trPr>
          <w:trHeight w:val="106"/>
          <w:jc w:val="center"/>
        </w:trPr>
        <w:tc>
          <w:tcPr>
            <w:tcW w:w="10507" w:type="dxa"/>
            <w:gridSpan w:val="19"/>
            <w:tcBorders>
              <w:bottom w:val="single" w:sz="4" w:space="0" w:color="BFBFBF" w:themeColor="background1" w:themeShade="BF"/>
            </w:tcBorders>
            <w:shd w:val="clear" w:color="auto" w:fill="FFFFFF" w:themeFill="background1"/>
            <w:vAlign w:val="center"/>
          </w:tcPr>
          <w:sdt>
            <w:sdtPr>
              <w:rPr>
                <w:rFonts w:ascii="Griffith Sans Text Light" w:hAnsi="Griffith Sans Text Light" w:cs="Calibri"/>
                <w:b/>
                <w:bCs/>
                <w:i/>
                <w:iCs/>
              </w:rPr>
              <w:id w:val="-1934348706"/>
              <w:placeholder>
                <w:docPart w:val="DEED938A89464229BC5E85B2742AE27B"/>
              </w:placeholder>
              <w:showingPlcHdr/>
              <w:text/>
            </w:sdtPr>
            <w:sdtEndPr/>
            <w:sdtContent>
              <w:p w14:paraId="69363D76" w14:textId="386179B4" w:rsidR="00E875AD" w:rsidRPr="00BC315F" w:rsidRDefault="00D54F00" w:rsidP="00101B6D">
                <w:pPr>
                  <w:pStyle w:val="Question"/>
                  <w:spacing w:before="120" w:line="276" w:lineRule="auto"/>
                  <w:rPr>
                    <w:rFonts w:ascii="Griffith Sans Text Light" w:hAnsi="Griffith Sans Text Light" w:cs="Calibri"/>
                  </w:rPr>
                </w:pPr>
                <w:r w:rsidRPr="008550F1">
                  <w:rPr>
                    <w:rStyle w:val="PlaceholderText"/>
                  </w:rPr>
                  <w:t>Click or tap here to enter text.</w:t>
                </w:r>
              </w:p>
            </w:sdtContent>
          </w:sdt>
        </w:tc>
      </w:tr>
      <w:tr w:rsidR="00EA68C7" w:rsidRPr="00BC315F" w14:paraId="385D9FAD" w14:textId="77777777" w:rsidTr="1F36DB42">
        <w:trPr>
          <w:trHeight w:val="54"/>
          <w:jc w:val="center"/>
        </w:trPr>
        <w:tc>
          <w:tcPr>
            <w:tcW w:w="10507" w:type="dxa"/>
            <w:gridSpan w:val="19"/>
            <w:tcBorders>
              <w:left w:val="nil"/>
              <w:right w:val="nil"/>
            </w:tcBorders>
            <w:shd w:val="clear" w:color="auto" w:fill="FFFFFF" w:themeFill="background1"/>
            <w:vAlign w:val="center"/>
          </w:tcPr>
          <w:p w14:paraId="4D14F73C" w14:textId="77777777" w:rsidR="00EA68C7" w:rsidRPr="00EA68C7" w:rsidRDefault="00EA68C7" w:rsidP="00EA68C7">
            <w:pPr>
              <w:pStyle w:val="Question"/>
              <w:spacing w:before="0" w:after="0" w:line="276" w:lineRule="auto"/>
              <w:rPr>
                <w:rFonts w:ascii="Griffith Sans Text Light" w:hAnsi="Griffith Sans Text Light" w:cs="Calibri"/>
                <w:b/>
                <w:bCs/>
                <w:i/>
                <w:sz w:val="10"/>
                <w:szCs w:val="10"/>
              </w:rPr>
            </w:pPr>
          </w:p>
        </w:tc>
      </w:tr>
      <w:tr w:rsidR="00E875AD" w:rsidRPr="00BC315F" w14:paraId="7D889ECB"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10"/>
          <w:jc w:val="center"/>
        </w:trPr>
        <w:tc>
          <w:tcPr>
            <w:tcW w:w="10507" w:type="dxa"/>
            <w:gridSpan w:val="19"/>
            <w:tcBorders>
              <w:top w:val="single" w:sz="2" w:space="0" w:color="C0C0C0"/>
              <w:left w:val="single" w:sz="2" w:space="0" w:color="C0C0C0"/>
              <w:bottom w:val="single" w:sz="2" w:space="0" w:color="C0C0C0"/>
              <w:right w:val="single" w:sz="2" w:space="0" w:color="C0C0C0"/>
            </w:tcBorders>
            <w:shd w:val="clear" w:color="auto" w:fill="595959" w:themeFill="text1" w:themeFillTint="A6"/>
          </w:tcPr>
          <w:p w14:paraId="2AC5B39F" w14:textId="77777777" w:rsidR="00E875AD" w:rsidRPr="00F53ACF" w:rsidRDefault="00E875AD" w:rsidP="00F53ACF">
            <w:pPr>
              <w:pStyle w:val="Heading4"/>
              <w:spacing w:before="120" w:line="276" w:lineRule="auto"/>
              <w:rPr>
                <w:rFonts w:ascii="Griffith Sans Text" w:hAnsi="Griffith Sans Text"/>
                <w:bCs/>
                <w:iCs w:val="0"/>
                <w:color w:val="FFFFFF" w:themeColor="background1"/>
                <w:szCs w:val="20"/>
                <w:lang w:eastAsia="en-AU"/>
              </w:rPr>
            </w:pPr>
            <w:r w:rsidRPr="00F53ACF">
              <w:rPr>
                <w:rFonts w:ascii="Griffith Sans Text" w:hAnsi="Griffith Sans Text"/>
                <w:bCs/>
                <w:iCs w:val="0"/>
                <w:color w:val="FFFFFF" w:themeColor="background1"/>
                <w:szCs w:val="20"/>
                <w:lang w:eastAsia="en-AU"/>
              </w:rPr>
              <w:t xml:space="preserve">SECTION 4: RECOMMENDATIONS </w:t>
            </w:r>
          </w:p>
        </w:tc>
      </w:tr>
      <w:tr w:rsidR="00E44C12" w:rsidRPr="00E44C12" w14:paraId="4101BF81" w14:textId="77777777" w:rsidTr="1F36DB42">
        <w:trPr>
          <w:trHeight w:val="106"/>
          <w:jc w:val="center"/>
        </w:trPr>
        <w:tc>
          <w:tcPr>
            <w:tcW w:w="10507" w:type="dxa"/>
            <w:gridSpan w:val="19"/>
            <w:shd w:val="clear" w:color="auto" w:fill="000000" w:themeFill="text1"/>
            <w:vAlign w:val="center"/>
          </w:tcPr>
          <w:p w14:paraId="38F24304" w14:textId="07457550" w:rsidR="00AE7B60" w:rsidRPr="00E44C12" w:rsidRDefault="00AE7B60" w:rsidP="00E44C12">
            <w:pPr>
              <w:pStyle w:val="Heading2"/>
              <w:spacing w:before="120"/>
              <w:jc w:val="right"/>
              <w:rPr>
                <w:rFonts w:ascii="Griffith Sans Text" w:hAnsi="Griffith Sans Text"/>
                <w:b w:val="0"/>
                <w:i/>
                <w:iCs/>
                <w:color w:val="FFFFFF" w:themeColor="background1"/>
                <w:sz w:val="20"/>
                <w:szCs w:val="20"/>
              </w:rPr>
            </w:pPr>
            <w:r w:rsidRPr="00E44C12">
              <w:rPr>
                <w:rFonts w:ascii="Griffith Sans Text" w:hAnsi="Griffith Sans Text"/>
                <w:b w:val="0"/>
                <w:i/>
                <w:iCs/>
                <w:color w:val="FFFFFF" w:themeColor="background1"/>
                <w:sz w:val="20"/>
                <w:szCs w:val="20"/>
              </w:rPr>
              <w:t>Completed by Principal Supervisor, HDR Convenor</w:t>
            </w:r>
            <w:r w:rsidR="00C05C84" w:rsidRPr="00E44C12">
              <w:rPr>
                <w:rFonts w:ascii="Griffith Sans Text" w:hAnsi="Griffith Sans Text"/>
                <w:b w:val="0"/>
                <w:i/>
                <w:iCs/>
                <w:color w:val="FFFFFF" w:themeColor="background1"/>
                <w:sz w:val="20"/>
                <w:szCs w:val="20"/>
              </w:rPr>
              <w:t xml:space="preserve">, </w:t>
            </w:r>
            <w:r w:rsidRPr="00E44C12">
              <w:rPr>
                <w:rFonts w:ascii="Griffith Sans Text" w:hAnsi="Griffith Sans Text"/>
                <w:b w:val="0"/>
                <w:i/>
                <w:iCs/>
                <w:color w:val="FFFFFF" w:themeColor="background1"/>
                <w:sz w:val="20"/>
                <w:szCs w:val="20"/>
              </w:rPr>
              <w:t>Dean Research</w:t>
            </w:r>
            <w:r w:rsidR="00C05C84" w:rsidRPr="00E44C12">
              <w:rPr>
                <w:rFonts w:ascii="Griffith Sans Text" w:hAnsi="Griffith Sans Text"/>
                <w:b w:val="0"/>
                <w:i/>
                <w:iCs/>
                <w:color w:val="FFFFFF" w:themeColor="background1"/>
                <w:sz w:val="20"/>
                <w:szCs w:val="20"/>
              </w:rPr>
              <w:t xml:space="preserve"> and Dean GGRS</w:t>
            </w:r>
          </w:p>
        </w:tc>
      </w:tr>
      <w:tr w:rsidR="00E875AD" w:rsidRPr="00BC315F" w14:paraId="3A5BADAE"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10"/>
          <w:jc w:val="center"/>
        </w:trPr>
        <w:tc>
          <w:tcPr>
            <w:tcW w:w="10507" w:type="dxa"/>
            <w:gridSpan w:val="19"/>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7D40CF3F" w14:textId="77777777" w:rsidR="00E875AD" w:rsidRPr="00BC315F" w:rsidRDefault="00E875AD" w:rsidP="00782DE6">
            <w:pPr>
              <w:pStyle w:val="ResponseChar"/>
              <w:spacing w:before="120" w:line="276" w:lineRule="auto"/>
              <w:rPr>
                <w:rFonts w:ascii="Griffith Sans Text Light" w:hAnsi="Griffith Sans Text Light" w:cs="Calibri"/>
                <w:b/>
                <w:color w:val="auto"/>
                <w:sz w:val="20"/>
                <w:szCs w:val="20"/>
              </w:rPr>
            </w:pPr>
            <w:r w:rsidRPr="00BC315F">
              <w:rPr>
                <w:rFonts w:ascii="Griffith Sans Text Light" w:hAnsi="Griffith Sans Text Light" w:cs="Calibri"/>
                <w:color w:val="auto"/>
                <w:sz w:val="20"/>
                <w:szCs w:val="20"/>
              </w:rPr>
              <w:t>A person who makes a false declaration is liable to penalties of perjury. In addition, Australian sanctions laws impose serious penalties for breaching sanctions laws.</w:t>
            </w:r>
            <w:r>
              <w:rPr>
                <w:rFonts w:ascii="Griffith Sans Text Light" w:hAnsi="Griffith Sans Text Light" w:cs="Calibri"/>
                <w:color w:val="auto"/>
                <w:sz w:val="20"/>
                <w:szCs w:val="20"/>
              </w:rPr>
              <w:t xml:space="preserve"> </w:t>
            </w:r>
          </w:p>
        </w:tc>
      </w:tr>
      <w:tr w:rsidR="00EA68C7" w:rsidRPr="00BC315F" w14:paraId="6D0314FA" w14:textId="77777777" w:rsidTr="1F36DB42">
        <w:trPr>
          <w:trHeight w:val="54"/>
          <w:jc w:val="center"/>
        </w:trPr>
        <w:tc>
          <w:tcPr>
            <w:tcW w:w="10507" w:type="dxa"/>
            <w:gridSpan w:val="19"/>
            <w:tcBorders>
              <w:left w:val="nil"/>
              <w:right w:val="nil"/>
            </w:tcBorders>
            <w:shd w:val="clear" w:color="auto" w:fill="FFFFFF" w:themeFill="background1"/>
            <w:vAlign w:val="center"/>
          </w:tcPr>
          <w:p w14:paraId="1FF09EA6" w14:textId="77777777" w:rsidR="00EA68C7" w:rsidRPr="00EA68C7" w:rsidRDefault="00EA68C7">
            <w:pPr>
              <w:pStyle w:val="Question"/>
              <w:spacing w:before="0" w:after="0" w:line="276" w:lineRule="auto"/>
              <w:rPr>
                <w:rFonts w:ascii="Griffith Sans Text Light" w:hAnsi="Griffith Sans Text Light" w:cs="Calibri"/>
                <w:b/>
                <w:bCs/>
                <w:i/>
                <w:sz w:val="10"/>
                <w:szCs w:val="10"/>
              </w:rPr>
            </w:pPr>
          </w:p>
        </w:tc>
      </w:tr>
      <w:tr w:rsidR="00E875AD" w:rsidRPr="00BC315F" w14:paraId="534E2FCF"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10"/>
          <w:jc w:val="center"/>
        </w:trPr>
        <w:tc>
          <w:tcPr>
            <w:tcW w:w="10507" w:type="dxa"/>
            <w:gridSpan w:val="19"/>
            <w:tcBorders>
              <w:top w:val="single" w:sz="2" w:space="0" w:color="C0C0C0"/>
              <w:left w:val="single" w:sz="2" w:space="0" w:color="C0C0C0"/>
              <w:bottom w:val="single" w:sz="2" w:space="0" w:color="C0C0C0"/>
              <w:right w:val="single" w:sz="2" w:space="0" w:color="C0C0C0"/>
            </w:tcBorders>
            <w:shd w:val="clear" w:color="auto" w:fill="A6A6A6" w:themeFill="background1" w:themeFillShade="A6"/>
            <w:vAlign w:val="center"/>
          </w:tcPr>
          <w:p w14:paraId="6A22C78C" w14:textId="4C7AF333" w:rsidR="00E875AD" w:rsidRPr="008717C0" w:rsidRDefault="00E875AD" w:rsidP="00782DE6">
            <w:pPr>
              <w:pStyle w:val="Heading2"/>
              <w:spacing w:before="120"/>
              <w:rPr>
                <w:rFonts w:ascii="Griffith Sans Text" w:hAnsi="Griffith Sans Text"/>
                <w:bCs/>
                <w:color w:val="auto"/>
                <w:sz w:val="20"/>
                <w:szCs w:val="20"/>
              </w:rPr>
            </w:pPr>
            <w:r w:rsidRPr="008717C0">
              <w:rPr>
                <w:rFonts w:ascii="Griffith Sans Text" w:hAnsi="Griffith Sans Text"/>
                <w:bCs/>
                <w:color w:val="auto"/>
                <w:sz w:val="20"/>
                <w:szCs w:val="20"/>
              </w:rPr>
              <w:t>4.1</w:t>
            </w:r>
            <w:r w:rsidR="001D655A" w:rsidRPr="00FA0AFF">
              <w:rPr>
                <w:rFonts w:ascii="Griffith Sans Text" w:hAnsi="Griffith Sans Text"/>
                <w:bCs/>
                <w:color w:val="auto"/>
                <w:sz w:val="20"/>
                <w:szCs w:val="20"/>
              </w:rPr>
              <w:t xml:space="preserve"> – </w:t>
            </w:r>
            <w:r w:rsidRPr="008717C0">
              <w:rPr>
                <w:rFonts w:ascii="Griffith Sans Text" w:hAnsi="Griffith Sans Text"/>
                <w:bCs/>
                <w:color w:val="auto"/>
                <w:sz w:val="20"/>
                <w:szCs w:val="20"/>
              </w:rPr>
              <w:t>HDR Supervisor</w:t>
            </w:r>
          </w:p>
        </w:tc>
      </w:tr>
      <w:tr w:rsidR="00C821B6" w:rsidRPr="00BC315F" w14:paraId="2882F29B"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10"/>
          <w:jc w:val="center"/>
        </w:trPr>
        <w:tc>
          <w:tcPr>
            <w:tcW w:w="1106" w:type="dxa"/>
            <w:gridSpan w:val="2"/>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798CEBE4" w14:textId="77777777" w:rsidR="00E875AD" w:rsidRPr="00BC315F" w:rsidRDefault="00E875AD" w:rsidP="00782DE6">
            <w:pPr>
              <w:pStyle w:val="paragraph"/>
              <w:spacing w:before="120" w:beforeAutospacing="0" w:after="120" w:afterAutospacing="0" w:line="276" w:lineRule="auto"/>
              <w:ind w:right="-169"/>
              <w:textAlignment w:val="baseline"/>
              <w:rPr>
                <w:rStyle w:val="normaltextrun"/>
                <w:rFonts w:ascii="Griffith Sans Text Light" w:hAnsi="Griffith Sans Text Light" w:cs="Calibri"/>
                <w:b/>
                <w:bCs/>
                <w:sz w:val="18"/>
                <w:szCs w:val="18"/>
              </w:rPr>
            </w:pPr>
            <w:r w:rsidRPr="00BC315F">
              <w:rPr>
                <w:rStyle w:val="normaltextrun"/>
                <w:rFonts w:ascii="Griffith Sans Text Light" w:hAnsi="Griffith Sans Text Light" w:cs="Calibri"/>
                <w:b/>
                <w:bCs/>
                <w:sz w:val="20"/>
                <w:szCs w:val="20"/>
              </w:rPr>
              <w:t>Name:</w:t>
            </w:r>
          </w:p>
        </w:tc>
        <w:tc>
          <w:tcPr>
            <w:tcW w:w="3318" w:type="dxa"/>
            <w:gridSpan w:val="6"/>
            <w:tcBorders>
              <w:top w:val="single" w:sz="2" w:space="0" w:color="C0C0C0"/>
              <w:left w:val="single" w:sz="2" w:space="0" w:color="C0C0C0"/>
              <w:bottom w:val="single" w:sz="2" w:space="0" w:color="C0C0C0"/>
              <w:right w:val="single" w:sz="2" w:space="0" w:color="C0C0C0"/>
            </w:tcBorders>
          </w:tcPr>
          <w:p w14:paraId="2E4285E9" w14:textId="4E3C4E56" w:rsidR="00E875AD" w:rsidRPr="00BC315F" w:rsidRDefault="004253B2" w:rsidP="00782DE6">
            <w:pPr>
              <w:pStyle w:val="paragraph"/>
              <w:spacing w:before="120" w:beforeAutospacing="0" w:after="120" w:afterAutospacing="0" w:line="276" w:lineRule="auto"/>
              <w:textAlignment w:val="baseline"/>
              <w:rPr>
                <w:rStyle w:val="normaltextrun"/>
                <w:rFonts w:ascii="Griffith Sans Text Light" w:hAnsi="Griffith Sans Text Light" w:cs="Calibri"/>
                <w:sz w:val="20"/>
                <w:szCs w:val="20"/>
              </w:rPr>
            </w:pPr>
            <w:sdt>
              <w:sdtPr>
                <w:rPr>
                  <w:rFonts w:ascii="Griffith Sans Text Light" w:hAnsi="Griffith Sans Text Light" w:cs="Calibri"/>
                  <w:sz w:val="20"/>
                  <w:szCs w:val="20"/>
                </w:rPr>
                <w:id w:val="-1371059399"/>
                <w:placeholder>
                  <w:docPart w:val="8B3F1B8656C746A18869C3DA47C63062"/>
                </w:placeholder>
                <w:showingPlcHdr/>
              </w:sdtPr>
              <w:sdtEndPr/>
              <w:sdtContent>
                <w:r w:rsidR="00D54F00" w:rsidRPr="00205AA4">
                  <w:rPr>
                    <w:rStyle w:val="PlaceholderText"/>
                  </w:rPr>
                  <w:t>Click or tap here to enter text.</w:t>
                </w:r>
              </w:sdtContent>
            </w:sdt>
          </w:p>
        </w:tc>
        <w:tc>
          <w:tcPr>
            <w:tcW w:w="2765" w:type="dxa"/>
            <w:gridSpan w:val="5"/>
            <w:tcBorders>
              <w:top w:val="single" w:sz="2" w:space="0" w:color="C0C0C0"/>
              <w:left w:val="single" w:sz="2" w:space="0" w:color="C0C0C0"/>
              <w:bottom w:val="single" w:sz="2" w:space="0" w:color="C0C0C0"/>
              <w:right w:val="single" w:sz="2" w:space="0" w:color="C0C0C0"/>
            </w:tcBorders>
            <w:shd w:val="clear" w:color="auto" w:fill="D9D9D9" w:themeFill="background1" w:themeFillShade="D9"/>
            <w:vAlign w:val="center"/>
          </w:tcPr>
          <w:p w14:paraId="49180DB1" w14:textId="77777777" w:rsidR="00E875AD" w:rsidRPr="00BC315F" w:rsidRDefault="00E875AD" w:rsidP="00782DE6">
            <w:pPr>
              <w:pStyle w:val="paragraph"/>
              <w:spacing w:before="120" w:beforeAutospacing="0" w:after="120" w:afterAutospacing="0" w:line="276" w:lineRule="auto"/>
              <w:ind w:right="-165"/>
              <w:textAlignment w:val="baseline"/>
              <w:rPr>
                <w:rStyle w:val="normaltextrun"/>
                <w:rFonts w:ascii="Griffith Sans Text Light" w:hAnsi="Griffith Sans Text Light" w:cs="Calibri"/>
                <w:b/>
                <w:bCs/>
                <w:sz w:val="20"/>
                <w:szCs w:val="20"/>
              </w:rPr>
            </w:pPr>
            <w:r w:rsidRPr="00BC315F">
              <w:rPr>
                <w:rStyle w:val="normaltextrun"/>
                <w:rFonts w:ascii="Griffith Sans Text Light" w:hAnsi="Griffith Sans Text Light" w:cs="Calibri"/>
                <w:b/>
                <w:bCs/>
                <w:sz w:val="20"/>
                <w:szCs w:val="20"/>
              </w:rPr>
              <w:t>Organisational unit:</w:t>
            </w:r>
          </w:p>
        </w:tc>
        <w:tc>
          <w:tcPr>
            <w:tcW w:w="3318" w:type="dxa"/>
            <w:gridSpan w:val="6"/>
            <w:tcBorders>
              <w:top w:val="single" w:sz="2" w:space="0" w:color="C0C0C0"/>
              <w:left w:val="single" w:sz="2" w:space="0" w:color="C0C0C0"/>
              <w:bottom w:val="single" w:sz="2" w:space="0" w:color="C0C0C0"/>
              <w:right w:val="single" w:sz="2" w:space="0" w:color="C0C0C0"/>
            </w:tcBorders>
          </w:tcPr>
          <w:p w14:paraId="3AD2152B" w14:textId="34714D20" w:rsidR="00E875AD" w:rsidRPr="00BC315F" w:rsidRDefault="004253B2" w:rsidP="00782DE6">
            <w:pPr>
              <w:pStyle w:val="paragraph"/>
              <w:spacing w:before="120" w:beforeAutospacing="0" w:after="120" w:afterAutospacing="0" w:line="276" w:lineRule="auto"/>
              <w:textAlignment w:val="baseline"/>
              <w:rPr>
                <w:rStyle w:val="normaltextrun"/>
                <w:rFonts w:ascii="Griffith Sans Text Light" w:hAnsi="Griffith Sans Text Light" w:cs="Calibri"/>
                <w:sz w:val="20"/>
                <w:szCs w:val="20"/>
              </w:rPr>
            </w:pPr>
            <w:sdt>
              <w:sdtPr>
                <w:rPr>
                  <w:rFonts w:ascii="Griffith Sans Text Light" w:hAnsi="Griffith Sans Text Light" w:cs="Calibri"/>
                  <w:sz w:val="20"/>
                  <w:szCs w:val="20"/>
                </w:rPr>
                <w:id w:val="-670333102"/>
                <w:placeholder>
                  <w:docPart w:val="EE53FF8D2DBE4A649868FB42822617FD"/>
                </w:placeholder>
                <w:showingPlcHdr/>
              </w:sdtPr>
              <w:sdtEndPr/>
              <w:sdtContent>
                <w:r w:rsidR="00156A3E" w:rsidRPr="00205AA4">
                  <w:rPr>
                    <w:rStyle w:val="PlaceholderText"/>
                  </w:rPr>
                  <w:t>Click or tap here to enter text.</w:t>
                </w:r>
              </w:sdtContent>
            </w:sdt>
          </w:p>
        </w:tc>
      </w:tr>
      <w:tr w:rsidR="00E875AD" w:rsidRPr="00BC315F" w14:paraId="599FD14A"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10"/>
          <w:jc w:val="center"/>
        </w:trPr>
        <w:tc>
          <w:tcPr>
            <w:tcW w:w="10507" w:type="dxa"/>
            <w:gridSpan w:val="19"/>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42A1F1EF" w14:textId="77777777" w:rsidR="00E875AD" w:rsidRPr="00BC315F" w:rsidRDefault="00E875AD" w:rsidP="00782DE6">
            <w:pPr>
              <w:pStyle w:val="paragraph"/>
              <w:numPr>
                <w:ilvl w:val="0"/>
                <w:numId w:val="23"/>
              </w:numPr>
              <w:spacing w:before="120" w:beforeAutospacing="0" w:after="120" w:afterAutospacing="0" w:line="276" w:lineRule="auto"/>
              <w:textAlignment w:val="baseline"/>
              <w:rPr>
                <w:rStyle w:val="normaltextrun"/>
                <w:rFonts w:ascii="Griffith Sans Text Light" w:hAnsi="Griffith Sans Text Light" w:cs="Calibri"/>
                <w:sz w:val="20"/>
                <w:szCs w:val="20"/>
              </w:rPr>
            </w:pPr>
            <w:r w:rsidRPr="00BC315F">
              <w:rPr>
                <w:rStyle w:val="normaltextrun"/>
                <w:rFonts w:ascii="Griffith Sans Text Light" w:hAnsi="Griffith Sans Text Light" w:cs="Calibri"/>
                <w:sz w:val="20"/>
                <w:szCs w:val="20"/>
              </w:rPr>
              <w:t>I have completed all parts of this form as per instructions and all information provided on, or attached to, this form is true and correct to the best of my knowledge.</w:t>
            </w:r>
          </w:p>
          <w:p w14:paraId="652BBA88" w14:textId="72538D47" w:rsidR="00E875AD" w:rsidRPr="00D47C03" w:rsidRDefault="00E875AD" w:rsidP="00782DE6">
            <w:pPr>
              <w:pStyle w:val="paragraph"/>
              <w:numPr>
                <w:ilvl w:val="0"/>
                <w:numId w:val="23"/>
              </w:numPr>
              <w:spacing w:before="120" w:beforeAutospacing="0" w:after="120" w:afterAutospacing="0" w:line="276" w:lineRule="auto"/>
              <w:ind w:left="714" w:hanging="357"/>
              <w:textAlignment w:val="baseline"/>
              <w:rPr>
                <w:rFonts w:ascii="Griffith Sans Text Light" w:hAnsi="Griffith Sans Text Light" w:cs="Calibri"/>
                <w:sz w:val="20"/>
                <w:szCs w:val="20"/>
              </w:rPr>
            </w:pPr>
            <w:r w:rsidRPr="00BC315F">
              <w:rPr>
                <w:rStyle w:val="normaltextrun"/>
                <w:rFonts w:ascii="Griffith Sans Text Light" w:hAnsi="Griffith Sans Text Light" w:cs="Calibri"/>
                <w:sz w:val="20"/>
                <w:szCs w:val="20"/>
              </w:rPr>
              <w:t>I confirm that no change will be made to the proposed research activity, approval will be sort from the Griffith Graduate Research School if any changes to the research activity are proposed.</w:t>
            </w:r>
            <w:r>
              <w:rPr>
                <w:rStyle w:val="normaltextrun"/>
                <w:rFonts w:ascii="Griffith Sans Text Light" w:hAnsi="Griffith Sans Text Light" w:cs="Calibri"/>
                <w:sz w:val="20"/>
                <w:szCs w:val="20"/>
              </w:rPr>
              <w:t xml:space="preserve"> </w:t>
            </w:r>
          </w:p>
        </w:tc>
      </w:tr>
      <w:tr w:rsidR="00D47C03" w:rsidRPr="00BC315F" w14:paraId="5E70DA1D"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10"/>
          <w:jc w:val="center"/>
        </w:trPr>
        <w:tc>
          <w:tcPr>
            <w:tcW w:w="1659" w:type="dxa"/>
            <w:gridSpan w:val="3"/>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5A01F61F" w14:textId="62DDB680" w:rsidR="00D47C03" w:rsidRPr="00484269" w:rsidRDefault="00484269" w:rsidP="00782DE6">
            <w:pPr>
              <w:pStyle w:val="paragraph"/>
              <w:spacing w:before="120" w:beforeAutospacing="0" w:after="120" w:afterAutospacing="0" w:line="276" w:lineRule="auto"/>
              <w:textAlignment w:val="baseline"/>
              <w:rPr>
                <w:rStyle w:val="normaltextrun"/>
                <w:rFonts w:ascii="Griffith Sans Text Light" w:hAnsi="Griffith Sans Text Light" w:cs="Calibri"/>
                <w:b/>
                <w:bCs/>
                <w:sz w:val="20"/>
                <w:szCs w:val="20"/>
              </w:rPr>
            </w:pPr>
            <w:r w:rsidRPr="00484269">
              <w:rPr>
                <w:rStyle w:val="normaltextrun"/>
                <w:rFonts w:ascii="Griffith Sans Text Light" w:hAnsi="Griffith Sans Text Light" w:cs="Calibri"/>
                <w:b/>
                <w:bCs/>
                <w:sz w:val="20"/>
                <w:szCs w:val="20"/>
              </w:rPr>
              <w:t>Signature:</w:t>
            </w:r>
          </w:p>
        </w:tc>
        <w:tc>
          <w:tcPr>
            <w:tcW w:w="3318" w:type="dxa"/>
            <w:gridSpan w:val="6"/>
            <w:tcBorders>
              <w:top w:val="single" w:sz="2" w:space="0" w:color="C0C0C0"/>
              <w:left w:val="single" w:sz="2" w:space="0" w:color="C0C0C0"/>
              <w:bottom w:val="single" w:sz="2" w:space="0" w:color="C0C0C0"/>
              <w:right w:val="single" w:sz="2" w:space="0" w:color="C0C0C0"/>
            </w:tcBorders>
          </w:tcPr>
          <w:p w14:paraId="281D9B50" w14:textId="5388D887" w:rsidR="00D47C03" w:rsidRPr="00BC315F" w:rsidRDefault="004253B2" w:rsidP="00782DE6">
            <w:pPr>
              <w:pStyle w:val="paragraph"/>
              <w:spacing w:before="120" w:beforeAutospacing="0" w:after="120" w:afterAutospacing="0" w:line="276" w:lineRule="auto"/>
              <w:textAlignment w:val="baseline"/>
              <w:rPr>
                <w:rStyle w:val="normaltextrun"/>
                <w:rFonts w:ascii="Griffith Sans Text Light" w:hAnsi="Griffith Sans Text Light" w:cs="Calibri"/>
                <w:sz w:val="20"/>
                <w:szCs w:val="20"/>
              </w:rPr>
            </w:pPr>
            <w:sdt>
              <w:sdtPr>
                <w:rPr>
                  <w:rFonts w:ascii="Griffith Sans Text Light" w:hAnsi="Griffith Sans Text Light" w:cs="Calibri"/>
                  <w:sz w:val="20"/>
                  <w:szCs w:val="20"/>
                </w:rPr>
                <w:id w:val="-1879927884"/>
                <w:placeholder>
                  <w:docPart w:val="75708BA8CBC24E4AB04B0C7E11F8A1E9"/>
                </w:placeholder>
                <w:showingPlcHdr/>
              </w:sdtPr>
              <w:sdtEndPr/>
              <w:sdtContent>
                <w:r w:rsidR="00D54F00" w:rsidRPr="00205AA4">
                  <w:rPr>
                    <w:rStyle w:val="PlaceholderText"/>
                  </w:rPr>
                  <w:t>Click or tap here to enter text.</w:t>
                </w:r>
              </w:sdtContent>
            </w:sdt>
          </w:p>
        </w:tc>
        <w:tc>
          <w:tcPr>
            <w:tcW w:w="2765" w:type="dxa"/>
            <w:gridSpan w:val="5"/>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77A68FF9" w14:textId="6EAF286F" w:rsidR="00D47C03" w:rsidRPr="00484269" w:rsidRDefault="00D47C03" w:rsidP="00782DE6">
            <w:pPr>
              <w:pStyle w:val="paragraph"/>
              <w:spacing w:before="120" w:beforeAutospacing="0" w:after="120" w:afterAutospacing="0" w:line="276" w:lineRule="auto"/>
              <w:textAlignment w:val="baseline"/>
              <w:rPr>
                <w:rStyle w:val="normaltextrun"/>
                <w:rFonts w:ascii="Griffith Sans Text Light" w:hAnsi="Griffith Sans Text Light" w:cs="Calibri"/>
                <w:b/>
                <w:bCs/>
                <w:sz w:val="20"/>
                <w:szCs w:val="20"/>
              </w:rPr>
            </w:pPr>
            <w:r w:rsidRPr="00484269">
              <w:rPr>
                <w:rStyle w:val="normaltextrun"/>
                <w:rFonts w:ascii="Griffith Sans Text Light" w:hAnsi="Griffith Sans Text Light" w:cs="Calibri"/>
                <w:b/>
                <w:bCs/>
                <w:sz w:val="20"/>
                <w:szCs w:val="20"/>
              </w:rPr>
              <w:t>Date</w:t>
            </w:r>
            <w:r w:rsidR="00484269" w:rsidRPr="00484269">
              <w:rPr>
                <w:rStyle w:val="normaltextrun"/>
                <w:rFonts w:ascii="Griffith Sans Text Light" w:hAnsi="Griffith Sans Text Light" w:cs="Calibri"/>
                <w:b/>
                <w:bCs/>
                <w:sz w:val="20"/>
                <w:szCs w:val="20"/>
              </w:rPr>
              <w:t>:</w:t>
            </w:r>
          </w:p>
        </w:tc>
        <w:tc>
          <w:tcPr>
            <w:tcW w:w="2765" w:type="dxa"/>
            <w:gridSpan w:val="5"/>
            <w:tcBorders>
              <w:top w:val="single" w:sz="2" w:space="0" w:color="C0C0C0"/>
              <w:left w:val="single" w:sz="2" w:space="0" w:color="C0C0C0"/>
              <w:bottom w:val="single" w:sz="2" w:space="0" w:color="C0C0C0"/>
              <w:right w:val="single" w:sz="2" w:space="0" w:color="C0C0C0"/>
            </w:tcBorders>
          </w:tcPr>
          <w:p w14:paraId="3DD98FDD" w14:textId="73743215" w:rsidR="00D47C03" w:rsidRPr="00BC315F" w:rsidRDefault="004253B2" w:rsidP="00782DE6">
            <w:pPr>
              <w:pStyle w:val="paragraph"/>
              <w:spacing w:before="120" w:beforeAutospacing="0" w:after="120" w:afterAutospacing="0" w:line="276" w:lineRule="auto"/>
              <w:textAlignment w:val="baseline"/>
              <w:rPr>
                <w:rStyle w:val="normaltextrun"/>
                <w:rFonts w:ascii="Griffith Sans Text Light" w:hAnsi="Griffith Sans Text Light" w:cs="Calibri"/>
                <w:sz w:val="20"/>
                <w:szCs w:val="20"/>
              </w:rPr>
            </w:pPr>
            <w:sdt>
              <w:sdtPr>
                <w:rPr>
                  <w:rFonts w:ascii="Griffith Sans Text Light" w:hAnsi="Griffith Sans Text Light" w:cs="Calibri"/>
                  <w:bCs/>
                  <w:sz w:val="20"/>
                  <w:szCs w:val="20"/>
                </w:rPr>
                <w:id w:val="229043506"/>
                <w:placeholder>
                  <w:docPart w:val="04C04664DEA04FC4A90B108E8132BB15"/>
                </w:placeholder>
                <w:showingPlcHdr/>
                <w:date>
                  <w:dateFormat w:val="d/MM/yyyy"/>
                  <w:lid w:val="en-AU"/>
                  <w:storeMappedDataAs w:val="dateTime"/>
                  <w:calendar w:val="gregorian"/>
                </w:date>
              </w:sdtPr>
              <w:sdtEndPr/>
              <w:sdtContent>
                <w:r w:rsidR="00D54F00" w:rsidRPr="008550F1">
                  <w:rPr>
                    <w:rStyle w:val="PlaceholderText"/>
                  </w:rPr>
                  <w:t>Click or tap to enter a date.</w:t>
                </w:r>
              </w:sdtContent>
            </w:sdt>
          </w:p>
        </w:tc>
      </w:tr>
      <w:tr w:rsidR="00D47C03" w:rsidRPr="00BC315F" w14:paraId="4EAF8C6F"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26"/>
          <w:jc w:val="center"/>
        </w:trPr>
        <w:tc>
          <w:tcPr>
            <w:tcW w:w="1659" w:type="dxa"/>
            <w:gridSpan w:val="3"/>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62A35A0A" w14:textId="77777777" w:rsidR="00D47C03" w:rsidRPr="00484269" w:rsidRDefault="00D47C03" w:rsidP="00782DE6">
            <w:pPr>
              <w:pStyle w:val="ResponseChar"/>
              <w:spacing w:before="120" w:line="276" w:lineRule="auto"/>
              <w:rPr>
                <w:rFonts w:ascii="Griffith Sans Text Light" w:hAnsi="Griffith Sans Text Light" w:cs="Calibri"/>
                <w:b/>
                <w:bCs/>
                <w:color w:val="auto"/>
                <w:sz w:val="20"/>
                <w:szCs w:val="20"/>
              </w:rPr>
            </w:pPr>
            <w:r w:rsidRPr="00484269">
              <w:rPr>
                <w:rFonts w:ascii="Griffith Sans Text Light" w:hAnsi="Griffith Sans Text Light" w:cs="Calibri"/>
                <w:b/>
                <w:bCs/>
                <w:color w:val="auto"/>
                <w:sz w:val="20"/>
                <w:szCs w:val="20"/>
              </w:rPr>
              <w:t xml:space="preserve">Comments: </w:t>
            </w:r>
          </w:p>
        </w:tc>
        <w:tc>
          <w:tcPr>
            <w:tcW w:w="8848" w:type="dxa"/>
            <w:gridSpan w:val="16"/>
            <w:tcBorders>
              <w:top w:val="single" w:sz="2" w:space="0" w:color="C0C0C0"/>
              <w:left w:val="single" w:sz="2" w:space="0" w:color="C0C0C0"/>
              <w:bottom w:val="single" w:sz="2" w:space="0" w:color="C0C0C0"/>
              <w:right w:val="single" w:sz="2" w:space="0" w:color="C0C0C0"/>
            </w:tcBorders>
            <w:shd w:val="clear" w:color="auto" w:fill="FFFFFF" w:themeFill="background1"/>
          </w:tcPr>
          <w:p w14:paraId="632CF493" w14:textId="56936F8E" w:rsidR="00D47C03" w:rsidRPr="00BC315F" w:rsidRDefault="004253B2" w:rsidP="00782DE6">
            <w:pPr>
              <w:pStyle w:val="ResponseChar"/>
              <w:spacing w:before="120" w:line="276" w:lineRule="auto"/>
              <w:rPr>
                <w:rFonts w:ascii="Griffith Sans Text Light" w:hAnsi="Griffith Sans Text Light" w:cs="Calibri"/>
                <w:color w:val="auto"/>
                <w:sz w:val="20"/>
                <w:szCs w:val="20"/>
              </w:rPr>
            </w:pPr>
            <w:sdt>
              <w:sdtPr>
                <w:rPr>
                  <w:rFonts w:ascii="Griffith Sans Text Light" w:hAnsi="Griffith Sans Text Light" w:cs="Calibri"/>
                  <w:sz w:val="20"/>
                  <w:szCs w:val="20"/>
                </w:rPr>
                <w:id w:val="-1975358769"/>
                <w:placeholder>
                  <w:docPart w:val="D5C781C5055B4ACFA3A9977FBB7DA2BB"/>
                </w:placeholder>
                <w:showingPlcHdr/>
              </w:sdtPr>
              <w:sdtEndPr/>
              <w:sdtContent>
                <w:r w:rsidR="00D54F00" w:rsidRPr="00205AA4">
                  <w:rPr>
                    <w:rStyle w:val="PlaceholderText"/>
                  </w:rPr>
                  <w:t>Click or tap here to enter text.</w:t>
                </w:r>
              </w:sdtContent>
            </w:sdt>
          </w:p>
        </w:tc>
      </w:tr>
      <w:tr w:rsidR="00E875AD" w:rsidRPr="00BC315F" w14:paraId="2CACA60F"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26"/>
          <w:jc w:val="center"/>
        </w:trPr>
        <w:tc>
          <w:tcPr>
            <w:tcW w:w="10507" w:type="dxa"/>
            <w:gridSpan w:val="19"/>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3FAB60C8" w14:textId="33B3646B" w:rsidR="00E875AD" w:rsidRPr="00BC315F" w:rsidRDefault="00E875AD" w:rsidP="00782DE6">
            <w:pPr>
              <w:pStyle w:val="ResponseChar"/>
              <w:spacing w:before="120" w:line="276" w:lineRule="auto"/>
              <w:rPr>
                <w:rFonts w:ascii="Griffith Sans Text Light" w:hAnsi="Griffith Sans Text Light" w:cs="Calibri"/>
                <w:color w:val="auto"/>
                <w:sz w:val="20"/>
                <w:szCs w:val="20"/>
              </w:rPr>
            </w:pPr>
            <w:r w:rsidRPr="00BC315F">
              <w:rPr>
                <w:rFonts w:ascii="Griffith Sans Text Light" w:hAnsi="Griffith Sans Text Light" w:cs="Calibri"/>
                <w:b/>
                <w:bCs/>
                <w:i/>
                <w:iCs/>
                <w:color w:val="auto"/>
                <w:sz w:val="20"/>
                <w:szCs w:val="20"/>
              </w:rPr>
              <w:t>Next step</w:t>
            </w:r>
            <w:r w:rsidRPr="00BC315F">
              <w:rPr>
                <w:rFonts w:ascii="Griffith Sans Text Light" w:hAnsi="Griffith Sans Text Light" w:cs="Calibri"/>
                <w:color w:val="auto"/>
                <w:sz w:val="20"/>
                <w:szCs w:val="20"/>
              </w:rPr>
              <w:t xml:space="preserve"> – </w:t>
            </w:r>
            <w:r w:rsidR="00F71A21">
              <w:rPr>
                <w:rFonts w:ascii="Griffith Sans Text Light" w:hAnsi="Griffith Sans Text Light" w:cs="Calibri"/>
                <w:color w:val="auto"/>
                <w:sz w:val="20"/>
                <w:szCs w:val="20"/>
              </w:rPr>
              <w:t>f</w:t>
            </w:r>
            <w:r w:rsidRPr="00BC315F">
              <w:rPr>
                <w:rFonts w:ascii="Griffith Sans Text Light" w:hAnsi="Griffith Sans Text Light" w:cs="Calibri"/>
                <w:color w:val="auto"/>
                <w:sz w:val="20"/>
                <w:szCs w:val="20"/>
              </w:rPr>
              <w:t xml:space="preserve">orward to the HDR Convenor who </w:t>
            </w:r>
            <w:r w:rsidR="004C503E">
              <w:rPr>
                <w:rFonts w:ascii="Griffith Sans Text Light" w:hAnsi="Griffith Sans Text Light" w:cs="Calibri"/>
                <w:color w:val="auto"/>
                <w:sz w:val="20"/>
                <w:szCs w:val="20"/>
              </w:rPr>
              <w:t xml:space="preserve">will submit </w:t>
            </w:r>
            <w:r w:rsidRPr="00BC315F">
              <w:rPr>
                <w:rFonts w:ascii="Griffith Sans Text Light" w:hAnsi="Griffith Sans Text Light" w:cs="Calibri"/>
                <w:color w:val="auto"/>
                <w:sz w:val="20"/>
                <w:szCs w:val="20"/>
              </w:rPr>
              <w:t xml:space="preserve">to the </w:t>
            </w:r>
            <w:r w:rsidR="004C503E">
              <w:rPr>
                <w:rFonts w:ascii="Griffith Sans Text Light" w:hAnsi="Griffith Sans Text Light" w:cs="Calibri"/>
                <w:color w:val="auto"/>
                <w:sz w:val="20"/>
                <w:szCs w:val="20"/>
              </w:rPr>
              <w:t xml:space="preserve">Dean </w:t>
            </w:r>
            <w:r w:rsidRPr="00BC315F">
              <w:rPr>
                <w:rFonts w:ascii="Griffith Sans Text Light" w:hAnsi="Griffith Sans Text Light" w:cs="Calibri"/>
                <w:color w:val="auto"/>
                <w:sz w:val="20"/>
                <w:szCs w:val="20"/>
              </w:rPr>
              <w:t>Research for review and recommendation.</w:t>
            </w:r>
          </w:p>
        </w:tc>
      </w:tr>
      <w:tr w:rsidR="00EA68C7" w:rsidRPr="00BC315F" w14:paraId="41A3794A" w14:textId="77777777" w:rsidTr="1F36DB42">
        <w:trPr>
          <w:trHeight w:val="54"/>
          <w:jc w:val="center"/>
        </w:trPr>
        <w:tc>
          <w:tcPr>
            <w:tcW w:w="10507" w:type="dxa"/>
            <w:gridSpan w:val="19"/>
            <w:tcBorders>
              <w:left w:val="nil"/>
              <w:right w:val="nil"/>
            </w:tcBorders>
            <w:shd w:val="clear" w:color="auto" w:fill="FFFFFF" w:themeFill="background1"/>
            <w:vAlign w:val="center"/>
          </w:tcPr>
          <w:p w14:paraId="2A48B062" w14:textId="77777777" w:rsidR="00EA68C7" w:rsidRPr="00EA68C7" w:rsidRDefault="00EA68C7">
            <w:pPr>
              <w:pStyle w:val="Question"/>
              <w:spacing w:before="0" w:after="0" w:line="276" w:lineRule="auto"/>
              <w:rPr>
                <w:rFonts w:ascii="Griffith Sans Text Light" w:hAnsi="Griffith Sans Text Light" w:cs="Calibri"/>
                <w:b/>
                <w:bCs/>
                <w:i/>
                <w:sz w:val="10"/>
                <w:szCs w:val="10"/>
              </w:rPr>
            </w:pPr>
          </w:p>
        </w:tc>
      </w:tr>
      <w:tr w:rsidR="001D655A" w:rsidRPr="00BC315F" w14:paraId="5F3AF2A8"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10"/>
          <w:jc w:val="center"/>
        </w:trPr>
        <w:tc>
          <w:tcPr>
            <w:tcW w:w="10507" w:type="dxa"/>
            <w:gridSpan w:val="19"/>
            <w:tcBorders>
              <w:top w:val="single" w:sz="2" w:space="0" w:color="C0C0C0"/>
              <w:left w:val="single" w:sz="2" w:space="0" w:color="C0C0C0"/>
              <w:bottom w:val="single" w:sz="2" w:space="0" w:color="C0C0C0"/>
              <w:right w:val="single" w:sz="2" w:space="0" w:color="C0C0C0"/>
            </w:tcBorders>
            <w:shd w:val="clear" w:color="auto" w:fill="A6A6A6" w:themeFill="background1" w:themeFillShade="A6"/>
            <w:vAlign w:val="center"/>
          </w:tcPr>
          <w:p w14:paraId="6E0C0C26" w14:textId="75AF8F4B" w:rsidR="001D655A" w:rsidRPr="008717C0" w:rsidRDefault="001D655A">
            <w:pPr>
              <w:pStyle w:val="Heading2"/>
              <w:spacing w:before="120"/>
              <w:rPr>
                <w:rFonts w:ascii="Griffith Sans Text" w:hAnsi="Griffith Sans Text"/>
                <w:bCs/>
                <w:color w:val="auto"/>
                <w:sz w:val="20"/>
                <w:szCs w:val="20"/>
              </w:rPr>
            </w:pPr>
            <w:r w:rsidRPr="008717C0">
              <w:rPr>
                <w:rFonts w:ascii="Griffith Sans Text" w:hAnsi="Griffith Sans Text"/>
                <w:bCs/>
                <w:color w:val="auto"/>
                <w:sz w:val="20"/>
                <w:szCs w:val="20"/>
              </w:rPr>
              <w:lastRenderedPageBreak/>
              <w:t>4.</w:t>
            </w:r>
            <w:r w:rsidR="00F835FD">
              <w:rPr>
                <w:rFonts w:ascii="Griffith Sans Text" w:hAnsi="Griffith Sans Text"/>
                <w:bCs/>
                <w:color w:val="auto"/>
                <w:sz w:val="20"/>
                <w:szCs w:val="20"/>
              </w:rPr>
              <w:t>2</w:t>
            </w:r>
            <w:r w:rsidRPr="00FA0AFF">
              <w:rPr>
                <w:rFonts w:ascii="Griffith Sans Text" w:hAnsi="Griffith Sans Text"/>
                <w:bCs/>
                <w:color w:val="auto"/>
                <w:sz w:val="20"/>
                <w:szCs w:val="20"/>
              </w:rPr>
              <w:t xml:space="preserve"> </w:t>
            </w:r>
            <w:proofErr w:type="gramStart"/>
            <w:r w:rsidRPr="00FA0AFF">
              <w:rPr>
                <w:rFonts w:ascii="Griffith Sans Text" w:hAnsi="Griffith Sans Text"/>
                <w:bCs/>
                <w:color w:val="auto"/>
                <w:sz w:val="20"/>
                <w:szCs w:val="20"/>
              </w:rPr>
              <w:t xml:space="preserve">– </w:t>
            </w:r>
            <w:r w:rsidRPr="008717C0">
              <w:rPr>
                <w:rFonts w:ascii="Griffith Sans Text" w:hAnsi="Griffith Sans Text"/>
                <w:bCs/>
                <w:color w:val="auto"/>
                <w:sz w:val="20"/>
                <w:szCs w:val="20"/>
              </w:rPr>
              <w:t xml:space="preserve"> HDR</w:t>
            </w:r>
            <w:proofErr w:type="gramEnd"/>
            <w:r w:rsidRPr="008717C0">
              <w:rPr>
                <w:rFonts w:ascii="Griffith Sans Text" w:hAnsi="Griffith Sans Text"/>
                <w:bCs/>
                <w:color w:val="auto"/>
                <w:sz w:val="20"/>
                <w:szCs w:val="20"/>
              </w:rPr>
              <w:t xml:space="preserve"> </w:t>
            </w:r>
            <w:r>
              <w:rPr>
                <w:rFonts w:ascii="Griffith Sans Text" w:hAnsi="Griffith Sans Text"/>
                <w:bCs/>
                <w:color w:val="auto"/>
                <w:sz w:val="20"/>
                <w:szCs w:val="20"/>
              </w:rPr>
              <w:t>Convenor</w:t>
            </w:r>
          </w:p>
        </w:tc>
      </w:tr>
      <w:tr w:rsidR="001D655A" w:rsidRPr="00BC315F" w14:paraId="1CB16266"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10"/>
          <w:jc w:val="center"/>
        </w:trPr>
        <w:tc>
          <w:tcPr>
            <w:tcW w:w="1106" w:type="dxa"/>
            <w:gridSpan w:val="2"/>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737C03C0" w14:textId="77777777" w:rsidR="001D655A" w:rsidRPr="00BC315F" w:rsidRDefault="001D655A">
            <w:pPr>
              <w:pStyle w:val="paragraph"/>
              <w:spacing w:before="120" w:beforeAutospacing="0" w:after="120" w:afterAutospacing="0" w:line="276" w:lineRule="auto"/>
              <w:ind w:right="-169"/>
              <w:textAlignment w:val="baseline"/>
              <w:rPr>
                <w:rStyle w:val="normaltextrun"/>
                <w:rFonts w:ascii="Griffith Sans Text Light" w:hAnsi="Griffith Sans Text Light" w:cs="Calibri"/>
                <w:b/>
                <w:bCs/>
                <w:sz w:val="18"/>
                <w:szCs w:val="18"/>
              </w:rPr>
            </w:pPr>
            <w:r w:rsidRPr="00BC315F">
              <w:rPr>
                <w:rStyle w:val="normaltextrun"/>
                <w:rFonts w:ascii="Griffith Sans Text Light" w:hAnsi="Griffith Sans Text Light" w:cs="Calibri"/>
                <w:b/>
                <w:bCs/>
                <w:sz w:val="20"/>
                <w:szCs w:val="20"/>
              </w:rPr>
              <w:t>Name:</w:t>
            </w:r>
          </w:p>
        </w:tc>
        <w:tc>
          <w:tcPr>
            <w:tcW w:w="3318" w:type="dxa"/>
            <w:gridSpan w:val="6"/>
            <w:tcBorders>
              <w:top w:val="single" w:sz="2" w:space="0" w:color="C0C0C0"/>
              <w:left w:val="single" w:sz="2" w:space="0" w:color="C0C0C0"/>
              <w:bottom w:val="single" w:sz="2" w:space="0" w:color="C0C0C0"/>
              <w:right w:val="single" w:sz="2" w:space="0" w:color="C0C0C0"/>
            </w:tcBorders>
          </w:tcPr>
          <w:p w14:paraId="77A8CC17" w14:textId="77777777" w:rsidR="001D655A" w:rsidRPr="00BC315F" w:rsidRDefault="004253B2">
            <w:pPr>
              <w:pStyle w:val="paragraph"/>
              <w:spacing w:before="120" w:beforeAutospacing="0" w:after="120" w:afterAutospacing="0" w:line="276" w:lineRule="auto"/>
              <w:textAlignment w:val="baseline"/>
              <w:rPr>
                <w:rStyle w:val="normaltextrun"/>
                <w:rFonts w:ascii="Griffith Sans Text Light" w:hAnsi="Griffith Sans Text Light" w:cs="Calibri"/>
                <w:sz w:val="20"/>
                <w:szCs w:val="20"/>
              </w:rPr>
            </w:pPr>
            <w:sdt>
              <w:sdtPr>
                <w:rPr>
                  <w:rFonts w:ascii="Griffith Sans Text Light" w:hAnsi="Griffith Sans Text Light" w:cs="Calibri"/>
                  <w:sz w:val="20"/>
                  <w:szCs w:val="20"/>
                </w:rPr>
                <w:id w:val="-902134143"/>
                <w:placeholder>
                  <w:docPart w:val="47954F81130E47B59724B61C13A3CEB1"/>
                </w:placeholder>
                <w:showingPlcHdr/>
              </w:sdtPr>
              <w:sdtEndPr/>
              <w:sdtContent>
                <w:r w:rsidR="001D655A" w:rsidRPr="00205AA4">
                  <w:rPr>
                    <w:rStyle w:val="PlaceholderText"/>
                  </w:rPr>
                  <w:t>Click or tap here to enter text.</w:t>
                </w:r>
              </w:sdtContent>
            </w:sdt>
          </w:p>
        </w:tc>
        <w:tc>
          <w:tcPr>
            <w:tcW w:w="2765" w:type="dxa"/>
            <w:gridSpan w:val="5"/>
            <w:tcBorders>
              <w:top w:val="single" w:sz="2" w:space="0" w:color="C0C0C0"/>
              <w:left w:val="single" w:sz="2" w:space="0" w:color="C0C0C0"/>
              <w:bottom w:val="single" w:sz="2" w:space="0" w:color="C0C0C0"/>
              <w:right w:val="single" w:sz="2" w:space="0" w:color="C0C0C0"/>
            </w:tcBorders>
            <w:shd w:val="clear" w:color="auto" w:fill="D9D9D9" w:themeFill="background1" w:themeFillShade="D9"/>
            <w:vAlign w:val="center"/>
          </w:tcPr>
          <w:p w14:paraId="21AA8B90" w14:textId="77777777" w:rsidR="001D655A" w:rsidRPr="00BC315F" w:rsidRDefault="001D655A">
            <w:pPr>
              <w:pStyle w:val="paragraph"/>
              <w:spacing w:before="120" w:beforeAutospacing="0" w:after="120" w:afterAutospacing="0" w:line="276" w:lineRule="auto"/>
              <w:ind w:right="-165"/>
              <w:textAlignment w:val="baseline"/>
              <w:rPr>
                <w:rStyle w:val="normaltextrun"/>
                <w:rFonts w:ascii="Griffith Sans Text Light" w:hAnsi="Griffith Sans Text Light" w:cs="Calibri"/>
                <w:b/>
                <w:bCs/>
                <w:sz w:val="20"/>
                <w:szCs w:val="20"/>
              </w:rPr>
            </w:pPr>
            <w:r w:rsidRPr="00BC315F">
              <w:rPr>
                <w:rStyle w:val="normaltextrun"/>
                <w:rFonts w:ascii="Griffith Sans Text Light" w:hAnsi="Griffith Sans Text Light" w:cs="Calibri"/>
                <w:b/>
                <w:bCs/>
                <w:sz w:val="20"/>
                <w:szCs w:val="20"/>
              </w:rPr>
              <w:t>Organisational unit:</w:t>
            </w:r>
          </w:p>
        </w:tc>
        <w:tc>
          <w:tcPr>
            <w:tcW w:w="3318" w:type="dxa"/>
            <w:gridSpan w:val="6"/>
            <w:tcBorders>
              <w:top w:val="single" w:sz="2" w:space="0" w:color="C0C0C0"/>
              <w:left w:val="single" w:sz="2" w:space="0" w:color="C0C0C0"/>
              <w:bottom w:val="single" w:sz="2" w:space="0" w:color="C0C0C0"/>
              <w:right w:val="single" w:sz="2" w:space="0" w:color="C0C0C0"/>
            </w:tcBorders>
          </w:tcPr>
          <w:p w14:paraId="26B8DADF" w14:textId="77777777" w:rsidR="001D655A" w:rsidRPr="00BC315F" w:rsidRDefault="004253B2">
            <w:pPr>
              <w:pStyle w:val="paragraph"/>
              <w:spacing w:before="120" w:beforeAutospacing="0" w:after="120" w:afterAutospacing="0" w:line="276" w:lineRule="auto"/>
              <w:textAlignment w:val="baseline"/>
              <w:rPr>
                <w:rStyle w:val="normaltextrun"/>
                <w:rFonts w:ascii="Griffith Sans Text Light" w:hAnsi="Griffith Sans Text Light" w:cs="Calibri"/>
                <w:sz w:val="20"/>
                <w:szCs w:val="20"/>
              </w:rPr>
            </w:pPr>
            <w:sdt>
              <w:sdtPr>
                <w:rPr>
                  <w:rFonts w:ascii="Griffith Sans Text Light" w:hAnsi="Griffith Sans Text Light" w:cs="Calibri"/>
                  <w:sz w:val="20"/>
                  <w:szCs w:val="20"/>
                </w:rPr>
                <w:id w:val="1882748434"/>
                <w:placeholder>
                  <w:docPart w:val="399F6DD83AF04B1C987CF2CBE779D861"/>
                </w:placeholder>
                <w:showingPlcHdr/>
              </w:sdtPr>
              <w:sdtEndPr/>
              <w:sdtContent>
                <w:r w:rsidR="001D655A" w:rsidRPr="00205AA4">
                  <w:rPr>
                    <w:rStyle w:val="PlaceholderText"/>
                  </w:rPr>
                  <w:t>Click or tap here to enter text.</w:t>
                </w:r>
              </w:sdtContent>
            </w:sdt>
          </w:p>
        </w:tc>
      </w:tr>
      <w:tr w:rsidR="00B34788" w:rsidRPr="00BC315F" w14:paraId="25C5D623" w14:textId="77777777" w:rsidTr="1F36DB42">
        <w:trPr>
          <w:trHeight w:val="552"/>
          <w:jc w:val="center"/>
        </w:trPr>
        <w:tc>
          <w:tcPr>
            <w:tcW w:w="8295" w:type="dxa"/>
            <w:gridSpan w:val="15"/>
            <w:shd w:val="clear" w:color="auto" w:fill="D9D9D9" w:themeFill="background1" w:themeFillShade="D9"/>
            <w:vAlign w:val="center"/>
          </w:tcPr>
          <w:p w14:paraId="46728C08" w14:textId="09D44EFB" w:rsidR="00B34788" w:rsidRPr="00BC315F" w:rsidRDefault="00B34788">
            <w:pPr>
              <w:pStyle w:val="Question"/>
              <w:spacing w:before="0" w:after="0" w:line="240" w:lineRule="auto"/>
              <w:rPr>
                <w:rFonts w:ascii="Griffith Sans Text Light" w:hAnsi="Griffith Sans Text Light" w:cs="Calibri"/>
              </w:rPr>
            </w:pPr>
            <w:r>
              <w:rPr>
                <w:rFonts w:ascii="Griffith Sans Text Light" w:hAnsi="Griffith Sans Text Light" w:cs="Calibri"/>
                <w:b/>
                <w:bCs/>
              </w:rPr>
              <w:t xml:space="preserve">Confirm </w:t>
            </w:r>
            <w:r w:rsidRPr="00BC315F">
              <w:rPr>
                <w:rFonts w:ascii="Griffith Sans Text Light" w:hAnsi="Griffith Sans Text Light" w:cs="Calibri"/>
                <w:b/>
                <w:bCs/>
              </w:rPr>
              <w:t>that the terms that the Supervisor has used to search the DSGL are appropriate for the research proposal.</w:t>
            </w:r>
          </w:p>
        </w:tc>
        <w:tc>
          <w:tcPr>
            <w:tcW w:w="553" w:type="dxa"/>
            <w:tcBorders>
              <w:right w:val="nil"/>
            </w:tcBorders>
            <w:vAlign w:val="center"/>
          </w:tcPr>
          <w:p w14:paraId="3372E599" w14:textId="77777777" w:rsidR="00B34788" w:rsidRPr="00641984" w:rsidRDefault="004253B2">
            <w:pPr>
              <w:pStyle w:val="Question"/>
              <w:spacing w:before="0" w:after="0" w:line="240" w:lineRule="auto"/>
              <w:ind w:left="-57"/>
              <w:rPr>
                <w:rFonts w:ascii="Griffith Sans Text Light" w:hAnsi="Griffith Sans Text Light" w:cs="Calibri"/>
                <w:sz w:val="40"/>
                <w:szCs w:val="40"/>
              </w:rPr>
            </w:pPr>
            <w:sdt>
              <w:sdtPr>
                <w:rPr>
                  <w:rFonts w:ascii="Griffith Sans Text Light" w:hAnsi="Griffith Sans Text Light" w:cs="Calibri"/>
                  <w:sz w:val="40"/>
                  <w:szCs w:val="40"/>
                </w:rPr>
                <w:id w:val="-1317567456"/>
                <w14:checkbox>
                  <w14:checked w14:val="0"/>
                  <w14:checkedState w14:val="2612" w14:font="MS Gothic"/>
                  <w14:uncheckedState w14:val="2610" w14:font="MS Gothic"/>
                </w14:checkbox>
              </w:sdtPr>
              <w:sdtEndPr/>
              <w:sdtContent>
                <w:r w:rsidR="00B34788">
                  <w:rPr>
                    <w:rFonts w:ascii="MS Gothic" w:eastAsia="MS Gothic" w:hAnsi="MS Gothic" w:cs="Calibri" w:hint="eastAsia"/>
                    <w:sz w:val="40"/>
                    <w:szCs w:val="40"/>
                  </w:rPr>
                  <w:t>☐</w:t>
                </w:r>
              </w:sdtContent>
            </w:sdt>
          </w:p>
        </w:tc>
        <w:tc>
          <w:tcPr>
            <w:tcW w:w="553" w:type="dxa"/>
            <w:tcBorders>
              <w:left w:val="nil"/>
              <w:right w:val="nil"/>
            </w:tcBorders>
            <w:tcMar>
              <w:left w:w="0" w:type="dxa"/>
            </w:tcMar>
            <w:vAlign w:val="center"/>
          </w:tcPr>
          <w:p w14:paraId="59DEFE7D" w14:textId="77777777" w:rsidR="00B34788" w:rsidRPr="00BC315F" w:rsidRDefault="00B34788">
            <w:pPr>
              <w:pStyle w:val="Question"/>
              <w:spacing w:before="0" w:after="0" w:line="240" w:lineRule="auto"/>
              <w:rPr>
                <w:rFonts w:ascii="Griffith Sans Text Light" w:hAnsi="Griffith Sans Text Light" w:cs="Calibri"/>
              </w:rPr>
            </w:pPr>
            <w:r w:rsidRPr="000D6D7C">
              <w:rPr>
                <w:rFonts w:ascii="Griffith Sans Text Light" w:eastAsia="MS Gothic" w:hAnsi="Griffith Sans Text Light" w:cs="Calibri"/>
              </w:rPr>
              <w:t>Y</w:t>
            </w:r>
            <w:r w:rsidRPr="000D6D7C">
              <w:rPr>
                <w:rFonts w:ascii="Griffith Sans Text Light" w:hAnsi="Griffith Sans Text Light" w:cs="Calibri"/>
              </w:rPr>
              <w:t>es</w:t>
            </w:r>
          </w:p>
        </w:tc>
        <w:tc>
          <w:tcPr>
            <w:tcW w:w="553" w:type="dxa"/>
            <w:tcBorders>
              <w:left w:val="nil"/>
              <w:right w:val="nil"/>
            </w:tcBorders>
            <w:vAlign w:val="center"/>
          </w:tcPr>
          <w:p w14:paraId="5AD5EE6E" w14:textId="77777777" w:rsidR="00B34788" w:rsidRPr="00BC315F" w:rsidRDefault="004253B2">
            <w:pPr>
              <w:pStyle w:val="Question"/>
              <w:spacing w:before="0" w:after="0" w:line="240" w:lineRule="auto"/>
              <w:ind w:left="-57"/>
              <w:rPr>
                <w:rFonts w:ascii="Griffith Sans Text Light" w:hAnsi="Griffith Sans Text Light" w:cs="Calibri"/>
              </w:rPr>
            </w:pPr>
            <w:sdt>
              <w:sdtPr>
                <w:rPr>
                  <w:rFonts w:ascii="Griffith Sans Text Light" w:hAnsi="Griffith Sans Text Light" w:cs="Calibri"/>
                  <w:sz w:val="40"/>
                  <w:szCs w:val="40"/>
                </w:rPr>
                <w:id w:val="234742432"/>
                <w14:checkbox>
                  <w14:checked w14:val="0"/>
                  <w14:checkedState w14:val="2612" w14:font="MS Gothic"/>
                  <w14:uncheckedState w14:val="2610" w14:font="MS Gothic"/>
                </w14:checkbox>
              </w:sdtPr>
              <w:sdtEndPr/>
              <w:sdtContent>
                <w:r w:rsidR="00B34788">
                  <w:rPr>
                    <w:rFonts w:ascii="MS Gothic" w:eastAsia="MS Gothic" w:hAnsi="MS Gothic" w:cs="Calibri" w:hint="eastAsia"/>
                    <w:sz w:val="40"/>
                    <w:szCs w:val="40"/>
                  </w:rPr>
                  <w:t>☐</w:t>
                </w:r>
              </w:sdtContent>
            </w:sdt>
          </w:p>
        </w:tc>
        <w:tc>
          <w:tcPr>
            <w:tcW w:w="553" w:type="dxa"/>
            <w:tcBorders>
              <w:left w:val="nil"/>
            </w:tcBorders>
            <w:tcMar>
              <w:left w:w="0" w:type="dxa"/>
            </w:tcMar>
            <w:vAlign w:val="center"/>
          </w:tcPr>
          <w:p w14:paraId="5C28D6D0" w14:textId="77777777" w:rsidR="00B34788" w:rsidRPr="00BC315F" w:rsidRDefault="00B34788">
            <w:r w:rsidRPr="00BC315F">
              <w:rPr>
                <w:rFonts w:ascii="Griffith Sans Text Light" w:hAnsi="Griffith Sans Text Light" w:cs="Calibri"/>
              </w:rPr>
              <w:t>No</w:t>
            </w:r>
          </w:p>
        </w:tc>
      </w:tr>
      <w:tr w:rsidR="00B34788" w:rsidRPr="00BC315F" w14:paraId="10B18AFD"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10"/>
          <w:jc w:val="center"/>
        </w:trPr>
        <w:tc>
          <w:tcPr>
            <w:tcW w:w="1659" w:type="dxa"/>
            <w:gridSpan w:val="3"/>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5DFDED6A" w14:textId="77777777" w:rsidR="00B34788" w:rsidRPr="00484269" w:rsidRDefault="00B34788">
            <w:pPr>
              <w:pStyle w:val="paragraph"/>
              <w:spacing w:before="120" w:beforeAutospacing="0" w:after="120" w:afterAutospacing="0" w:line="276" w:lineRule="auto"/>
              <w:textAlignment w:val="baseline"/>
              <w:rPr>
                <w:rStyle w:val="normaltextrun"/>
                <w:rFonts w:ascii="Griffith Sans Text Light" w:hAnsi="Griffith Sans Text Light" w:cs="Calibri"/>
                <w:b/>
                <w:bCs/>
                <w:sz w:val="20"/>
                <w:szCs w:val="20"/>
              </w:rPr>
            </w:pPr>
            <w:r w:rsidRPr="00484269">
              <w:rPr>
                <w:rStyle w:val="normaltextrun"/>
                <w:rFonts w:ascii="Griffith Sans Text Light" w:hAnsi="Griffith Sans Text Light" w:cs="Calibri"/>
                <w:b/>
                <w:bCs/>
                <w:sz w:val="20"/>
                <w:szCs w:val="20"/>
              </w:rPr>
              <w:t>Signature:</w:t>
            </w:r>
          </w:p>
        </w:tc>
        <w:tc>
          <w:tcPr>
            <w:tcW w:w="3318" w:type="dxa"/>
            <w:gridSpan w:val="6"/>
            <w:tcBorders>
              <w:top w:val="single" w:sz="2" w:space="0" w:color="C0C0C0"/>
              <w:left w:val="single" w:sz="2" w:space="0" w:color="C0C0C0"/>
              <w:bottom w:val="single" w:sz="2" w:space="0" w:color="C0C0C0"/>
              <w:right w:val="single" w:sz="2" w:space="0" w:color="C0C0C0"/>
            </w:tcBorders>
          </w:tcPr>
          <w:p w14:paraId="7189DA11" w14:textId="77777777" w:rsidR="00B34788" w:rsidRPr="00BC315F" w:rsidRDefault="004253B2">
            <w:pPr>
              <w:pStyle w:val="paragraph"/>
              <w:spacing w:before="120" w:beforeAutospacing="0" w:after="120" w:afterAutospacing="0" w:line="276" w:lineRule="auto"/>
              <w:textAlignment w:val="baseline"/>
              <w:rPr>
                <w:rStyle w:val="normaltextrun"/>
                <w:rFonts w:ascii="Griffith Sans Text Light" w:hAnsi="Griffith Sans Text Light" w:cs="Calibri"/>
                <w:sz w:val="20"/>
                <w:szCs w:val="20"/>
              </w:rPr>
            </w:pPr>
            <w:sdt>
              <w:sdtPr>
                <w:rPr>
                  <w:rFonts w:ascii="Griffith Sans Text Light" w:hAnsi="Griffith Sans Text Light" w:cs="Calibri"/>
                  <w:sz w:val="20"/>
                  <w:szCs w:val="20"/>
                </w:rPr>
                <w:id w:val="-1226142199"/>
                <w:placeholder>
                  <w:docPart w:val="27AAF1F5423B420A8422187A34ECF97A"/>
                </w:placeholder>
                <w:showingPlcHdr/>
              </w:sdtPr>
              <w:sdtEndPr/>
              <w:sdtContent>
                <w:r w:rsidR="00B34788" w:rsidRPr="00205AA4">
                  <w:rPr>
                    <w:rStyle w:val="PlaceholderText"/>
                  </w:rPr>
                  <w:t>Click or tap here to enter text.</w:t>
                </w:r>
              </w:sdtContent>
            </w:sdt>
          </w:p>
        </w:tc>
        <w:tc>
          <w:tcPr>
            <w:tcW w:w="2765" w:type="dxa"/>
            <w:gridSpan w:val="5"/>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507FA0DB" w14:textId="77777777" w:rsidR="00B34788" w:rsidRPr="00484269" w:rsidRDefault="00B34788">
            <w:pPr>
              <w:pStyle w:val="paragraph"/>
              <w:spacing w:before="120" w:beforeAutospacing="0" w:after="120" w:afterAutospacing="0" w:line="276" w:lineRule="auto"/>
              <w:textAlignment w:val="baseline"/>
              <w:rPr>
                <w:rStyle w:val="normaltextrun"/>
                <w:rFonts w:ascii="Griffith Sans Text Light" w:hAnsi="Griffith Sans Text Light" w:cs="Calibri"/>
                <w:b/>
                <w:bCs/>
                <w:sz w:val="20"/>
                <w:szCs w:val="20"/>
              </w:rPr>
            </w:pPr>
            <w:r w:rsidRPr="00484269">
              <w:rPr>
                <w:rStyle w:val="normaltextrun"/>
                <w:rFonts w:ascii="Griffith Sans Text Light" w:hAnsi="Griffith Sans Text Light" w:cs="Calibri"/>
                <w:b/>
                <w:bCs/>
                <w:sz w:val="20"/>
                <w:szCs w:val="20"/>
              </w:rPr>
              <w:t>Date:</w:t>
            </w:r>
          </w:p>
        </w:tc>
        <w:tc>
          <w:tcPr>
            <w:tcW w:w="2765" w:type="dxa"/>
            <w:gridSpan w:val="5"/>
            <w:tcBorders>
              <w:top w:val="single" w:sz="2" w:space="0" w:color="C0C0C0"/>
              <w:left w:val="single" w:sz="2" w:space="0" w:color="C0C0C0"/>
              <w:bottom w:val="single" w:sz="2" w:space="0" w:color="C0C0C0"/>
              <w:right w:val="single" w:sz="2" w:space="0" w:color="C0C0C0"/>
            </w:tcBorders>
          </w:tcPr>
          <w:p w14:paraId="4B4AD3F0" w14:textId="77777777" w:rsidR="00B34788" w:rsidRPr="00BC315F" w:rsidRDefault="004253B2">
            <w:pPr>
              <w:pStyle w:val="paragraph"/>
              <w:spacing w:before="120" w:beforeAutospacing="0" w:after="120" w:afterAutospacing="0" w:line="276" w:lineRule="auto"/>
              <w:textAlignment w:val="baseline"/>
              <w:rPr>
                <w:rStyle w:val="normaltextrun"/>
                <w:rFonts w:ascii="Griffith Sans Text Light" w:hAnsi="Griffith Sans Text Light" w:cs="Calibri"/>
                <w:sz w:val="20"/>
                <w:szCs w:val="20"/>
              </w:rPr>
            </w:pPr>
            <w:sdt>
              <w:sdtPr>
                <w:rPr>
                  <w:rFonts w:ascii="Griffith Sans Text Light" w:hAnsi="Griffith Sans Text Light" w:cs="Calibri"/>
                  <w:bCs/>
                  <w:sz w:val="20"/>
                  <w:szCs w:val="20"/>
                </w:rPr>
                <w:id w:val="1352913174"/>
                <w:placeholder>
                  <w:docPart w:val="B9706696A3B4435FA484D6B624DA203B"/>
                </w:placeholder>
                <w:showingPlcHdr/>
                <w:date>
                  <w:dateFormat w:val="d/MM/yyyy"/>
                  <w:lid w:val="en-AU"/>
                  <w:storeMappedDataAs w:val="dateTime"/>
                  <w:calendar w:val="gregorian"/>
                </w:date>
              </w:sdtPr>
              <w:sdtEndPr/>
              <w:sdtContent>
                <w:r w:rsidR="00B34788" w:rsidRPr="008550F1">
                  <w:rPr>
                    <w:rStyle w:val="PlaceholderText"/>
                  </w:rPr>
                  <w:t>Click or tap to enter a date.</w:t>
                </w:r>
              </w:sdtContent>
            </w:sdt>
          </w:p>
        </w:tc>
      </w:tr>
      <w:tr w:rsidR="00B34788" w:rsidRPr="00BC315F" w14:paraId="539A4F09"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26"/>
          <w:jc w:val="center"/>
        </w:trPr>
        <w:tc>
          <w:tcPr>
            <w:tcW w:w="1659" w:type="dxa"/>
            <w:gridSpan w:val="3"/>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062DB580" w14:textId="77777777" w:rsidR="00B34788" w:rsidRPr="00484269" w:rsidRDefault="00B34788">
            <w:pPr>
              <w:pStyle w:val="ResponseChar"/>
              <w:spacing w:before="120" w:line="276" w:lineRule="auto"/>
              <w:rPr>
                <w:rFonts w:ascii="Griffith Sans Text Light" w:hAnsi="Griffith Sans Text Light" w:cs="Calibri"/>
                <w:b/>
                <w:bCs/>
                <w:color w:val="auto"/>
                <w:sz w:val="20"/>
                <w:szCs w:val="20"/>
              </w:rPr>
            </w:pPr>
            <w:r w:rsidRPr="00484269">
              <w:rPr>
                <w:rFonts w:ascii="Griffith Sans Text Light" w:hAnsi="Griffith Sans Text Light" w:cs="Calibri"/>
                <w:b/>
                <w:bCs/>
                <w:color w:val="auto"/>
                <w:sz w:val="20"/>
                <w:szCs w:val="20"/>
              </w:rPr>
              <w:t xml:space="preserve">Comments: </w:t>
            </w:r>
          </w:p>
        </w:tc>
        <w:tc>
          <w:tcPr>
            <w:tcW w:w="8848" w:type="dxa"/>
            <w:gridSpan w:val="16"/>
            <w:tcBorders>
              <w:top w:val="single" w:sz="2" w:space="0" w:color="C0C0C0"/>
              <w:left w:val="single" w:sz="2" w:space="0" w:color="C0C0C0"/>
              <w:bottom w:val="single" w:sz="2" w:space="0" w:color="C0C0C0"/>
              <w:right w:val="single" w:sz="2" w:space="0" w:color="C0C0C0"/>
            </w:tcBorders>
            <w:shd w:val="clear" w:color="auto" w:fill="FFFFFF" w:themeFill="background1"/>
          </w:tcPr>
          <w:p w14:paraId="22989BB6" w14:textId="77777777" w:rsidR="00B34788" w:rsidRPr="00BC315F" w:rsidRDefault="004253B2">
            <w:pPr>
              <w:pStyle w:val="ResponseChar"/>
              <w:spacing w:before="120" w:line="276" w:lineRule="auto"/>
              <w:rPr>
                <w:rFonts w:ascii="Griffith Sans Text Light" w:hAnsi="Griffith Sans Text Light" w:cs="Calibri"/>
                <w:color w:val="auto"/>
                <w:sz w:val="20"/>
                <w:szCs w:val="20"/>
              </w:rPr>
            </w:pPr>
            <w:sdt>
              <w:sdtPr>
                <w:rPr>
                  <w:rFonts w:ascii="Griffith Sans Text Light" w:hAnsi="Griffith Sans Text Light" w:cs="Calibri"/>
                  <w:sz w:val="20"/>
                  <w:szCs w:val="20"/>
                </w:rPr>
                <w:id w:val="-1297131524"/>
                <w:placeholder>
                  <w:docPart w:val="1CC4C652F036435A8A5C2789ABE640F7"/>
                </w:placeholder>
                <w:showingPlcHdr/>
              </w:sdtPr>
              <w:sdtEndPr/>
              <w:sdtContent>
                <w:r w:rsidR="00B34788" w:rsidRPr="00205AA4">
                  <w:rPr>
                    <w:rStyle w:val="PlaceholderText"/>
                  </w:rPr>
                  <w:t>Click or tap here to enter text.</w:t>
                </w:r>
              </w:sdtContent>
            </w:sdt>
          </w:p>
        </w:tc>
      </w:tr>
      <w:tr w:rsidR="00B34788" w:rsidRPr="00BC315F" w14:paraId="0E9F56D1"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26"/>
          <w:jc w:val="center"/>
        </w:trPr>
        <w:tc>
          <w:tcPr>
            <w:tcW w:w="10507" w:type="dxa"/>
            <w:gridSpan w:val="19"/>
            <w:tcBorders>
              <w:top w:val="single" w:sz="2" w:space="0" w:color="C0C0C0"/>
              <w:left w:val="single" w:sz="2" w:space="0" w:color="C0C0C0"/>
              <w:bottom w:val="single" w:sz="2" w:space="0" w:color="C0C0C0"/>
              <w:right w:val="single" w:sz="2" w:space="0" w:color="C0C0C0"/>
            </w:tcBorders>
            <w:shd w:val="clear" w:color="auto" w:fill="F2F2F2" w:themeFill="background1" w:themeFillShade="F2"/>
          </w:tcPr>
          <w:p w14:paraId="61D6F5C4" w14:textId="0E963672" w:rsidR="00B34788" w:rsidRPr="00BC315F" w:rsidRDefault="00B34788">
            <w:pPr>
              <w:pStyle w:val="ResponseChar"/>
              <w:spacing w:before="120" w:line="276" w:lineRule="auto"/>
              <w:rPr>
                <w:rFonts w:ascii="Griffith Sans Text Light" w:hAnsi="Griffith Sans Text Light" w:cs="Calibri"/>
                <w:color w:val="auto"/>
                <w:sz w:val="20"/>
                <w:szCs w:val="20"/>
              </w:rPr>
            </w:pPr>
            <w:r w:rsidRPr="00BC315F">
              <w:rPr>
                <w:rFonts w:ascii="Griffith Sans Text Light" w:hAnsi="Griffith Sans Text Light" w:cs="Calibri"/>
                <w:b/>
                <w:bCs/>
                <w:i/>
                <w:iCs/>
                <w:color w:val="auto"/>
                <w:sz w:val="20"/>
                <w:szCs w:val="20"/>
              </w:rPr>
              <w:t>Next step</w:t>
            </w:r>
            <w:r w:rsidRPr="00BC315F">
              <w:rPr>
                <w:rFonts w:ascii="Griffith Sans Text Light" w:hAnsi="Griffith Sans Text Light" w:cs="Calibri"/>
                <w:color w:val="auto"/>
                <w:sz w:val="20"/>
                <w:szCs w:val="20"/>
              </w:rPr>
              <w:t xml:space="preserve"> –</w:t>
            </w:r>
            <w:r w:rsidR="00F71A21">
              <w:rPr>
                <w:rFonts w:ascii="Griffith Sans Text Light" w:hAnsi="Griffith Sans Text Light" w:cs="Calibri"/>
                <w:color w:val="auto"/>
                <w:sz w:val="20"/>
                <w:szCs w:val="20"/>
              </w:rPr>
              <w:t xml:space="preserve"> </w:t>
            </w:r>
            <w:r w:rsidR="00F826EF">
              <w:rPr>
                <w:rFonts w:ascii="Griffith Sans Text Light" w:hAnsi="Griffith Sans Text Light" w:cs="Calibri"/>
                <w:color w:val="auto"/>
                <w:sz w:val="20"/>
                <w:szCs w:val="20"/>
              </w:rPr>
              <w:t>forward</w:t>
            </w:r>
            <w:r w:rsidRPr="00BC315F">
              <w:rPr>
                <w:rFonts w:ascii="Griffith Sans Text Light" w:hAnsi="Griffith Sans Text Light" w:cs="Calibri"/>
                <w:color w:val="auto"/>
                <w:sz w:val="20"/>
                <w:szCs w:val="20"/>
              </w:rPr>
              <w:t xml:space="preserve"> to the Dean</w:t>
            </w:r>
            <w:r w:rsidR="00F71A21">
              <w:rPr>
                <w:rFonts w:ascii="Griffith Sans Text Light" w:hAnsi="Griffith Sans Text Light" w:cs="Calibri"/>
                <w:color w:val="auto"/>
                <w:sz w:val="20"/>
                <w:szCs w:val="20"/>
              </w:rPr>
              <w:t xml:space="preserve"> </w:t>
            </w:r>
            <w:r w:rsidRPr="00BC315F">
              <w:rPr>
                <w:rFonts w:ascii="Griffith Sans Text Light" w:hAnsi="Griffith Sans Text Light" w:cs="Calibri"/>
                <w:color w:val="auto"/>
                <w:sz w:val="20"/>
                <w:szCs w:val="20"/>
              </w:rPr>
              <w:t>Research for review and recommendation.</w:t>
            </w:r>
          </w:p>
        </w:tc>
      </w:tr>
      <w:tr w:rsidR="00B34788" w:rsidRPr="00BC315F" w14:paraId="49D99930" w14:textId="77777777" w:rsidTr="1F36DB42">
        <w:trPr>
          <w:trHeight w:val="54"/>
          <w:jc w:val="center"/>
        </w:trPr>
        <w:tc>
          <w:tcPr>
            <w:tcW w:w="10507" w:type="dxa"/>
            <w:gridSpan w:val="19"/>
            <w:tcBorders>
              <w:left w:val="nil"/>
              <w:right w:val="nil"/>
            </w:tcBorders>
            <w:shd w:val="clear" w:color="auto" w:fill="FFFFFF" w:themeFill="background1"/>
            <w:vAlign w:val="center"/>
          </w:tcPr>
          <w:p w14:paraId="2E1DD74E" w14:textId="77777777" w:rsidR="00B34788" w:rsidRPr="00EA68C7" w:rsidRDefault="00B34788">
            <w:pPr>
              <w:pStyle w:val="Question"/>
              <w:spacing w:before="0" w:after="0" w:line="276" w:lineRule="auto"/>
              <w:rPr>
                <w:rFonts w:ascii="Griffith Sans Text Light" w:hAnsi="Griffith Sans Text Light" w:cs="Calibri"/>
                <w:b/>
                <w:bCs/>
                <w:i/>
                <w:sz w:val="10"/>
                <w:szCs w:val="10"/>
              </w:rPr>
            </w:pPr>
          </w:p>
        </w:tc>
      </w:tr>
      <w:tr w:rsidR="00E875AD" w:rsidRPr="00BC315F" w14:paraId="7D8A5D35"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10"/>
          <w:jc w:val="center"/>
        </w:trPr>
        <w:tc>
          <w:tcPr>
            <w:tcW w:w="10507" w:type="dxa"/>
            <w:gridSpan w:val="19"/>
            <w:tcBorders>
              <w:top w:val="single" w:sz="2" w:space="0" w:color="C0C0C0"/>
              <w:left w:val="single" w:sz="2" w:space="0" w:color="C0C0C0"/>
              <w:bottom w:val="single" w:sz="2" w:space="0" w:color="C0C0C0"/>
              <w:right w:val="single" w:sz="2" w:space="0" w:color="C0C0C0"/>
            </w:tcBorders>
            <w:shd w:val="clear" w:color="auto" w:fill="A6A6A6" w:themeFill="background1" w:themeFillShade="A6"/>
          </w:tcPr>
          <w:p w14:paraId="199B8001" w14:textId="419AEF8F" w:rsidR="00E875AD" w:rsidRPr="00F53ACF" w:rsidRDefault="00E875AD" w:rsidP="00782DE6">
            <w:pPr>
              <w:pStyle w:val="Heading2"/>
              <w:spacing w:before="120"/>
              <w:rPr>
                <w:rFonts w:ascii="Griffith Sans Text" w:hAnsi="Griffith Sans Text"/>
                <w:bCs/>
                <w:iCs/>
                <w:color w:val="FFFFFF" w:themeColor="background1"/>
                <w:sz w:val="20"/>
                <w:szCs w:val="20"/>
                <w:lang w:eastAsia="en-AU"/>
              </w:rPr>
            </w:pPr>
            <w:r w:rsidRPr="00FA0AFF">
              <w:rPr>
                <w:rFonts w:ascii="Griffith Sans Text" w:hAnsi="Griffith Sans Text"/>
                <w:bCs/>
                <w:color w:val="auto"/>
                <w:sz w:val="20"/>
                <w:szCs w:val="20"/>
              </w:rPr>
              <w:t>4.</w:t>
            </w:r>
            <w:r w:rsidR="00F835FD">
              <w:rPr>
                <w:rFonts w:ascii="Griffith Sans Text" w:hAnsi="Griffith Sans Text"/>
                <w:bCs/>
                <w:color w:val="auto"/>
                <w:sz w:val="20"/>
                <w:szCs w:val="20"/>
              </w:rPr>
              <w:t>3</w:t>
            </w:r>
            <w:r w:rsidRPr="00FA0AFF">
              <w:rPr>
                <w:rFonts w:ascii="Griffith Sans Text" w:hAnsi="Griffith Sans Text"/>
                <w:bCs/>
                <w:color w:val="auto"/>
                <w:sz w:val="20"/>
                <w:szCs w:val="20"/>
              </w:rPr>
              <w:t xml:space="preserve"> –</w:t>
            </w:r>
            <w:r w:rsidR="001D655A">
              <w:rPr>
                <w:rFonts w:ascii="Griffith Sans Text" w:hAnsi="Griffith Sans Text"/>
                <w:bCs/>
                <w:color w:val="auto"/>
                <w:sz w:val="20"/>
                <w:szCs w:val="20"/>
              </w:rPr>
              <w:t xml:space="preserve"> </w:t>
            </w:r>
            <w:r w:rsidRPr="00FA0AFF">
              <w:rPr>
                <w:rFonts w:ascii="Griffith Sans Text" w:hAnsi="Griffith Sans Text"/>
                <w:bCs/>
                <w:color w:val="auto"/>
                <w:sz w:val="20"/>
                <w:szCs w:val="20"/>
              </w:rPr>
              <w:t>Dean Research</w:t>
            </w:r>
            <w:r w:rsidRPr="00F53ACF">
              <w:rPr>
                <w:rFonts w:ascii="Griffith Sans Text" w:hAnsi="Griffith Sans Text"/>
                <w:bCs/>
                <w:iCs/>
                <w:color w:val="FFFFFF" w:themeColor="background1"/>
                <w:szCs w:val="20"/>
                <w:lang w:eastAsia="en-AU"/>
              </w:rPr>
              <w:t xml:space="preserve"> </w:t>
            </w:r>
          </w:p>
        </w:tc>
      </w:tr>
      <w:tr w:rsidR="00C821B6" w:rsidRPr="00BC315F" w14:paraId="14D3180B"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10"/>
          <w:jc w:val="center"/>
        </w:trPr>
        <w:tc>
          <w:tcPr>
            <w:tcW w:w="1106" w:type="dxa"/>
            <w:gridSpan w:val="2"/>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4026B8F5" w14:textId="77777777" w:rsidR="00E875AD" w:rsidRPr="00BC315F" w:rsidRDefault="00E875AD" w:rsidP="00DC07FD">
            <w:pPr>
              <w:pStyle w:val="ResponseChar"/>
              <w:spacing w:before="100" w:after="100" w:line="276" w:lineRule="auto"/>
              <w:ind w:right="-171"/>
              <w:rPr>
                <w:rFonts w:ascii="Griffith Sans Text Light" w:hAnsi="Griffith Sans Text Light" w:cs="Calibri"/>
                <w:b/>
                <w:color w:val="auto"/>
                <w:sz w:val="20"/>
                <w:szCs w:val="20"/>
              </w:rPr>
            </w:pPr>
            <w:r w:rsidRPr="00BC315F">
              <w:rPr>
                <w:rFonts w:ascii="Griffith Sans Text Light" w:hAnsi="Griffith Sans Text Light" w:cs="Calibri"/>
                <w:b/>
                <w:color w:val="auto"/>
                <w:sz w:val="20"/>
                <w:szCs w:val="20"/>
              </w:rPr>
              <w:t>Name:</w:t>
            </w:r>
          </w:p>
        </w:tc>
        <w:tc>
          <w:tcPr>
            <w:tcW w:w="4424" w:type="dxa"/>
            <w:gridSpan w:val="8"/>
            <w:tcBorders>
              <w:top w:val="single" w:sz="2" w:space="0" w:color="C0C0C0"/>
              <w:left w:val="single" w:sz="2" w:space="0" w:color="C0C0C0"/>
              <w:bottom w:val="single" w:sz="2" w:space="0" w:color="C0C0C0"/>
              <w:right w:val="single" w:sz="2" w:space="0" w:color="C0C0C0"/>
            </w:tcBorders>
          </w:tcPr>
          <w:p w14:paraId="28926ED7" w14:textId="53B06DDD" w:rsidR="00E875AD" w:rsidRPr="00BC315F" w:rsidRDefault="004253B2" w:rsidP="00DC07FD">
            <w:pPr>
              <w:pStyle w:val="ResponseChar"/>
              <w:spacing w:before="120" w:line="276" w:lineRule="auto"/>
              <w:rPr>
                <w:rFonts w:ascii="Griffith Sans Text Light" w:hAnsi="Griffith Sans Text Light" w:cs="Calibri"/>
                <w:bCs/>
                <w:color w:val="002060"/>
                <w:sz w:val="20"/>
                <w:szCs w:val="20"/>
              </w:rPr>
            </w:pPr>
            <w:sdt>
              <w:sdtPr>
                <w:rPr>
                  <w:rFonts w:ascii="Griffith Sans Text Light" w:hAnsi="Griffith Sans Text Light" w:cs="Calibri"/>
                  <w:sz w:val="20"/>
                  <w:szCs w:val="20"/>
                </w:rPr>
                <w:id w:val="-824125255"/>
                <w:placeholder>
                  <w:docPart w:val="51AFEBC811164AC4A8F175A169841A7A"/>
                </w:placeholder>
                <w:showingPlcHdr/>
              </w:sdtPr>
              <w:sdtEndPr/>
              <w:sdtContent>
                <w:r w:rsidR="00D54F00" w:rsidRPr="00205AA4">
                  <w:rPr>
                    <w:rStyle w:val="PlaceholderText"/>
                  </w:rPr>
                  <w:t>Click or tap here to enter text.</w:t>
                </w:r>
              </w:sdtContent>
            </w:sdt>
          </w:p>
        </w:tc>
        <w:tc>
          <w:tcPr>
            <w:tcW w:w="1106" w:type="dxa"/>
            <w:gridSpan w:val="2"/>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14B2EDCC" w14:textId="77777777" w:rsidR="00E875AD" w:rsidRPr="00BC315F" w:rsidRDefault="00E875AD" w:rsidP="00DC07FD">
            <w:pPr>
              <w:pStyle w:val="ResponseChar"/>
              <w:spacing w:before="100" w:after="100" w:line="276" w:lineRule="auto"/>
              <w:rPr>
                <w:rFonts w:ascii="Griffith Sans Text Light" w:hAnsi="Griffith Sans Text Light" w:cs="Calibri"/>
                <w:b/>
                <w:color w:val="auto"/>
                <w:sz w:val="20"/>
                <w:szCs w:val="20"/>
              </w:rPr>
            </w:pPr>
            <w:r w:rsidRPr="00BC315F">
              <w:rPr>
                <w:rFonts w:ascii="Griffith Sans Text Light" w:hAnsi="Griffith Sans Text Light" w:cs="Calibri"/>
                <w:b/>
                <w:color w:val="auto"/>
                <w:sz w:val="20"/>
                <w:szCs w:val="20"/>
              </w:rPr>
              <w:t>Group:</w:t>
            </w:r>
          </w:p>
        </w:tc>
        <w:tc>
          <w:tcPr>
            <w:tcW w:w="3871" w:type="dxa"/>
            <w:gridSpan w:val="7"/>
            <w:tcBorders>
              <w:top w:val="single" w:sz="2" w:space="0" w:color="C0C0C0"/>
              <w:left w:val="single" w:sz="2" w:space="0" w:color="C0C0C0"/>
              <w:bottom w:val="single" w:sz="2" w:space="0" w:color="C0C0C0"/>
              <w:right w:val="single" w:sz="2" w:space="0" w:color="C0C0C0"/>
            </w:tcBorders>
          </w:tcPr>
          <w:p w14:paraId="2F596DB9" w14:textId="316CCE4A" w:rsidR="00E875AD" w:rsidRPr="00BC315F" w:rsidRDefault="004253B2" w:rsidP="00DC07FD">
            <w:pPr>
              <w:pStyle w:val="ResponseChar"/>
              <w:spacing w:before="120" w:line="276" w:lineRule="auto"/>
              <w:rPr>
                <w:rFonts w:ascii="Griffith Sans Text Light" w:hAnsi="Griffith Sans Text Light" w:cs="Calibri"/>
                <w:bCs/>
                <w:color w:val="auto"/>
                <w:sz w:val="20"/>
                <w:szCs w:val="20"/>
              </w:rPr>
            </w:pPr>
            <w:sdt>
              <w:sdtPr>
                <w:rPr>
                  <w:rFonts w:ascii="Griffith Sans Text Light" w:hAnsi="Griffith Sans Text Light" w:cs="Calibri"/>
                  <w:sz w:val="20"/>
                  <w:szCs w:val="20"/>
                </w:rPr>
                <w:id w:val="1677839866"/>
                <w:placeholder>
                  <w:docPart w:val="C03AC6AB10D44C559992E44B1C9A63A6"/>
                </w:placeholder>
                <w:showingPlcHdr/>
              </w:sdtPr>
              <w:sdtEndPr/>
              <w:sdtContent>
                <w:r w:rsidR="00D54F00" w:rsidRPr="00205AA4">
                  <w:rPr>
                    <w:rStyle w:val="PlaceholderText"/>
                  </w:rPr>
                  <w:t>Click or tap here to enter text.</w:t>
                </w:r>
              </w:sdtContent>
            </w:sdt>
          </w:p>
        </w:tc>
      </w:tr>
      <w:tr w:rsidR="00E875AD" w:rsidRPr="00BC315F" w14:paraId="0610C936"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80"/>
          <w:jc w:val="center"/>
        </w:trPr>
        <w:tc>
          <w:tcPr>
            <w:tcW w:w="10507" w:type="dxa"/>
            <w:gridSpan w:val="19"/>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722B66B9" w14:textId="7E9F8B0C" w:rsidR="00E875AD" w:rsidRPr="00C75024" w:rsidRDefault="00E875AD" w:rsidP="00A01525">
            <w:pPr>
              <w:pStyle w:val="ResponseChar"/>
              <w:spacing w:before="120" w:line="276" w:lineRule="auto"/>
              <w:rPr>
                <w:rFonts w:ascii="Griffith Sans Text Light" w:hAnsi="Griffith Sans Text Light" w:cs="Calibri"/>
                <w:color w:val="auto"/>
                <w:sz w:val="20"/>
                <w:szCs w:val="20"/>
              </w:rPr>
            </w:pPr>
            <w:r w:rsidRPr="00B12754">
              <w:rPr>
                <w:rFonts w:ascii="Griffith Sans Text Light" w:hAnsi="Griffith Sans Text Light" w:cs="Calibri"/>
                <w:color w:val="auto"/>
                <w:sz w:val="20"/>
                <w:szCs w:val="20"/>
              </w:rPr>
              <w:t>I have reviewed the details provided on this form. Based on the information available, I consider the proposed</w:t>
            </w:r>
            <w:r w:rsidR="00A01525">
              <w:rPr>
                <w:noProof/>
              </w:rPr>
              <mc:AlternateContent>
                <mc:Choice Requires="wps">
                  <w:drawing>
                    <wp:inline distT="91440" distB="91440" distL="114300" distR="114300" wp14:anchorId="051A49D1" wp14:editId="2F981AEC">
                      <wp:extent cx="6369685" cy="1625600"/>
                      <wp:effectExtent l="57150" t="57150" r="50165" b="50800"/>
                      <wp:docPr id="1294216698" name="Text Box 21416968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1625600"/>
                              </a:xfrm>
                              <a:prstGeom prst="rect">
                                <a:avLst/>
                              </a:prstGeom>
                              <a:solidFill>
                                <a:schemeClr val="bg1">
                                  <a:lumMod val="95000"/>
                                </a:schemeClr>
                              </a:solidFill>
                              <a:ln w="9525">
                                <a:solidFill>
                                  <a:schemeClr val="bg1">
                                    <a:lumMod val="50000"/>
                                  </a:schemeClr>
                                </a:solidFill>
                                <a:miter lim="800000"/>
                                <a:headEnd/>
                                <a:tailEnd/>
                              </a:ln>
                              <a:scene3d>
                                <a:camera prst="orthographicFront"/>
                                <a:lightRig rig="threePt" dir="t"/>
                              </a:scene3d>
                              <a:sp3d>
                                <a:bevelT/>
                              </a:sp3d>
                            </wps:spPr>
                            <wps:txbx>
                              <w:txbxContent>
                                <w:p w14:paraId="6A3CF9AE" w14:textId="77777777" w:rsidR="00E875AD" w:rsidRPr="003A0266" w:rsidRDefault="00E875AD" w:rsidP="00E875AD">
                                  <w:pPr>
                                    <w:pStyle w:val="ResponseChar"/>
                                    <w:spacing w:before="0" w:after="0" w:line="240" w:lineRule="auto"/>
                                    <w:jc w:val="both"/>
                                    <w:rPr>
                                      <w:rFonts w:ascii="Calibri" w:hAnsi="Calibri" w:cs="Calibri"/>
                                      <w:color w:val="262626" w:themeColor="text1" w:themeTint="D9"/>
                                      <w:sz w:val="16"/>
                                      <w:szCs w:val="16"/>
                                    </w:rPr>
                                  </w:pPr>
                                  <w:r w:rsidRPr="003A0266">
                                    <w:rPr>
                                      <w:rFonts w:ascii="Calibri" w:hAnsi="Calibri" w:cs="Calibri"/>
                                      <w:b/>
                                      <w:bCs/>
                                      <w:color w:val="262626" w:themeColor="text1" w:themeTint="D9"/>
                                      <w:sz w:val="16"/>
                                      <w:szCs w:val="16"/>
                                    </w:rPr>
                                    <w:t>Low Risk:</w:t>
                                  </w:r>
                                  <w:r w:rsidRPr="003A0266">
                                    <w:rPr>
                                      <w:rFonts w:ascii="Calibri" w:hAnsi="Calibri" w:cs="Calibri"/>
                                      <w:color w:val="262626" w:themeColor="text1" w:themeTint="D9"/>
                                      <w:sz w:val="16"/>
                                      <w:szCs w:val="16"/>
                                    </w:rPr>
                                    <w:t xml:space="preserve"> being that no aspect of the research proposed to be conducted involves supply of sanctioned technology or services to the </w:t>
                                  </w:r>
                                  <w:r>
                                    <w:rPr>
                                      <w:rFonts w:ascii="Calibri" w:hAnsi="Calibri" w:cs="Calibri"/>
                                      <w:color w:val="262626" w:themeColor="text1" w:themeTint="D9"/>
                                      <w:sz w:val="16"/>
                                      <w:szCs w:val="16"/>
                                    </w:rPr>
                                    <w:t>applicant</w:t>
                                  </w:r>
                                  <w:r w:rsidRPr="003A0266">
                                    <w:rPr>
                                      <w:rFonts w:ascii="Calibri" w:hAnsi="Calibri" w:cs="Calibri"/>
                                      <w:color w:val="262626" w:themeColor="text1" w:themeTint="D9"/>
                                      <w:sz w:val="16"/>
                                      <w:szCs w:val="16"/>
                                    </w:rPr>
                                    <w:t xml:space="preserve"> and the proposed research involves no access to high-risk equipment and materials, no access to DSGL items or technologies, and no access to technologies that are related in any manner to weapons of mass destruction.</w:t>
                                  </w:r>
                                </w:p>
                                <w:p w14:paraId="40438258" w14:textId="77777777" w:rsidR="00E875AD" w:rsidRPr="003A0266" w:rsidRDefault="00E875AD" w:rsidP="00E875AD">
                                  <w:pPr>
                                    <w:pStyle w:val="ResponseChar"/>
                                    <w:spacing w:before="0" w:after="0" w:line="240" w:lineRule="auto"/>
                                    <w:rPr>
                                      <w:rFonts w:ascii="Calibri" w:hAnsi="Calibri" w:cs="Calibri"/>
                                      <w:color w:val="262626" w:themeColor="text1" w:themeTint="D9"/>
                                      <w:sz w:val="16"/>
                                      <w:szCs w:val="16"/>
                                    </w:rPr>
                                  </w:pPr>
                                </w:p>
                                <w:p w14:paraId="78EC46A7" w14:textId="77777777" w:rsidR="00E875AD" w:rsidRPr="003A0266" w:rsidRDefault="00E875AD" w:rsidP="00E875AD">
                                  <w:pPr>
                                    <w:pStyle w:val="ResponseChar"/>
                                    <w:spacing w:before="0" w:after="0" w:line="240" w:lineRule="auto"/>
                                    <w:jc w:val="both"/>
                                    <w:rPr>
                                      <w:rFonts w:ascii="Calibri" w:hAnsi="Calibri" w:cs="Calibri"/>
                                      <w:color w:val="262626" w:themeColor="text1" w:themeTint="D9"/>
                                      <w:sz w:val="16"/>
                                      <w:szCs w:val="16"/>
                                    </w:rPr>
                                  </w:pPr>
                                  <w:r w:rsidRPr="003A0266">
                                    <w:rPr>
                                      <w:rFonts w:ascii="Calibri" w:hAnsi="Calibri" w:cs="Calibri"/>
                                      <w:b/>
                                      <w:bCs/>
                                      <w:color w:val="262626" w:themeColor="text1" w:themeTint="D9"/>
                                      <w:sz w:val="16"/>
                                      <w:szCs w:val="16"/>
                                    </w:rPr>
                                    <w:t>Medium Risk:</w:t>
                                  </w:r>
                                  <w:r>
                                    <w:rPr>
                                      <w:rFonts w:ascii="Calibri" w:hAnsi="Calibri" w:cs="Calibri"/>
                                      <w:color w:val="262626" w:themeColor="text1" w:themeTint="D9"/>
                                      <w:sz w:val="16"/>
                                      <w:szCs w:val="16"/>
                                    </w:rPr>
                                    <w:t xml:space="preserve"> </w:t>
                                  </w:r>
                                  <w:r w:rsidRPr="003A0266">
                                    <w:rPr>
                                      <w:rFonts w:ascii="Calibri" w:hAnsi="Calibri" w:cs="Calibri"/>
                                      <w:color w:val="262626" w:themeColor="text1" w:themeTint="D9"/>
                                      <w:sz w:val="16"/>
                                      <w:szCs w:val="16"/>
                                    </w:rPr>
                                    <w:t>being that it is unlikely that any aspect of the research proposed to be conducted involves supply of sanctioned technology or services to the</w:t>
                                  </w:r>
                                  <w:r>
                                    <w:rPr>
                                      <w:rFonts w:ascii="Calibri" w:hAnsi="Calibri" w:cs="Calibri"/>
                                      <w:color w:val="262626" w:themeColor="text1" w:themeTint="D9"/>
                                      <w:sz w:val="16"/>
                                      <w:szCs w:val="16"/>
                                    </w:rPr>
                                    <w:t xml:space="preserve"> applicant</w:t>
                                  </w:r>
                                  <w:r w:rsidRPr="003A0266">
                                    <w:rPr>
                                      <w:rFonts w:ascii="Calibri" w:hAnsi="Calibri" w:cs="Calibri"/>
                                      <w:color w:val="262626" w:themeColor="text1" w:themeTint="D9"/>
                                      <w:sz w:val="16"/>
                                      <w:szCs w:val="16"/>
                                    </w:rPr>
                                    <w:t xml:space="preserve"> but it falls within a discipline or University area in which the proposed research needs to </w:t>
                                  </w:r>
                                  <w:r>
                                    <w:rPr>
                                      <w:rFonts w:ascii="Calibri" w:hAnsi="Calibri" w:cs="Calibri"/>
                                      <w:color w:val="262626" w:themeColor="text1" w:themeTint="D9"/>
                                      <w:sz w:val="16"/>
                                      <w:szCs w:val="16"/>
                                    </w:rPr>
                                    <w:t xml:space="preserve">be </w:t>
                                  </w:r>
                                  <w:r w:rsidRPr="003A0266">
                                    <w:rPr>
                                      <w:rFonts w:ascii="Calibri" w:hAnsi="Calibri" w:cs="Calibri"/>
                                      <w:color w:val="262626" w:themeColor="text1" w:themeTint="D9"/>
                                      <w:sz w:val="16"/>
                                      <w:szCs w:val="16"/>
                                    </w:rPr>
                                    <w:t xml:space="preserve">managed in a manner that removes </w:t>
                                  </w:r>
                                  <w:r>
                                    <w:rPr>
                                      <w:rFonts w:ascii="Calibri" w:hAnsi="Calibri" w:cs="Calibri"/>
                                      <w:color w:val="262626" w:themeColor="text1" w:themeTint="D9"/>
                                      <w:sz w:val="16"/>
                                      <w:szCs w:val="16"/>
                                    </w:rPr>
                                    <w:t xml:space="preserve">the </w:t>
                                  </w:r>
                                  <w:r w:rsidRPr="003A0266">
                                    <w:rPr>
                                      <w:rFonts w:ascii="Calibri" w:hAnsi="Calibri" w:cs="Calibri"/>
                                      <w:color w:val="262626" w:themeColor="text1" w:themeTint="D9"/>
                                      <w:sz w:val="16"/>
                                      <w:szCs w:val="16"/>
                                    </w:rPr>
                                    <w:t xml:space="preserve">possibility of access to controlled equipment and materials including DSGL items, and </w:t>
                                  </w:r>
                                  <w:r>
                                    <w:rPr>
                                      <w:rFonts w:ascii="Calibri" w:hAnsi="Calibri" w:cs="Calibri"/>
                                      <w:color w:val="262626" w:themeColor="text1" w:themeTint="D9"/>
                                      <w:sz w:val="16"/>
                                      <w:szCs w:val="16"/>
                                    </w:rPr>
                                    <w:t xml:space="preserve">that there is </w:t>
                                  </w:r>
                                  <w:r w:rsidRPr="003A0266">
                                    <w:rPr>
                                      <w:rFonts w:ascii="Calibri" w:hAnsi="Calibri" w:cs="Calibri"/>
                                      <w:color w:val="262626" w:themeColor="text1" w:themeTint="D9"/>
                                      <w:sz w:val="16"/>
                                      <w:szCs w:val="16"/>
                                    </w:rPr>
                                    <w:t>no access to technologies that are related in any manner to weapons of mass destruction.</w:t>
                                  </w:r>
                                </w:p>
                                <w:p w14:paraId="1B5F68F6" w14:textId="77777777" w:rsidR="00E875AD" w:rsidRPr="003A0266" w:rsidRDefault="00E875AD" w:rsidP="00E875AD">
                                  <w:pPr>
                                    <w:pStyle w:val="ResponseChar"/>
                                    <w:spacing w:before="0" w:after="0" w:line="240" w:lineRule="auto"/>
                                    <w:rPr>
                                      <w:rFonts w:ascii="Calibri" w:hAnsi="Calibri" w:cs="Calibri"/>
                                      <w:color w:val="262626" w:themeColor="text1" w:themeTint="D9"/>
                                      <w:sz w:val="16"/>
                                      <w:szCs w:val="16"/>
                                    </w:rPr>
                                  </w:pPr>
                                </w:p>
                                <w:p w14:paraId="364A553F" w14:textId="77777777" w:rsidR="00E875AD" w:rsidRPr="003A0266" w:rsidRDefault="00E875AD" w:rsidP="00E875AD">
                                  <w:pPr>
                                    <w:jc w:val="both"/>
                                    <w:rPr>
                                      <w:rFonts w:ascii="Calibri" w:hAnsi="Calibri" w:cs="Calibri"/>
                                      <w:i/>
                                      <w:iCs/>
                                      <w:caps/>
                                      <w:color w:val="262626" w:themeColor="text1" w:themeTint="D9"/>
                                      <w:sz w:val="16"/>
                                      <w:szCs w:val="16"/>
                                    </w:rPr>
                                  </w:pPr>
                                  <w:r w:rsidRPr="003A0266">
                                    <w:rPr>
                                      <w:rFonts w:ascii="Calibri" w:hAnsi="Calibri" w:cs="Calibri"/>
                                      <w:b/>
                                      <w:bCs/>
                                      <w:color w:val="262626" w:themeColor="text1" w:themeTint="D9"/>
                                      <w:sz w:val="16"/>
                                      <w:szCs w:val="16"/>
                                    </w:rPr>
                                    <w:t>High Risk:</w:t>
                                  </w:r>
                                  <w:r w:rsidRPr="003A0266">
                                    <w:rPr>
                                      <w:rFonts w:ascii="Calibri" w:hAnsi="Calibri" w:cs="Calibri"/>
                                      <w:color w:val="262626" w:themeColor="text1" w:themeTint="D9"/>
                                      <w:sz w:val="16"/>
                                      <w:szCs w:val="16"/>
                                    </w:rPr>
                                    <w:t xml:space="preserve"> there is </w:t>
                                  </w:r>
                                  <w:r>
                                    <w:rPr>
                                      <w:rFonts w:ascii="Calibri" w:hAnsi="Calibri" w:cs="Calibri"/>
                                      <w:color w:val="262626" w:themeColor="text1" w:themeTint="D9"/>
                                      <w:sz w:val="16"/>
                                      <w:szCs w:val="16"/>
                                    </w:rPr>
                                    <w:t xml:space="preserve">the </w:t>
                                  </w:r>
                                  <w:r w:rsidRPr="003A0266">
                                    <w:rPr>
                                      <w:rFonts w:ascii="Calibri" w:hAnsi="Calibri" w:cs="Calibri"/>
                                      <w:color w:val="262626" w:themeColor="text1" w:themeTint="D9"/>
                                      <w:sz w:val="16"/>
                                      <w:szCs w:val="16"/>
                                    </w:rPr>
                                    <w:t xml:space="preserve">prospect that any aspect of the research proposed to be conducted might involve supply of sanctioned technology or services to the </w:t>
                                  </w:r>
                                  <w:r>
                                    <w:rPr>
                                      <w:rFonts w:ascii="Calibri" w:hAnsi="Calibri" w:cs="Calibri"/>
                                      <w:color w:val="262626" w:themeColor="text1" w:themeTint="D9"/>
                                      <w:sz w:val="16"/>
                                      <w:szCs w:val="16"/>
                                    </w:rPr>
                                    <w:t>applicant</w:t>
                                  </w:r>
                                  <w:r w:rsidRPr="003A0266">
                                    <w:rPr>
                                      <w:rFonts w:ascii="Calibri" w:hAnsi="Calibri" w:cs="Calibri"/>
                                      <w:color w:val="262626" w:themeColor="text1" w:themeTint="D9"/>
                                      <w:sz w:val="16"/>
                                      <w:szCs w:val="16"/>
                                    </w:rPr>
                                    <w:t xml:space="preserve"> or the proposed research might involve access to high-risk equipment and materials or access to DSGL items or technologies, or technologies that are related to weapons of mass destruction.</w:t>
                                  </w:r>
                                </w:p>
                              </w:txbxContent>
                            </wps:txbx>
                            <wps:bodyPr rot="0" vert="horz" wrap="square" lIns="91440" tIns="45720" rIns="91440" bIns="45720" anchor="t" anchorCtr="0">
                              <a:noAutofit/>
                            </wps:bodyPr>
                          </wps:wsp>
                        </a:graphicData>
                      </a:graphic>
                    </wp:inline>
                  </w:drawing>
                </mc:Choice>
                <mc:Fallback>
                  <w:pict>
                    <v:shapetype w14:anchorId="051A49D1" id="_x0000_t202" coordsize="21600,21600" o:spt="202" path="m,l,21600r21600,l21600,xe">
                      <v:stroke joinstyle="miter"/>
                      <v:path gradientshapeok="t" o:connecttype="rect"/>
                    </v:shapetype>
                    <v:shape id="Text Box 2141696885" o:spid="_x0000_s1026" type="#_x0000_t202" style="width:501.55pt;height:1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" fillcolor="#f2f2f2 [3052]" strokecolor="#7f7f7f [1612]">
                      <v:textbox>
                        <w:txbxContent>
                          <w:p w14:paraId="6A3CF9AE" w14:textId="77777777" w:rsidR="00E875AD" w:rsidRPr="003A0266" w:rsidRDefault="00E875AD" w:rsidP="00E875AD">
                            <w:pPr>
                              <w:pStyle w:val="ResponseChar"/>
                              <w:spacing w:before="0" w:after="0" w:line="240" w:lineRule="auto"/>
                              <w:jc w:val="both"/>
                              <w:rPr>
                                <w:rFonts w:ascii="Calibri" w:hAnsi="Calibri" w:cs="Calibri"/>
                                <w:color w:val="262626" w:themeColor="text1" w:themeTint="D9"/>
                                <w:sz w:val="16"/>
                                <w:szCs w:val="16"/>
                              </w:rPr>
                            </w:pPr>
                            <w:r w:rsidRPr="003A0266">
                              <w:rPr>
                                <w:rFonts w:ascii="Calibri" w:hAnsi="Calibri" w:cs="Calibri"/>
                                <w:b/>
                                <w:bCs/>
                                <w:color w:val="262626" w:themeColor="text1" w:themeTint="D9"/>
                                <w:sz w:val="16"/>
                                <w:szCs w:val="16"/>
                              </w:rPr>
                              <w:t>Low Risk:</w:t>
                            </w:r>
                            <w:r w:rsidRPr="003A0266">
                              <w:rPr>
                                <w:rFonts w:ascii="Calibri" w:hAnsi="Calibri" w:cs="Calibri"/>
                                <w:color w:val="262626" w:themeColor="text1" w:themeTint="D9"/>
                                <w:sz w:val="16"/>
                                <w:szCs w:val="16"/>
                              </w:rPr>
                              <w:t xml:space="preserve"> being that no aspect of the research proposed to be conducted involves supply of sanctioned technology or services to the </w:t>
                            </w:r>
                            <w:r>
                              <w:rPr>
                                <w:rFonts w:ascii="Calibri" w:hAnsi="Calibri" w:cs="Calibri"/>
                                <w:color w:val="262626" w:themeColor="text1" w:themeTint="D9"/>
                                <w:sz w:val="16"/>
                                <w:szCs w:val="16"/>
                              </w:rPr>
                              <w:t>applicant</w:t>
                            </w:r>
                            <w:r w:rsidRPr="003A0266">
                              <w:rPr>
                                <w:rFonts w:ascii="Calibri" w:hAnsi="Calibri" w:cs="Calibri"/>
                                <w:color w:val="262626" w:themeColor="text1" w:themeTint="D9"/>
                                <w:sz w:val="16"/>
                                <w:szCs w:val="16"/>
                              </w:rPr>
                              <w:t xml:space="preserve"> and the proposed research involves no access to high-risk equipment and materials, no access to DSGL items or technologies, and no access to technologies that are related in any manner to weapons of mass destruction.</w:t>
                            </w:r>
                          </w:p>
                          <w:p w14:paraId="40438258" w14:textId="77777777" w:rsidR="00E875AD" w:rsidRPr="003A0266" w:rsidRDefault="00E875AD" w:rsidP="00E875AD">
                            <w:pPr>
                              <w:pStyle w:val="ResponseChar"/>
                              <w:spacing w:before="0" w:after="0" w:line="240" w:lineRule="auto"/>
                              <w:rPr>
                                <w:rFonts w:ascii="Calibri" w:hAnsi="Calibri" w:cs="Calibri"/>
                                <w:color w:val="262626" w:themeColor="text1" w:themeTint="D9"/>
                                <w:sz w:val="16"/>
                                <w:szCs w:val="16"/>
                              </w:rPr>
                            </w:pPr>
                          </w:p>
                          <w:p w14:paraId="78EC46A7" w14:textId="77777777" w:rsidR="00E875AD" w:rsidRPr="003A0266" w:rsidRDefault="00E875AD" w:rsidP="00E875AD">
                            <w:pPr>
                              <w:pStyle w:val="ResponseChar"/>
                              <w:spacing w:before="0" w:after="0" w:line="240" w:lineRule="auto"/>
                              <w:jc w:val="both"/>
                              <w:rPr>
                                <w:rFonts w:ascii="Calibri" w:hAnsi="Calibri" w:cs="Calibri"/>
                                <w:color w:val="262626" w:themeColor="text1" w:themeTint="D9"/>
                                <w:sz w:val="16"/>
                                <w:szCs w:val="16"/>
                              </w:rPr>
                            </w:pPr>
                            <w:r w:rsidRPr="003A0266">
                              <w:rPr>
                                <w:rFonts w:ascii="Calibri" w:hAnsi="Calibri" w:cs="Calibri"/>
                                <w:b/>
                                <w:bCs/>
                                <w:color w:val="262626" w:themeColor="text1" w:themeTint="D9"/>
                                <w:sz w:val="16"/>
                                <w:szCs w:val="16"/>
                              </w:rPr>
                              <w:t>Medium Risk:</w:t>
                            </w:r>
                            <w:r>
                              <w:rPr>
                                <w:rFonts w:ascii="Calibri" w:hAnsi="Calibri" w:cs="Calibri"/>
                                <w:color w:val="262626" w:themeColor="text1" w:themeTint="D9"/>
                                <w:sz w:val="16"/>
                                <w:szCs w:val="16"/>
                              </w:rPr>
                              <w:t xml:space="preserve"> </w:t>
                            </w:r>
                            <w:r w:rsidRPr="003A0266">
                              <w:rPr>
                                <w:rFonts w:ascii="Calibri" w:hAnsi="Calibri" w:cs="Calibri"/>
                                <w:color w:val="262626" w:themeColor="text1" w:themeTint="D9"/>
                                <w:sz w:val="16"/>
                                <w:szCs w:val="16"/>
                              </w:rPr>
                              <w:t>being that it is unlikely that any aspect of the research proposed to be conducted involves supply of sanctioned technology or services to the</w:t>
                            </w:r>
                            <w:r>
                              <w:rPr>
                                <w:rFonts w:ascii="Calibri" w:hAnsi="Calibri" w:cs="Calibri"/>
                                <w:color w:val="262626" w:themeColor="text1" w:themeTint="D9"/>
                                <w:sz w:val="16"/>
                                <w:szCs w:val="16"/>
                              </w:rPr>
                              <w:t xml:space="preserve"> applicant</w:t>
                            </w:r>
                            <w:r w:rsidRPr="003A0266">
                              <w:rPr>
                                <w:rFonts w:ascii="Calibri" w:hAnsi="Calibri" w:cs="Calibri"/>
                                <w:color w:val="262626" w:themeColor="text1" w:themeTint="D9"/>
                                <w:sz w:val="16"/>
                                <w:szCs w:val="16"/>
                              </w:rPr>
                              <w:t xml:space="preserve"> but it falls within a discipline or University area in which the proposed research needs to </w:t>
                            </w:r>
                            <w:r>
                              <w:rPr>
                                <w:rFonts w:ascii="Calibri" w:hAnsi="Calibri" w:cs="Calibri"/>
                                <w:color w:val="262626" w:themeColor="text1" w:themeTint="D9"/>
                                <w:sz w:val="16"/>
                                <w:szCs w:val="16"/>
                              </w:rPr>
                              <w:t xml:space="preserve">be </w:t>
                            </w:r>
                            <w:r w:rsidRPr="003A0266">
                              <w:rPr>
                                <w:rFonts w:ascii="Calibri" w:hAnsi="Calibri" w:cs="Calibri"/>
                                <w:color w:val="262626" w:themeColor="text1" w:themeTint="D9"/>
                                <w:sz w:val="16"/>
                                <w:szCs w:val="16"/>
                              </w:rPr>
                              <w:t xml:space="preserve">managed in a manner that removes </w:t>
                            </w:r>
                            <w:r>
                              <w:rPr>
                                <w:rFonts w:ascii="Calibri" w:hAnsi="Calibri" w:cs="Calibri"/>
                                <w:color w:val="262626" w:themeColor="text1" w:themeTint="D9"/>
                                <w:sz w:val="16"/>
                                <w:szCs w:val="16"/>
                              </w:rPr>
                              <w:t xml:space="preserve">the </w:t>
                            </w:r>
                            <w:r w:rsidRPr="003A0266">
                              <w:rPr>
                                <w:rFonts w:ascii="Calibri" w:hAnsi="Calibri" w:cs="Calibri"/>
                                <w:color w:val="262626" w:themeColor="text1" w:themeTint="D9"/>
                                <w:sz w:val="16"/>
                                <w:szCs w:val="16"/>
                              </w:rPr>
                              <w:t xml:space="preserve">possibility of access to controlled equipment and materials including DSGL items, and </w:t>
                            </w:r>
                            <w:r>
                              <w:rPr>
                                <w:rFonts w:ascii="Calibri" w:hAnsi="Calibri" w:cs="Calibri"/>
                                <w:color w:val="262626" w:themeColor="text1" w:themeTint="D9"/>
                                <w:sz w:val="16"/>
                                <w:szCs w:val="16"/>
                              </w:rPr>
                              <w:t xml:space="preserve">that there is </w:t>
                            </w:r>
                            <w:r w:rsidRPr="003A0266">
                              <w:rPr>
                                <w:rFonts w:ascii="Calibri" w:hAnsi="Calibri" w:cs="Calibri"/>
                                <w:color w:val="262626" w:themeColor="text1" w:themeTint="D9"/>
                                <w:sz w:val="16"/>
                                <w:szCs w:val="16"/>
                              </w:rPr>
                              <w:t>no access to technologies that are related in any manner to weapons of mass destruction.</w:t>
                            </w:r>
                          </w:p>
                          <w:p w14:paraId="1B5F68F6" w14:textId="77777777" w:rsidR="00E875AD" w:rsidRPr="003A0266" w:rsidRDefault="00E875AD" w:rsidP="00E875AD">
                            <w:pPr>
                              <w:pStyle w:val="ResponseChar"/>
                              <w:spacing w:before="0" w:after="0" w:line="240" w:lineRule="auto"/>
                              <w:rPr>
                                <w:rFonts w:ascii="Calibri" w:hAnsi="Calibri" w:cs="Calibri"/>
                                <w:color w:val="262626" w:themeColor="text1" w:themeTint="D9"/>
                                <w:sz w:val="16"/>
                                <w:szCs w:val="16"/>
                              </w:rPr>
                            </w:pPr>
                          </w:p>
                          <w:p w14:paraId="364A553F" w14:textId="77777777" w:rsidR="00E875AD" w:rsidRPr="003A0266" w:rsidRDefault="00E875AD" w:rsidP="00E875AD">
                            <w:pPr>
                              <w:jc w:val="both"/>
                              <w:rPr>
                                <w:rFonts w:ascii="Calibri" w:hAnsi="Calibri" w:cs="Calibri"/>
                                <w:i/>
                                <w:iCs/>
                                <w:caps/>
                                <w:color w:val="262626" w:themeColor="text1" w:themeTint="D9"/>
                                <w:sz w:val="16"/>
                                <w:szCs w:val="16"/>
                              </w:rPr>
                            </w:pPr>
                            <w:r w:rsidRPr="003A0266">
                              <w:rPr>
                                <w:rFonts w:ascii="Calibri" w:hAnsi="Calibri" w:cs="Calibri"/>
                                <w:b/>
                                <w:bCs/>
                                <w:color w:val="262626" w:themeColor="text1" w:themeTint="D9"/>
                                <w:sz w:val="16"/>
                                <w:szCs w:val="16"/>
                              </w:rPr>
                              <w:t>High Risk:</w:t>
                            </w:r>
                            <w:r w:rsidRPr="003A0266">
                              <w:rPr>
                                <w:rFonts w:ascii="Calibri" w:hAnsi="Calibri" w:cs="Calibri"/>
                                <w:color w:val="262626" w:themeColor="text1" w:themeTint="D9"/>
                                <w:sz w:val="16"/>
                                <w:szCs w:val="16"/>
                              </w:rPr>
                              <w:t xml:space="preserve"> there is </w:t>
                            </w:r>
                            <w:r>
                              <w:rPr>
                                <w:rFonts w:ascii="Calibri" w:hAnsi="Calibri" w:cs="Calibri"/>
                                <w:color w:val="262626" w:themeColor="text1" w:themeTint="D9"/>
                                <w:sz w:val="16"/>
                                <w:szCs w:val="16"/>
                              </w:rPr>
                              <w:t xml:space="preserve">the </w:t>
                            </w:r>
                            <w:r w:rsidRPr="003A0266">
                              <w:rPr>
                                <w:rFonts w:ascii="Calibri" w:hAnsi="Calibri" w:cs="Calibri"/>
                                <w:color w:val="262626" w:themeColor="text1" w:themeTint="D9"/>
                                <w:sz w:val="16"/>
                                <w:szCs w:val="16"/>
                              </w:rPr>
                              <w:t xml:space="preserve">prospect that any aspect of the research proposed to be conducted might involve supply of sanctioned technology or services to the </w:t>
                            </w:r>
                            <w:r>
                              <w:rPr>
                                <w:rFonts w:ascii="Calibri" w:hAnsi="Calibri" w:cs="Calibri"/>
                                <w:color w:val="262626" w:themeColor="text1" w:themeTint="D9"/>
                                <w:sz w:val="16"/>
                                <w:szCs w:val="16"/>
                              </w:rPr>
                              <w:t>applicant</w:t>
                            </w:r>
                            <w:r w:rsidRPr="003A0266">
                              <w:rPr>
                                <w:rFonts w:ascii="Calibri" w:hAnsi="Calibri" w:cs="Calibri"/>
                                <w:color w:val="262626" w:themeColor="text1" w:themeTint="D9"/>
                                <w:sz w:val="16"/>
                                <w:szCs w:val="16"/>
                              </w:rPr>
                              <w:t xml:space="preserve"> or the proposed research might involve access to high-risk equipment and materials or access to DSGL items or technologies, or technologies that are related to weapons of mass destruction.</w:t>
                            </w:r>
                          </w:p>
                        </w:txbxContent>
                      </v:textbox>
                      <w10:anchorlock/>
                    </v:shape>
                  </w:pict>
                </mc:Fallback>
              </mc:AlternateContent>
            </w:r>
            <w:r w:rsidRPr="00B12754">
              <w:rPr>
                <w:rFonts w:ascii="Griffith Sans Text Light" w:hAnsi="Griffith Sans Text Light" w:cs="Calibri"/>
                <w:color w:val="auto"/>
                <w:sz w:val="20"/>
                <w:szCs w:val="20"/>
              </w:rPr>
              <w:t xml:space="preserve"> research activities involved with this </w:t>
            </w:r>
            <w:r w:rsidR="00ED0ADF">
              <w:rPr>
                <w:rFonts w:ascii="Griffith Sans Text Light" w:hAnsi="Griffith Sans Text Light" w:cs="Calibri"/>
                <w:color w:val="auto"/>
                <w:sz w:val="20"/>
                <w:szCs w:val="20"/>
              </w:rPr>
              <w:t>a</w:t>
            </w:r>
            <w:r w:rsidRPr="00B12754">
              <w:rPr>
                <w:rFonts w:ascii="Griffith Sans Text Light" w:hAnsi="Griffith Sans Text Light" w:cs="Calibri"/>
                <w:color w:val="auto"/>
                <w:sz w:val="20"/>
                <w:szCs w:val="20"/>
              </w:rPr>
              <w:t xml:space="preserve">ppointment: </w:t>
            </w:r>
          </w:p>
        </w:tc>
      </w:tr>
      <w:tr w:rsidR="00686E3C" w:rsidRPr="00BC315F" w14:paraId="70FC5D59"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9"/>
          <w:jc w:val="center"/>
        </w:trPr>
        <w:tc>
          <w:tcPr>
            <w:tcW w:w="553" w:type="dxa"/>
            <w:tcBorders>
              <w:top w:val="single" w:sz="2" w:space="0" w:color="C0C0C0"/>
              <w:left w:val="single" w:sz="2" w:space="0" w:color="C0C0C0"/>
              <w:bottom w:val="single" w:sz="2" w:space="0" w:color="C0C0C0"/>
              <w:right w:val="nil"/>
            </w:tcBorders>
            <w:shd w:val="clear" w:color="auto" w:fill="FFFFFF" w:themeFill="background1"/>
            <w:vAlign w:val="center"/>
          </w:tcPr>
          <w:p w14:paraId="43BB2960" w14:textId="6E519D01" w:rsidR="00686E3C" w:rsidRPr="0084761B" w:rsidRDefault="004253B2" w:rsidP="0084761B">
            <w:pPr>
              <w:pStyle w:val="Question"/>
              <w:spacing w:before="0" w:after="0" w:line="240" w:lineRule="auto"/>
              <w:ind w:left="-57"/>
              <w:rPr>
                <w:rFonts w:ascii="Griffith Sans Text Light" w:hAnsi="Griffith Sans Text Light" w:cs="Calibri"/>
                <w:sz w:val="40"/>
                <w:szCs w:val="40"/>
              </w:rPr>
            </w:pPr>
            <w:sdt>
              <w:sdtPr>
                <w:rPr>
                  <w:rFonts w:ascii="Griffith Sans Text Light" w:hAnsi="Griffith Sans Text Light" w:cs="Calibri"/>
                  <w:sz w:val="40"/>
                  <w:szCs w:val="40"/>
                </w:rPr>
                <w:id w:val="702594541"/>
                <w14:checkbox>
                  <w14:checked w14:val="0"/>
                  <w14:checkedState w14:val="2612" w14:font="MS Gothic"/>
                  <w14:uncheckedState w14:val="2610" w14:font="MS Gothic"/>
                </w14:checkbox>
              </w:sdtPr>
              <w:sdtEndPr/>
              <w:sdtContent>
                <w:r w:rsidR="0084761B">
                  <w:rPr>
                    <w:rFonts w:ascii="MS Gothic" w:eastAsia="MS Gothic" w:hAnsi="MS Gothic" w:cs="Calibri" w:hint="eastAsia"/>
                    <w:sz w:val="40"/>
                    <w:szCs w:val="40"/>
                  </w:rPr>
                  <w:t>☐</w:t>
                </w:r>
              </w:sdtContent>
            </w:sdt>
          </w:p>
        </w:tc>
        <w:tc>
          <w:tcPr>
            <w:tcW w:w="9954" w:type="dxa"/>
            <w:gridSpan w:val="18"/>
            <w:tcBorders>
              <w:top w:val="single" w:sz="2" w:space="0" w:color="C0C0C0"/>
              <w:left w:val="nil"/>
              <w:bottom w:val="single" w:sz="2" w:space="0" w:color="C0C0C0"/>
              <w:right w:val="single" w:sz="2" w:space="0" w:color="C0C0C0"/>
            </w:tcBorders>
            <w:shd w:val="clear" w:color="auto" w:fill="FFFFFF" w:themeFill="background1"/>
            <w:vAlign w:val="center"/>
          </w:tcPr>
          <w:p w14:paraId="7E2F2070" w14:textId="662B903A" w:rsidR="00686E3C" w:rsidRPr="00ED0ADF" w:rsidRDefault="00686E3C" w:rsidP="006F171A">
            <w:pPr>
              <w:pStyle w:val="ResponseChar"/>
              <w:spacing w:before="120" w:line="276" w:lineRule="auto"/>
              <w:rPr>
                <w:rFonts w:ascii="Griffith Sans Text Light" w:hAnsi="Griffith Sans Text Light" w:cs="Calibri"/>
                <w:color w:val="auto"/>
                <w:sz w:val="20"/>
                <w:szCs w:val="20"/>
              </w:rPr>
            </w:pPr>
            <w:r w:rsidRPr="1F36DB42">
              <w:rPr>
                <w:rFonts w:ascii="Griffith Sans Text Light" w:hAnsi="Griffith Sans Text Light" w:cs="Calibri"/>
                <w:color w:val="auto"/>
                <w:sz w:val="20"/>
                <w:szCs w:val="20"/>
              </w:rPr>
              <w:t>Do not raise any concerns in relation to Australian sanctions law (</w:t>
            </w:r>
            <w:r w:rsidRPr="1F36DB42">
              <w:rPr>
                <w:rFonts w:ascii="Griffith Sans Text Light" w:hAnsi="Griffith Sans Text Light" w:cs="Calibri"/>
                <w:b/>
                <w:bCs/>
                <w:color w:val="auto"/>
                <w:sz w:val="20"/>
                <w:szCs w:val="20"/>
              </w:rPr>
              <w:t>Low</w:t>
            </w:r>
            <w:r w:rsidR="181116EB" w:rsidRPr="1F36DB42">
              <w:rPr>
                <w:rFonts w:ascii="Griffith Sans Text Light" w:hAnsi="Griffith Sans Text Light" w:cs="Calibri"/>
                <w:b/>
                <w:bCs/>
                <w:color w:val="auto"/>
                <w:sz w:val="20"/>
                <w:szCs w:val="20"/>
              </w:rPr>
              <w:t xml:space="preserve"> </w:t>
            </w:r>
            <w:r w:rsidRPr="1F36DB42">
              <w:rPr>
                <w:rFonts w:ascii="Griffith Sans Text Light" w:hAnsi="Griffith Sans Text Light" w:cs="Calibri"/>
                <w:b/>
                <w:bCs/>
                <w:color w:val="auto"/>
                <w:sz w:val="20"/>
                <w:szCs w:val="20"/>
              </w:rPr>
              <w:t>Risk</w:t>
            </w:r>
            <w:r w:rsidRPr="1F36DB42">
              <w:rPr>
                <w:rFonts w:ascii="Griffith Sans Text Light" w:hAnsi="Griffith Sans Text Light" w:cs="Calibri"/>
                <w:color w:val="auto"/>
                <w:sz w:val="20"/>
                <w:szCs w:val="20"/>
              </w:rPr>
              <w:t>)</w:t>
            </w:r>
            <w:r w:rsidR="00A01525" w:rsidRPr="1F36DB42">
              <w:rPr>
                <w:rFonts w:ascii="Griffith Sans Text Light" w:hAnsi="Griffith Sans Text Light" w:cs="Calibri"/>
                <w:color w:val="auto"/>
                <w:sz w:val="20"/>
                <w:szCs w:val="20"/>
              </w:rPr>
              <w:t>.</w:t>
            </w:r>
            <w:r w:rsidR="65BA4F56" w:rsidRPr="1F36DB42">
              <w:rPr>
                <w:rFonts w:ascii="Griffith Sans Text Light" w:hAnsi="Griffith Sans Text Light" w:cs="Calibri"/>
                <w:color w:val="auto"/>
                <w:sz w:val="20"/>
                <w:szCs w:val="20"/>
              </w:rPr>
              <w:t xml:space="preserve"> </w:t>
            </w:r>
            <w:r w:rsidR="005B1C46" w:rsidRPr="1F36DB42">
              <w:rPr>
                <w:rFonts w:ascii="Griffith Sans Text Light" w:hAnsi="Griffith Sans Text Light" w:cs="Calibri"/>
                <w:i/>
                <w:iCs/>
                <w:color w:val="auto"/>
                <w:sz w:val="20"/>
                <w:szCs w:val="20"/>
              </w:rPr>
              <w:t>(</w:t>
            </w:r>
            <w:r w:rsidR="00622F9A" w:rsidRPr="1F36DB42">
              <w:rPr>
                <w:rFonts w:ascii="Griffith Sans Text Light" w:hAnsi="Griffith Sans Text Light" w:cs="Calibri"/>
                <w:i/>
                <w:iCs/>
                <w:color w:val="auto"/>
                <w:sz w:val="20"/>
                <w:szCs w:val="20"/>
              </w:rPr>
              <w:t>Progress</w:t>
            </w:r>
            <w:r w:rsidR="005B1C46" w:rsidRPr="1F36DB42">
              <w:rPr>
                <w:rFonts w:ascii="Griffith Sans Text Light" w:hAnsi="Griffith Sans Text Light" w:cs="Calibri"/>
                <w:i/>
                <w:iCs/>
                <w:color w:val="auto"/>
                <w:sz w:val="20"/>
                <w:szCs w:val="20"/>
              </w:rPr>
              <w:t xml:space="preserve"> the form and the online application recommendation to the Dean, GGRS)</w:t>
            </w:r>
          </w:p>
        </w:tc>
      </w:tr>
      <w:tr w:rsidR="00686E3C" w:rsidRPr="00BC315F" w14:paraId="7F71680F"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111"/>
          <w:jc w:val="center"/>
        </w:trPr>
        <w:tc>
          <w:tcPr>
            <w:tcW w:w="553" w:type="dxa"/>
            <w:tcBorders>
              <w:top w:val="single" w:sz="2" w:space="0" w:color="C0C0C0"/>
              <w:left w:val="single" w:sz="2" w:space="0" w:color="C0C0C0"/>
              <w:bottom w:val="single" w:sz="2" w:space="0" w:color="C0C0C0"/>
              <w:right w:val="nil"/>
            </w:tcBorders>
            <w:shd w:val="clear" w:color="auto" w:fill="FFFFFF" w:themeFill="background1"/>
            <w:vAlign w:val="center"/>
          </w:tcPr>
          <w:p w14:paraId="535A7296" w14:textId="6CD03D42" w:rsidR="00686E3C" w:rsidRPr="0084761B" w:rsidRDefault="004253B2" w:rsidP="0084761B">
            <w:pPr>
              <w:pStyle w:val="Question"/>
              <w:spacing w:before="0" w:after="0" w:line="240" w:lineRule="auto"/>
              <w:ind w:left="-57"/>
              <w:rPr>
                <w:rFonts w:ascii="Griffith Sans Text Light" w:hAnsi="Griffith Sans Text Light" w:cs="Calibri"/>
                <w:sz w:val="40"/>
                <w:szCs w:val="40"/>
              </w:rPr>
            </w:pPr>
            <w:sdt>
              <w:sdtPr>
                <w:rPr>
                  <w:rFonts w:ascii="Griffith Sans Text Light" w:hAnsi="Griffith Sans Text Light" w:cs="Calibri"/>
                  <w:sz w:val="40"/>
                  <w:szCs w:val="40"/>
                </w:rPr>
                <w:id w:val="959154796"/>
                <w14:checkbox>
                  <w14:checked w14:val="0"/>
                  <w14:checkedState w14:val="2612" w14:font="MS Gothic"/>
                  <w14:uncheckedState w14:val="2610" w14:font="MS Gothic"/>
                </w14:checkbox>
              </w:sdtPr>
              <w:sdtEndPr/>
              <w:sdtContent>
                <w:r w:rsidR="0084761B">
                  <w:rPr>
                    <w:rFonts w:ascii="MS Gothic" w:eastAsia="MS Gothic" w:hAnsi="MS Gothic" w:cs="Calibri" w:hint="eastAsia"/>
                    <w:sz w:val="40"/>
                    <w:szCs w:val="40"/>
                  </w:rPr>
                  <w:t>☐</w:t>
                </w:r>
              </w:sdtContent>
            </w:sdt>
          </w:p>
        </w:tc>
        <w:tc>
          <w:tcPr>
            <w:tcW w:w="9954" w:type="dxa"/>
            <w:gridSpan w:val="18"/>
            <w:tcBorders>
              <w:top w:val="single" w:sz="2" w:space="0" w:color="C0C0C0"/>
              <w:left w:val="nil"/>
              <w:bottom w:val="single" w:sz="2" w:space="0" w:color="C0C0C0"/>
              <w:right w:val="single" w:sz="2" w:space="0" w:color="C0C0C0"/>
            </w:tcBorders>
            <w:shd w:val="clear" w:color="auto" w:fill="FFFFFF" w:themeFill="background1"/>
            <w:vAlign w:val="center"/>
          </w:tcPr>
          <w:p w14:paraId="4FEAD81B" w14:textId="61491933" w:rsidR="00686E3C" w:rsidRPr="00ED0ADF" w:rsidRDefault="00686E3C" w:rsidP="006F171A">
            <w:pPr>
              <w:pStyle w:val="ResponseChar"/>
              <w:spacing w:before="120" w:line="276" w:lineRule="auto"/>
              <w:rPr>
                <w:rFonts w:ascii="Griffith Sans Text Light" w:hAnsi="Griffith Sans Text Light" w:cs="Calibri"/>
                <w:color w:val="auto"/>
                <w:sz w:val="20"/>
                <w:szCs w:val="20"/>
              </w:rPr>
            </w:pPr>
            <w:r w:rsidRPr="00671B79">
              <w:rPr>
                <w:rFonts w:ascii="Griffith Sans Text Light" w:hAnsi="Griffith Sans Text Light" w:cs="Calibri"/>
                <w:color w:val="auto"/>
                <w:sz w:val="20"/>
                <w:szCs w:val="20"/>
              </w:rPr>
              <w:t xml:space="preserve">Raises some concerns and request modification of the research proposal to facilitate the application </w:t>
            </w:r>
            <w:r w:rsidR="00137C82" w:rsidRPr="00671B79">
              <w:rPr>
                <w:rFonts w:ascii="Griffith Sans Text Light" w:hAnsi="Griffith Sans Text Light" w:cs="Calibri"/>
                <w:color w:val="auto"/>
                <w:sz w:val="20"/>
                <w:szCs w:val="20"/>
              </w:rPr>
              <w:t xml:space="preserve">being </w:t>
            </w:r>
            <w:r w:rsidRPr="00671B79">
              <w:rPr>
                <w:rFonts w:ascii="Griffith Sans Text Light" w:hAnsi="Griffith Sans Text Light" w:cs="Calibri"/>
                <w:color w:val="auto"/>
                <w:sz w:val="20"/>
                <w:szCs w:val="20"/>
              </w:rPr>
              <w:t>assessed as low risk</w:t>
            </w:r>
            <w:r w:rsidR="00A01525" w:rsidRPr="00671B79">
              <w:rPr>
                <w:rFonts w:ascii="Griffith Sans Text Light" w:hAnsi="Griffith Sans Text Light" w:cs="Calibri"/>
                <w:color w:val="auto"/>
                <w:sz w:val="20"/>
                <w:szCs w:val="20"/>
              </w:rPr>
              <w:t>.</w:t>
            </w:r>
            <w:r w:rsidR="00C57501">
              <w:rPr>
                <w:rFonts w:ascii="Griffith Sans Text Light" w:hAnsi="Griffith Sans Text Light" w:cs="Calibri"/>
                <w:color w:val="auto"/>
                <w:sz w:val="20"/>
                <w:szCs w:val="20"/>
              </w:rPr>
              <w:t xml:space="preserve"> </w:t>
            </w:r>
            <w:r w:rsidR="00C57501" w:rsidRPr="000D45C2">
              <w:rPr>
                <w:rFonts w:ascii="Griffith Sans Text Light" w:hAnsi="Griffith Sans Text Light" w:cs="Calibri"/>
                <w:i/>
                <w:iCs/>
                <w:color w:val="auto"/>
                <w:sz w:val="20"/>
                <w:szCs w:val="20"/>
              </w:rPr>
              <w:t>(Return the form and the online application recommendation to the HDR Con</w:t>
            </w:r>
            <w:r w:rsidR="000D45C2" w:rsidRPr="000D45C2">
              <w:rPr>
                <w:rFonts w:ascii="Griffith Sans Text Light" w:hAnsi="Griffith Sans Text Light" w:cs="Calibri"/>
                <w:i/>
                <w:iCs/>
                <w:color w:val="auto"/>
                <w:sz w:val="20"/>
                <w:szCs w:val="20"/>
              </w:rPr>
              <w:t>v</w:t>
            </w:r>
            <w:r w:rsidR="00C57501" w:rsidRPr="000D45C2">
              <w:rPr>
                <w:rFonts w:ascii="Griffith Sans Text Light" w:hAnsi="Griffith Sans Text Light" w:cs="Calibri"/>
                <w:i/>
                <w:iCs/>
                <w:color w:val="auto"/>
                <w:sz w:val="20"/>
                <w:szCs w:val="20"/>
              </w:rPr>
              <w:t>enor</w:t>
            </w:r>
            <w:r w:rsidR="009D4E0F">
              <w:rPr>
                <w:rFonts w:ascii="Griffith Sans Text Light" w:hAnsi="Griffith Sans Text Light" w:cs="Calibri"/>
                <w:i/>
                <w:iCs/>
                <w:color w:val="auto"/>
                <w:sz w:val="20"/>
                <w:szCs w:val="20"/>
              </w:rPr>
              <w:t>/Principal Supervisor</w:t>
            </w:r>
            <w:r w:rsidR="000D45C2" w:rsidRPr="000D45C2">
              <w:rPr>
                <w:rFonts w:ascii="Griffith Sans Text Light" w:hAnsi="Griffith Sans Text Light" w:cs="Calibri"/>
                <w:i/>
                <w:iCs/>
                <w:color w:val="auto"/>
                <w:sz w:val="20"/>
                <w:szCs w:val="20"/>
              </w:rPr>
              <w:t>)</w:t>
            </w:r>
          </w:p>
        </w:tc>
      </w:tr>
      <w:tr w:rsidR="000359C4" w:rsidRPr="00BC315F" w14:paraId="62E17589"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9"/>
          <w:jc w:val="center"/>
        </w:trPr>
        <w:tc>
          <w:tcPr>
            <w:tcW w:w="553" w:type="dxa"/>
            <w:tcBorders>
              <w:top w:val="single" w:sz="2" w:space="0" w:color="C0C0C0"/>
              <w:left w:val="single" w:sz="2" w:space="0" w:color="C0C0C0"/>
              <w:bottom w:val="single" w:sz="2" w:space="0" w:color="C0C0C0"/>
              <w:right w:val="nil"/>
            </w:tcBorders>
            <w:shd w:val="clear" w:color="auto" w:fill="FFFFFF" w:themeFill="background1"/>
            <w:vAlign w:val="center"/>
          </w:tcPr>
          <w:p w14:paraId="1A3E137C" w14:textId="02F21596" w:rsidR="000359C4" w:rsidRPr="0084761B" w:rsidRDefault="004253B2" w:rsidP="0084761B">
            <w:pPr>
              <w:pStyle w:val="Question"/>
              <w:spacing w:before="0" w:after="0" w:line="240" w:lineRule="auto"/>
              <w:ind w:left="-57"/>
              <w:rPr>
                <w:rFonts w:ascii="Griffith Sans Text Light" w:hAnsi="Griffith Sans Text Light" w:cs="Calibri"/>
                <w:sz w:val="40"/>
                <w:szCs w:val="40"/>
              </w:rPr>
            </w:pPr>
            <w:sdt>
              <w:sdtPr>
                <w:rPr>
                  <w:rFonts w:ascii="Griffith Sans Text Light" w:hAnsi="Griffith Sans Text Light" w:cs="Calibri"/>
                  <w:sz w:val="40"/>
                  <w:szCs w:val="40"/>
                </w:rPr>
                <w:id w:val="2113463383"/>
                <w14:checkbox>
                  <w14:checked w14:val="0"/>
                  <w14:checkedState w14:val="2612" w14:font="MS Gothic"/>
                  <w14:uncheckedState w14:val="2610" w14:font="MS Gothic"/>
                </w14:checkbox>
              </w:sdtPr>
              <w:sdtEndPr/>
              <w:sdtContent>
                <w:r w:rsidR="0084761B">
                  <w:rPr>
                    <w:rFonts w:ascii="MS Gothic" w:eastAsia="MS Gothic" w:hAnsi="MS Gothic" w:cs="Calibri" w:hint="eastAsia"/>
                    <w:sz w:val="40"/>
                    <w:szCs w:val="40"/>
                  </w:rPr>
                  <w:t>☐</w:t>
                </w:r>
              </w:sdtContent>
            </w:sdt>
          </w:p>
        </w:tc>
        <w:tc>
          <w:tcPr>
            <w:tcW w:w="9954" w:type="dxa"/>
            <w:gridSpan w:val="18"/>
            <w:tcBorders>
              <w:top w:val="single" w:sz="2" w:space="0" w:color="C0C0C0"/>
              <w:left w:val="nil"/>
              <w:bottom w:val="single" w:sz="2" w:space="0" w:color="C0C0C0"/>
              <w:right w:val="single" w:sz="2" w:space="0" w:color="C0C0C0"/>
            </w:tcBorders>
            <w:shd w:val="clear" w:color="auto" w:fill="FFFFFF" w:themeFill="background1"/>
            <w:vAlign w:val="center"/>
          </w:tcPr>
          <w:p w14:paraId="0E475DAD" w14:textId="2B5EA119" w:rsidR="000359C4" w:rsidRPr="00ED0ADF" w:rsidRDefault="00686E3C" w:rsidP="006F171A">
            <w:pPr>
              <w:pStyle w:val="ResponseChar"/>
              <w:spacing w:before="120" w:line="276" w:lineRule="auto"/>
              <w:rPr>
                <w:rFonts w:ascii="Griffith Sans Text Light" w:hAnsi="Griffith Sans Text Light" w:cs="Calibri"/>
                <w:color w:val="auto"/>
                <w:sz w:val="20"/>
                <w:szCs w:val="20"/>
              </w:rPr>
            </w:pPr>
            <w:r w:rsidRPr="00ED0ADF">
              <w:rPr>
                <w:rFonts w:ascii="Griffith Sans Text Light" w:hAnsi="Griffith Sans Text Light" w:cs="Calibri"/>
                <w:color w:val="auto"/>
                <w:sz w:val="20"/>
                <w:szCs w:val="20"/>
              </w:rPr>
              <w:t>Raises some concerns that should be reviewed by the Group HDR Sanctions Assessment panel (</w:t>
            </w:r>
            <w:r w:rsidRPr="008414F7">
              <w:rPr>
                <w:rFonts w:ascii="Griffith Sans Text Light" w:hAnsi="Griffith Sans Text Light" w:cs="Calibri"/>
                <w:b/>
                <w:bCs/>
                <w:color w:val="auto"/>
                <w:sz w:val="20"/>
                <w:szCs w:val="20"/>
              </w:rPr>
              <w:t>Medium/High Risk</w:t>
            </w:r>
            <w:r w:rsidRPr="00ED0ADF">
              <w:rPr>
                <w:rFonts w:ascii="Griffith Sans Text Light" w:hAnsi="Griffith Sans Text Light" w:cs="Calibri"/>
                <w:color w:val="auto"/>
                <w:sz w:val="20"/>
                <w:szCs w:val="20"/>
              </w:rPr>
              <w:t>)</w:t>
            </w:r>
            <w:r w:rsidR="00A01525">
              <w:rPr>
                <w:rFonts w:ascii="Griffith Sans Text Light" w:hAnsi="Griffith Sans Text Light" w:cs="Calibri"/>
                <w:color w:val="auto"/>
                <w:sz w:val="20"/>
                <w:szCs w:val="20"/>
              </w:rPr>
              <w:t>.</w:t>
            </w:r>
            <w:r w:rsidR="00622F9A">
              <w:rPr>
                <w:rFonts w:ascii="Griffith Sans Text Light" w:hAnsi="Griffith Sans Text Light" w:cs="Calibri"/>
                <w:color w:val="auto"/>
                <w:sz w:val="20"/>
                <w:szCs w:val="20"/>
              </w:rPr>
              <w:t xml:space="preserve"> </w:t>
            </w:r>
            <w:r w:rsidR="00622F9A" w:rsidRPr="00FC10CF">
              <w:rPr>
                <w:rFonts w:ascii="Griffith Sans Text Light" w:hAnsi="Griffith Sans Text Light" w:cs="Calibri"/>
                <w:i/>
                <w:iCs/>
                <w:color w:val="auto"/>
                <w:sz w:val="20"/>
                <w:szCs w:val="20"/>
              </w:rPr>
              <w:t xml:space="preserve">(Progress the form for consideration by the Group </w:t>
            </w:r>
            <w:r w:rsidR="001C04BF" w:rsidRPr="00FC10CF">
              <w:rPr>
                <w:rFonts w:ascii="Griffith Sans Text Light" w:hAnsi="Griffith Sans Text Light" w:cs="Calibri"/>
                <w:i/>
                <w:iCs/>
                <w:color w:val="auto"/>
                <w:sz w:val="20"/>
                <w:szCs w:val="20"/>
              </w:rPr>
              <w:t xml:space="preserve">Sanctions Assessment panel and </w:t>
            </w:r>
            <w:r w:rsidR="00FC10CF" w:rsidRPr="00FC10CF">
              <w:rPr>
                <w:rFonts w:ascii="Griffith Sans Text Light" w:hAnsi="Griffith Sans Text Light" w:cs="Calibri"/>
                <w:i/>
                <w:iCs/>
                <w:color w:val="auto"/>
                <w:sz w:val="20"/>
                <w:szCs w:val="20"/>
              </w:rPr>
              <w:t xml:space="preserve">progress the online application recommendation to the Dean, GGRS. Progress the form </w:t>
            </w:r>
            <w:r w:rsidR="001C04BF" w:rsidRPr="00FC10CF">
              <w:rPr>
                <w:rFonts w:ascii="Griffith Sans Text Light" w:hAnsi="Griffith Sans Text Light" w:cs="Calibri"/>
                <w:i/>
                <w:iCs/>
                <w:color w:val="auto"/>
                <w:sz w:val="20"/>
                <w:szCs w:val="20"/>
              </w:rPr>
              <w:t>to the Dean, GGRS once assessed</w:t>
            </w:r>
            <w:r w:rsidR="00FC10CF" w:rsidRPr="00FC10CF">
              <w:rPr>
                <w:rFonts w:ascii="Griffith Sans Text Light" w:hAnsi="Griffith Sans Text Light" w:cs="Calibri"/>
                <w:i/>
                <w:iCs/>
                <w:color w:val="auto"/>
                <w:sz w:val="20"/>
                <w:szCs w:val="20"/>
              </w:rPr>
              <w:t xml:space="preserve"> by the panel</w:t>
            </w:r>
            <w:r w:rsidR="001C04BF" w:rsidRPr="00FC10CF">
              <w:rPr>
                <w:rFonts w:ascii="Griffith Sans Text Light" w:hAnsi="Griffith Sans Text Light" w:cs="Calibri"/>
                <w:i/>
                <w:iCs/>
                <w:color w:val="auto"/>
                <w:sz w:val="20"/>
                <w:szCs w:val="20"/>
              </w:rPr>
              <w:t>.)</w:t>
            </w:r>
          </w:p>
        </w:tc>
      </w:tr>
      <w:tr w:rsidR="00C75024" w:rsidRPr="00BC315F" w14:paraId="33A6CF92"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10"/>
          <w:jc w:val="center"/>
        </w:trPr>
        <w:tc>
          <w:tcPr>
            <w:tcW w:w="1659" w:type="dxa"/>
            <w:gridSpan w:val="3"/>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66F29997" w14:textId="77777777" w:rsidR="00C75024" w:rsidRPr="00484269" w:rsidRDefault="00C75024">
            <w:pPr>
              <w:pStyle w:val="paragraph"/>
              <w:spacing w:before="120" w:beforeAutospacing="0" w:after="120" w:afterAutospacing="0" w:line="276" w:lineRule="auto"/>
              <w:textAlignment w:val="baseline"/>
              <w:rPr>
                <w:rStyle w:val="normaltextrun"/>
                <w:rFonts w:ascii="Griffith Sans Text Light" w:hAnsi="Griffith Sans Text Light" w:cs="Calibri"/>
                <w:b/>
                <w:bCs/>
                <w:sz w:val="20"/>
                <w:szCs w:val="20"/>
              </w:rPr>
            </w:pPr>
            <w:r w:rsidRPr="00484269">
              <w:rPr>
                <w:rStyle w:val="normaltextrun"/>
                <w:rFonts w:ascii="Griffith Sans Text Light" w:hAnsi="Griffith Sans Text Light" w:cs="Calibri"/>
                <w:b/>
                <w:bCs/>
                <w:sz w:val="20"/>
                <w:szCs w:val="20"/>
              </w:rPr>
              <w:t>Signature:</w:t>
            </w:r>
          </w:p>
        </w:tc>
        <w:tc>
          <w:tcPr>
            <w:tcW w:w="3318" w:type="dxa"/>
            <w:gridSpan w:val="6"/>
            <w:tcBorders>
              <w:top w:val="single" w:sz="2" w:space="0" w:color="C0C0C0"/>
              <w:left w:val="single" w:sz="2" w:space="0" w:color="C0C0C0"/>
              <w:bottom w:val="single" w:sz="2" w:space="0" w:color="C0C0C0"/>
              <w:right w:val="single" w:sz="2" w:space="0" w:color="C0C0C0"/>
            </w:tcBorders>
          </w:tcPr>
          <w:p w14:paraId="03FB17A4" w14:textId="17EDB319" w:rsidR="00C75024" w:rsidRPr="00BC315F" w:rsidRDefault="004253B2">
            <w:pPr>
              <w:pStyle w:val="paragraph"/>
              <w:spacing w:before="120" w:beforeAutospacing="0" w:after="120" w:afterAutospacing="0" w:line="276" w:lineRule="auto"/>
              <w:textAlignment w:val="baseline"/>
              <w:rPr>
                <w:rStyle w:val="normaltextrun"/>
                <w:rFonts w:ascii="Griffith Sans Text Light" w:hAnsi="Griffith Sans Text Light" w:cs="Calibri"/>
                <w:sz w:val="20"/>
                <w:szCs w:val="20"/>
              </w:rPr>
            </w:pPr>
            <w:sdt>
              <w:sdtPr>
                <w:rPr>
                  <w:rFonts w:ascii="Griffith Sans Text Light" w:hAnsi="Griffith Sans Text Light" w:cs="Calibri"/>
                  <w:sz w:val="20"/>
                  <w:szCs w:val="20"/>
                </w:rPr>
                <w:id w:val="-18702385"/>
                <w:placeholder>
                  <w:docPart w:val="8CE143DAB4EA4A46B5F2E28EB920E411"/>
                </w:placeholder>
                <w:showingPlcHdr/>
              </w:sdtPr>
              <w:sdtEndPr/>
              <w:sdtContent>
                <w:r w:rsidR="00D54F00" w:rsidRPr="00205AA4">
                  <w:rPr>
                    <w:rStyle w:val="PlaceholderText"/>
                  </w:rPr>
                  <w:t>Click or tap here to enter text.</w:t>
                </w:r>
              </w:sdtContent>
            </w:sdt>
          </w:p>
        </w:tc>
        <w:tc>
          <w:tcPr>
            <w:tcW w:w="2765" w:type="dxa"/>
            <w:gridSpan w:val="5"/>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52C6A3A0" w14:textId="77777777" w:rsidR="00C75024" w:rsidRPr="00484269" w:rsidRDefault="00C75024">
            <w:pPr>
              <w:pStyle w:val="paragraph"/>
              <w:spacing w:before="120" w:beforeAutospacing="0" w:after="120" w:afterAutospacing="0" w:line="276" w:lineRule="auto"/>
              <w:textAlignment w:val="baseline"/>
              <w:rPr>
                <w:rStyle w:val="normaltextrun"/>
                <w:rFonts w:ascii="Griffith Sans Text Light" w:hAnsi="Griffith Sans Text Light" w:cs="Calibri"/>
                <w:b/>
                <w:bCs/>
                <w:sz w:val="20"/>
                <w:szCs w:val="20"/>
              </w:rPr>
            </w:pPr>
            <w:r w:rsidRPr="00484269">
              <w:rPr>
                <w:rStyle w:val="normaltextrun"/>
                <w:rFonts w:ascii="Griffith Sans Text Light" w:hAnsi="Griffith Sans Text Light" w:cs="Calibri"/>
                <w:b/>
                <w:bCs/>
                <w:sz w:val="20"/>
                <w:szCs w:val="20"/>
              </w:rPr>
              <w:t>Date:</w:t>
            </w:r>
          </w:p>
        </w:tc>
        <w:tc>
          <w:tcPr>
            <w:tcW w:w="2765" w:type="dxa"/>
            <w:gridSpan w:val="5"/>
            <w:tcBorders>
              <w:top w:val="single" w:sz="2" w:space="0" w:color="C0C0C0"/>
              <w:left w:val="single" w:sz="2" w:space="0" w:color="C0C0C0"/>
              <w:bottom w:val="single" w:sz="2" w:space="0" w:color="C0C0C0"/>
              <w:right w:val="single" w:sz="2" w:space="0" w:color="C0C0C0"/>
            </w:tcBorders>
          </w:tcPr>
          <w:p w14:paraId="2980220B" w14:textId="1EA2CAA7" w:rsidR="00C75024" w:rsidRPr="00BC315F" w:rsidRDefault="004253B2">
            <w:pPr>
              <w:pStyle w:val="paragraph"/>
              <w:spacing w:before="120" w:beforeAutospacing="0" w:after="120" w:afterAutospacing="0" w:line="276" w:lineRule="auto"/>
              <w:textAlignment w:val="baseline"/>
              <w:rPr>
                <w:rStyle w:val="normaltextrun"/>
                <w:rFonts w:ascii="Griffith Sans Text Light" w:hAnsi="Griffith Sans Text Light" w:cs="Calibri"/>
                <w:sz w:val="20"/>
                <w:szCs w:val="20"/>
              </w:rPr>
            </w:pPr>
            <w:sdt>
              <w:sdtPr>
                <w:rPr>
                  <w:rFonts w:ascii="Griffith Sans Text Light" w:hAnsi="Griffith Sans Text Light" w:cs="Calibri"/>
                  <w:bCs/>
                  <w:sz w:val="20"/>
                  <w:szCs w:val="20"/>
                </w:rPr>
                <w:id w:val="666598243"/>
                <w:placeholder>
                  <w:docPart w:val="5C15E74E7AB8487D96E548B55BC9071B"/>
                </w:placeholder>
                <w:showingPlcHdr/>
                <w:date>
                  <w:dateFormat w:val="d/MM/yyyy"/>
                  <w:lid w:val="en-AU"/>
                  <w:storeMappedDataAs w:val="dateTime"/>
                  <w:calendar w:val="gregorian"/>
                </w:date>
              </w:sdtPr>
              <w:sdtEndPr/>
              <w:sdtContent>
                <w:r w:rsidR="00D54F00" w:rsidRPr="008550F1">
                  <w:rPr>
                    <w:rStyle w:val="PlaceholderText"/>
                  </w:rPr>
                  <w:t>Click or tap to enter a date.</w:t>
                </w:r>
              </w:sdtContent>
            </w:sdt>
          </w:p>
        </w:tc>
      </w:tr>
      <w:tr w:rsidR="00C75024" w:rsidRPr="00BC315F" w14:paraId="0229C101"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26"/>
          <w:jc w:val="center"/>
        </w:trPr>
        <w:tc>
          <w:tcPr>
            <w:tcW w:w="1659" w:type="dxa"/>
            <w:gridSpan w:val="3"/>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2175EA22" w14:textId="77777777" w:rsidR="00C75024" w:rsidRPr="00484269" w:rsidRDefault="00C75024">
            <w:pPr>
              <w:pStyle w:val="ResponseChar"/>
              <w:spacing w:before="120" w:line="276" w:lineRule="auto"/>
              <w:rPr>
                <w:rFonts w:ascii="Griffith Sans Text Light" w:hAnsi="Griffith Sans Text Light" w:cs="Calibri"/>
                <w:b/>
                <w:bCs/>
                <w:color w:val="auto"/>
                <w:sz w:val="20"/>
                <w:szCs w:val="20"/>
              </w:rPr>
            </w:pPr>
            <w:r w:rsidRPr="00484269">
              <w:rPr>
                <w:rFonts w:ascii="Griffith Sans Text Light" w:hAnsi="Griffith Sans Text Light" w:cs="Calibri"/>
                <w:b/>
                <w:bCs/>
                <w:color w:val="auto"/>
                <w:sz w:val="20"/>
                <w:szCs w:val="20"/>
              </w:rPr>
              <w:t xml:space="preserve">Comments: </w:t>
            </w:r>
          </w:p>
        </w:tc>
        <w:tc>
          <w:tcPr>
            <w:tcW w:w="8848" w:type="dxa"/>
            <w:gridSpan w:val="16"/>
            <w:tcBorders>
              <w:top w:val="single" w:sz="2" w:space="0" w:color="C0C0C0"/>
              <w:left w:val="single" w:sz="2" w:space="0" w:color="C0C0C0"/>
              <w:bottom w:val="single" w:sz="2" w:space="0" w:color="C0C0C0"/>
              <w:right w:val="single" w:sz="2" w:space="0" w:color="C0C0C0"/>
            </w:tcBorders>
            <w:shd w:val="clear" w:color="auto" w:fill="FFFFFF" w:themeFill="background1"/>
          </w:tcPr>
          <w:p w14:paraId="43A3E8E0" w14:textId="26EF821B" w:rsidR="00C75024" w:rsidRPr="00BC315F" w:rsidRDefault="004253B2">
            <w:pPr>
              <w:pStyle w:val="ResponseChar"/>
              <w:spacing w:before="120" w:line="276" w:lineRule="auto"/>
              <w:rPr>
                <w:rFonts w:ascii="Griffith Sans Text Light" w:hAnsi="Griffith Sans Text Light" w:cs="Calibri"/>
                <w:color w:val="auto"/>
                <w:sz w:val="20"/>
                <w:szCs w:val="20"/>
              </w:rPr>
            </w:pPr>
            <w:sdt>
              <w:sdtPr>
                <w:rPr>
                  <w:rFonts w:ascii="Griffith Sans Text Light" w:hAnsi="Griffith Sans Text Light" w:cs="Calibri"/>
                  <w:sz w:val="20"/>
                  <w:szCs w:val="20"/>
                </w:rPr>
                <w:id w:val="1974008060"/>
                <w:placeholder>
                  <w:docPart w:val="072424CE877F4A809C488916E3D6860B"/>
                </w:placeholder>
                <w:showingPlcHdr/>
              </w:sdtPr>
              <w:sdtEndPr/>
              <w:sdtContent>
                <w:r w:rsidR="00D54F00" w:rsidRPr="00205AA4">
                  <w:rPr>
                    <w:rStyle w:val="PlaceholderText"/>
                  </w:rPr>
                  <w:t>Click or tap here to enter text.</w:t>
                </w:r>
              </w:sdtContent>
            </w:sdt>
          </w:p>
        </w:tc>
      </w:tr>
      <w:tr w:rsidR="00EA68C7" w:rsidRPr="00BC315F" w14:paraId="674367C3" w14:textId="77777777" w:rsidTr="1F36DB42">
        <w:trPr>
          <w:trHeight w:val="54"/>
          <w:jc w:val="center"/>
        </w:trPr>
        <w:tc>
          <w:tcPr>
            <w:tcW w:w="10507" w:type="dxa"/>
            <w:gridSpan w:val="19"/>
            <w:tcBorders>
              <w:left w:val="nil"/>
              <w:right w:val="nil"/>
            </w:tcBorders>
            <w:shd w:val="clear" w:color="auto" w:fill="FFFFFF" w:themeFill="background1"/>
            <w:vAlign w:val="center"/>
          </w:tcPr>
          <w:p w14:paraId="6BC45D7D" w14:textId="77777777" w:rsidR="00EA68C7" w:rsidRPr="00EA68C7" w:rsidRDefault="00EA68C7">
            <w:pPr>
              <w:pStyle w:val="Question"/>
              <w:spacing w:before="0" w:after="0" w:line="276" w:lineRule="auto"/>
              <w:rPr>
                <w:rFonts w:ascii="Griffith Sans Text Light" w:hAnsi="Griffith Sans Text Light" w:cs="Calibri"/>
                <w:b/>
                <w:bCs/>
                <w:i/>
                <w:sz w:val="10"/>
                <w:szCs w:val="10"/>
              </w:rPr>
            </w:pPr>
          </w:p>
        </w:tc>
      </w:tr>
      <w:tr w:rsidR="000359C4" w:rsidRPr="006F171A" w14:paraId="7042DB7A"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9"/>
          <w:jc w:val="center"/>
        </w:trPr>
        <w:tc>
          <w:tcPr>
            <w:tcW w:w="10507" w:type="dxa"/>
            <w:gridSpan w:val="19"/>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15441769" w14:textId="3EE5897A" w:rsidR="000359C4" w:rsidRPr="00C3026F" w:rsidRDefault="000359C4" w:rsidP="007E656B">
            <w:pPr>
              <w:pStyle w:val="ResponseChar"/>
              <w:spacing w:before="120" w:line="276" w:lineRule="auto"/>
              <w:rPr>
                <w:rFonts w:ascii="Griffith Sans Text Light" w:hAnsi="Griffith Sans Text Light" w:cs="Calibri"/>
                <w:b/>
                <w:bCs/>
                <w:color w:val="auto"/>
                <w:sz w:val="20"/>
                <w:szCs w:val="20"/>
              </w:rPr>
            </w:pPr>
            <w:r w:rsidRPr="00C3026F">
              <w:rPr>
                <w:rFonts w:ascii="Griffith Sans Text Light" w:hAnsi="Griffith Sans Text Light" w:cs="Calibri"/>
                <w:b/>
                <w:bCs/>
                <w:color w:val="auto"/>
                <w:sz w:val="20"/>
                <w:szCs w:val="20"/>
              </w:rPr>
              <w:t>Outcome from Group HDR Sanctions Review Panel</w:t>
            </w:r>
            <w:r w:rsidR="007F58CC">
              <w:rPr>
                <w:rFonts w:ascii="Griffith Sans Text Light" w:hAnsi="Griffith Sans Text Light" w:cs="Calibri"/>
                <w:b/>
                <w:bCs/>
                <w:color w:val="auto"/>
                <w:sz w:val="20"/>
                <w:szCs w:val="20"/>
              </w:rPr>
              <w:t xml:space="preserve"> (if applicable)</w:t>
            </w:r>
            <w:r w:rsidR="00ED0ADF" w:rsidRPr="00C3026F">
              <w:rPr>
                <w:rFonts w:ascii="Griffith Sans Text Light" w:hAnsi="Griffith Sans Text Light" w:cs="Calibri"/>
                <w:b/>
                <w:bCs/>
                <w:color w:val="auto"/>
                <w:sz w:val="20"/>
                <w:szCs w:val="20"/>
              </w:rPr>
              <w:t>:</w:t>
            </w:r>
          </w:p>
        </w:tc>
      </w:tr>
      <w:tr w:rsidR="000448E2" w:rsidRPr="00BC315F" w14:paraId="58648FFA"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10"/>
          <w:jc w:val="center"/>
        </w:trPr>
        <w:tc>
          <w:tcPr>
            <w:tcW w:w="2212" w:type="dxa"/>
            <w:gridSpan w:val="4"/>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322D2FE7" w14:textId="7B850CAF" w:rsidR="000448E2" w:rsidRPr="00484269" w:rsidRDefault="00111610">
            <w:pPr>
              <w:pStyle w:val="paragraph"/>
              <w:spacing w:before="120" w:beforeAutospacing="0" w:after="120" w:afterAutospacing="0" w:line="276" w:lineRule="auto"/>
              <w:textAlignment w:val="baseline"/>
              <w:rPr>
                <w:rStyle w:val="normaltextrun"/>
                <w:rFonts w:ascii="Griffith Sans Text Light" w:hAnsi="Griffith Sans Text Light" w:cs="Calibri"/>
                <w:b/>
                <w:bCs/>
                <w:sz w:val="20"/>
                <w:szCs w:val="20"/>
              </w:rPr>
            </w:pPr>
            <w:r>
              <w:rPr>
                <w:rStyle w:val="normaltextrun"/>
                <w:rFonts w:ascii="Griffith Sans Text Light" w:hAnsi="Griffith Sans Text Light" w:cs="Calibri"/>
                <w:b/>
                <w:bCs/>
                <w:sz w:val="20"/>
                <w:szCs w:val="20"/>
              </w:rPr>
              <w:t>Meeting d</w:t>
            </w:r>
            <w:r w:rsidR="000448E2" w:rsidRPr="00484269">
              <w:rPr>
                <w:rStyle w:val="normaltextrun"/>
                <w:rFonts w:ascii="Griffith Sans Text Light" w:hAnsi="Griffith Sans Text Light" w:cs="Calibri"/>
                <w:b/>
                <w:bCs/>
                <w:sz w:val="20"/>
                <w:szCs w:val="20"/>
              </w:rPr>
              <w:t>ate:</w:t>
            </w:r>
          </w:p>
        </w:tc>
        <w:tc>
          <w:tcPr>
            <w:tcW w:w="8295" w:type="dxa"/>
            <w:gridSpan w:val="15"/>
            <w:tcBorders>
              <w:top w:val="single" w:sz="2" w:space="0" w:color="C0C0C0"/>
              <w:left w:val="single" w:sz="2" w:space="0" w:color="C0C0C0"/>
              <w:bottom w:val="single" w:sz="2" w:space="0" w:color="C0C0C0"/>
              <w:right w:val="single" w:sz="2" w:space="0" w:color="C0C0C0"/>
            </w:tcBorders>
          </w:tcPr>
          <w:p w14:paraId="0A938511" w14:textId="77777777" w:rsidR="000448E2" w:rsidRPr="00BC315F" w:rsidRDefault="004253B2">
            <w:pPr>
              <w:pStyle w:val="paragraph"/>
              <w:spacing w:before="120" w:beforeAutospacing="0" w:after="120" w:afterAutospacing="0" w:line="276" w:lineRule="auto"/>
              <w:textAlignment w:val="baseline"/>
              <w:rPr>
                <w:rStyle w:val="normaltextrun"/>
                <w:rFonts w:ascii="Griffith Sans Text Light" w:hAnsi="Griffith Sans Text Light" w:cs="Calibri"/>
                <w:sz w:val="20"/>
                <w:szCs w:val="20"/>
              </w:rPr>
            </w:pPr>
            <w:sdt>
              <w:sdtPr>
                <w:rPr>
                  <w:rFonts w:ascii="Griffith Sans Text Light" w:hAnsi="Griffith Sans Text Light" w:cs="Calibri"/>
                  <w:bCs/>
                  <w:sz w:val="20"/>
                  <w:szCs w:val="20"/>
                </w:rPr>
                <w:id w:val="19977559"/>
                <w:placeholder>
                  <w:docPart w:val="DE1C160A9A5440D8AEB02AEFFC376251"/>
                </w:placeholder>
                <w:showingPlcHdr/>
                <w:date>
                  <w:dateFormat w:val="d/MM/yyyy"/>
                  <w:lid w:val="en-AU"/>
                  <w:storeMappedDataAs w:val="dateTime"/>
                  <w:calendar w:val="gregorian"/>
                </w:date>
              </w:sdtPr>
              <w:sdtEndPr/>
              <w:sdtContent>
                <w:r w:rsidR="000448E2" w:rsidRPr="008550F1">
                  <w:rPr>
                    <w:rStyle w:val="PlaceholderText"/>
                  </w:rPr>
                  <w:t>Click or tap to enter a date.</w:t>
                </w:r>
              </w:sdtContent>
            </w:sdt>
          </w:p>
        </w:tc>
      </w:tr>
      <w:tr w:rsidR="00ED0ADF" w:rsidRPr="006F171A" w14:paraId="76C3E88E"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9"/>
          <w:jc w:val="center"/>
        </w:trPr>
        <w:tc>
          <w:tcPr>
            <w:tcW w:w="553" w:type="dxa"/>
            <w:tcBorders>
              <w:top w:val="single" w:sz="2" w:space="0" w:color="C0C0C0"/>
              <w:left w:val="single" w:sz="2" w:space="0" w:color="C0C0C0"/>
              <w:bottom w:val="single" w:sz="2" w:space="0" w:color="C0C0C0"/>
              <w:right w:val="nil"/>
            </w:tcBorders>
            <w:shd w:val="clear" w:color="auto" w:fill="FFFFFF" w:themeFill="background1"/>
            <w:vAlign w:val="center"/>
          </w:tcPr>
          <w:p w14:paraId="26426AC7" w14:textId="77777777" w:rsidR="00ED0ADF" w:rsidRPr="00C3026F" w:rsidRDefault="004253B2" w:rsidP="007E656B">
            <w:pPr>
              <w:pStyle w:val="Question"/>
              <w:spacing w:before="0" w:after="0" w:line="240" w:lineRule="auto"/>
              <w:ind w:left="-57"/>
              <w:rPr>
                <w:rFonts w:ascii="Griffith Sans Text Light" w:hAnsi="Griffith Sans Text Light" w:cs="Calibri"/>
                <w:sz w:val="40"/>
                <w:szCs w:val="40"/>
              </w:rPr>
            </w:pPr>
            <w:sdt>
              <w:sdtPr>
                <w:rPr>
                  <w:rFonts w:ascii="Griffith Sans Text Light" w:hAnsi="Griffith Sans Text Light" w:cs="Calibri"/>
                  <w:sz w:val="40"/>
                  <w:szCs w:val="40"/>
                </w:rPr>
                <w:id w:val="-908457441"/>
                <w14:checkbox>
                  <w14:checked w14:val="0"/>
                  <w14:checkedState w14:val="2612" w14:font="MS Gothic"/>
                  <w14:uncheckedState w14:val="2610" w14:font="MS Gothic"/>
                </w14:checkbox>
              </w:sdtPr>
              <w:sdtEndPr/>
              <w:sdtContent>
                <w:r w:rsidR="00ED0ADF" w:rsidRPr="00C3026F">
                  <w:rPr>
                    <w:rFonts w:ascii="MS Gothic" w:eastAsia="MS Gothic" w:hAnsi="MS Gothic" w:cs="Calibri" w:hint="eastAsia"/>
                    <w:sz w:val="40"/>
                    <w:szCs w:val="40"/>
                  </w:rPr>
                  <w:t>☐</w:t>
                </w:r>
              </w:sdtContent>
            </w:sdt>
          </w:p>
        </w:tc>
        <w:tc>
          <w:tcPr>
            <w:tcW w:w="9954" w:type="dxa"/>
            <w:gridSpan w:val="18"/>
            <w:tcBorders>
              <w:top w:val="single" w:sz="2" w:space="0" w:color="C0C0C0"/>
              <w:left w:val="nil"/>
              <w:bottom w:val="single" w:sz="2" w:space="0" w:color="C0C0C0"/>
              <w:right w:val="single" w:sz="2" w:space="0" w:color="C0C0C0"/>
            </w:tcBorders>
            <w:shd w:val="clear" w:color="auto" w:fill="FFFFFF" w:themeFill="background1"/>
            <w:vAlign w:val="center"/>
          </w:tcPr>
          <w:p w14:paraId="5D07292F" w14:textId="57A0697D" w:rsidR="00ED0ADF" w:rsidRPr="00C3026F" w:rsidRDefault="00ED0ADF" w:rsidP="007E656B">
            <w:pPr>
              <w:pStyle w:val="ResponseChar"/>
              <w:spacing w:before="0" w:after="0" w:line="276" w:lineRule="auto"/>
              <w:rPr>
                <w:rFonts w:ascii="Griffith Sans Text" w:hAnsi="Griffith Sans Text" w:cs="Calibri"/>
                <w:color w:val="auto"/>
                <w:sz w:val="20"/>
                <w:szCs w:val="20"/>
              </w:rPr>
            </w:pPr>
            <w:r w:rsidRPr="00C3026F">
              <w:rPr>
                <w:rFonts w:ascii="Griffith Sans Text Light" w:hAnsi="Griffith Sans Text Light" w:cs="Calibri"/>
                <w:color w:val="auto"/>
                <w:sz w:val="20"/>
                <w:szCs w:val="20"/>
              </w:rPr>
              <w:t xml:space="preserve">Proceed with the candidature </w:t>
            </w:r>
            <w:r w:rsidR="008F62E4">
              <w:rPr>
                <w:rFonts w:ascii="Griffith Sans Text Light" w:hAnsi="Griffith Sans Text Light" w:cs="Calibri"/>
                <w:color w:val="auto"/>
                <w:sz w:val="20"/>
                <w:szCs w:val="20"/>
              </w:rPr>
              <w:t>offer</w:t>
            </w:r>
            <w:r w:rsidR="007F58CC">
              <w:rPr>
                <w:rFonts w:ascii="Griffith Sans Text Light" w:hAnsi="Griffith Sans Text Light" w:cs="Calibri"/>
                <w:color w:val="auto"/>
                <w:sz w:val="20"/>
                <w:szCs w:val="20"/>
              </w:rPr>
              <w:t xml:space="preserve"> </w:t>
            </w:r>
            <w:r w:rsidR="007F58CC" w:rsidRPr="00ED0ADF">
              <w:rPr>
                <w:rFonts w:ascii="Griffith Sans Text Light" w:hAnsi="Griffith Sans Text Light" w:cs="Calibri"/>
                <w:color w:val="auto"/>
                <w:sz w:val="20"/>
                <w:szCs w:val="20"/>
              </w:rPr>
              <w:t>(</w:t>
            </w:r>
            <w:r w:rsidR="007F58CC" w:rsidRPr="008414F7">
              <w:rPr>
                <w:rFonts w:ascii="Griffith Sans Text Light" w:hAnsi="Griffith Sans Text Light" w:cs="Calibri"/>
                <w:b/>
                <w:bCs/>
                <w:color w:val="auto"/>
                <w:sz w:val="20"/>
                <w:szCs w:val="20"/>
              </w:rPr>
              <w:t>Low Risk</w:t>
            </w:r>
            <w:r w:rsidR="007F58CC" w:rsidRPr="00ED0ADF">
              <w:rPr>
                <w:rFonts w:ascii="Griffith Sans Text Light" w:hAnsi="Griffith Sans Text Light" w:cs="Calibri"/>
                <w:color w:val="auto"/>
                <w:sz w:val="20"/>
                <w:szCs w:val="20"/>
              </w:rPr>
              <w:t>)</w:t>
            </w:r>
          </w:p>
        </w:tc>
      </w:tr>
      <w:tr w:rsidR="008F62E4" w:rsidRPr="006F171A" w14:paraId="04EC7608"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9"/>
          <w:jc w:val="center"/>
        </w:trPr>
        <w:tc>
          <w:tcPr>
            <w:tcW w:w="553" w:type="dxa"/>
            <w:tcBorders>
              <w:top w:val="single" w:sz="2" w:space="0" w:color="C0C0C0"/>
              <w:left w:val="single" w:sz="2" w:space="0" w:color="C0C0C0"/>
              <w:bottom w:val="single" w:sz="2" w:space="0" w:color="C0C0C0"/>
              <w:right w:val="nil"/>
            </w:tcBorders>
            <w:shd w:val="clear" w:color="auto" w:fill="FFFFFF" w:themeFill="background1"/>
            <w:vAlign w:val="center"/>
          </w:tcPr>
          <w:p w14:paraId="2A079661" w14:textId="0D7CEDD2" w:rsidR="008F62E4" w:rsidRPr="00C3026F" w:rsidRDefault="004253B2" w:rsidP="008F62E4">
            <w:pPr>
              <w:pStyle w:val="Question"/>
              <w:spacing w:before="0" w:after="0" w:line="240" w:lineRule="auto"/>
              <w:ind w:left="-57"/>
              <w:rPr>
                <w:rFonts w:ascii="Griffith Sans Text Light" w:hAnsi="Griffith Sans Text Light" w:cs="Calibri"/>
                <w:sz w:val="40"/>
                <w:szCs w:val="40"/>
              </w:rPr>
            </w:pPr>
            <w:sdt>
              <w:sdtPr>
                <w:rPr>
                  <w:rFonts w:ascii="Griffith Sans Text Light" w:hAnsi="Griffith Sans Text Light" w:cs="Calibri"/>
                  <w:sz w:val="40"/>
                  <w:szCs w:val="40"/>
                </w:rPr>
                <w:id w:val="1135061946"/>
                <w14:checkbox>
                  <w14:checked w14:val="0"/>
                  <w14:checkedState w14:val="2612" w14:font="MS Gothic"/>
                  <w14:uncheckedState w14:val="2610" w14:font="MS Gothic"/>
                </w14:checkbox>
              </w:sdtPr>
              <w:sdtEndPr/>
              <w:sdtContent>
                <w:r w:rsidR="008F62E4" w:rsidRPr="00C3026F">
                  <w:rPr>
                    <w:rFonts w:ascii="MS Gothic" w:eastAsia="MS Gothic" w:hAnsi="MS Gothic" w:cs="Calibri" w:hint="eastAsia"/>
                    <w:sz w:val="40"/>
                    <w:szCs w:val="40"/>
                  </w:rPr>
                  <w:t>☐</w:t>
                </w:r>
              </w:sdtContent>
            </w:sdt>
          </w:p>
        </w:tc>
        <w:tc>
          <w:tcPr>
            <w:tcW w:w="9954" w:type="dxa"/>
            <w:gridSpan w:val="18"/>
            <w:tcBorders>
              <w:top w:val="single" w:sz="2" w:space="0" w:color="C0C0C0"/>
              <w:left w:val="nil"/>
              <w:bottom w:val="single" w:sz="2" w:space="0" w:color="C0C0C0"/>
              <w:right w:val="single" w:sz="2" w:space="0" w:color="C0C0C0"/>
            </w:tcBorders>
            <w:shd w:val="clear" w:color="auto" w:fill="FFFFFF" w:themeFill="background1"/>
            <w:vAlign w:val="center"/>
          </w:tcPr>
          <w:p w14:paraId="0020C9DB" w14:textId="6DEE87E8" w:rsidR="008F62E4" w:rsidRPr="00C3026F" w:rsidRDefault="00AE4B56" w:rsidP="008F62E4">
            <w:pPr>
              <w:pStyle w:val="ResponseChar"/>
              <w:spacing w:before="0" w:after="0" w:line="276" w:lineRule="auto"/>
              <w:rPr>
                <w:rFonts w:ascii="Griffith Sans Text Light" w:hAnsi="Griffith Sans Text Light" w:cs="Calibri"/>
                <w:color w:val="auto"/>
                <w:sz w:val="20"/>
                <w:szCs w:val="20"/>
              </w:rPr>
            </w:pPr>
            <w:r>
              <w:rPr>
                <w:rFonts w:ascii="Griffith Sans Text Light" w:hAnsi="Griffith Sans Text Light" w:cs="Calibri"/>
                <w:color w:val="auto"/>
                <w:sz w:val="20"/>
                <w:szCs w:val="20"/>
              </w:rPr>
              <w:t>Request modification of the research proposal</w:t>
            </w:r>
          </w:p>
        </w:tc>
      </w:tr>
      <w:tr w:rsidR="00ED0ADF" w:rsidRPr="00BC315F" w14:paraId="468BFFF9"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9"/>
          <w:jc w:val="center"/>
        </w:trPr>
        <w:tc>
          <w:tcPr>
            <w:tcW w:w="553" w:type="dxa"/>
            <w:tcBorders>
              <w:top w:val="single" w:sz="2" w:space="0" w:color="C0C0C0"/>
              <w:left w:val="single" w:sz="2" w:space="0" w:color="C0C0C0"/>
              <w:bottom w:val="single" w:sz="2" w:space="0" w:color="C0C0C0"/>
              <w:right w:val="nil"/>
            </w:tcBorders>
            <w:shd w:val="clear" w:color="auto" w:fill="FFFFFF" w:themeFill="background1"/>
            <w:vAlign w:val="center"/>
          </w:tcPr>
          <w:p w14:paraId="54BD92C9" w14:textId="77777777" w:rsidR="00ED0ADF" w:rsidRPr="00C3026F" w:rsidRDefault="004253B2" w:rsidP="007E656B">
            <w:pPr>
              <w:pStyle w:val="Question"/>
              <w:spacing w:before="0" w:after="0" w:line="240" w:lineRule="auto"/>
              <w:ind w:left="-57"/>
              <w:rPr>
                <w:rFonts w:ascii="Griffith Sans Text Light" w:hAnsi="Griffith Sans Text Light" w:cs="Calibri"/>
                <w:sz w:val="40"/>
                <w:szCs w:val="40"/>
              </w:rPr>
            </w:pPr>
            <w:sdt>
              <w:sdtPr>
                <w:rPr>
                  <w:rFonts w:ascii="Griffith Sans Text Light" w:hAnsi="Griffith Sans Text Light" w:cs="Calibri"/>
                  <w:sz w:val="40"/>
                  <w:szCs w:val="40"/>
                </w:rPr>
                <w:id w:val="-1839538073"/>
                <w14:checkbox>
                  <w14:checked w14:val="0"/>
                  <w14:checkedState w14:val="2612" w14:font="MS Gothic"/>
                  <w14:uncheckedState w14:val="2610" w14:font="MS Gothic"/>
                </w14:checkbox>
              </w:sdtPr>
              <w:sdtEndPr/>
              <w:sdtContent>
                <w:r w:rsidR="00ED0ADF" w:rsidRPr="00C3026F">
                  <w:rPr>
                    <w:rFonts w:ascii="MS Gothic" w:eastAsia="MS Gothic" w:hAnsi="MS Gothic" w:cs="Calibri" w:hint="eastAsia"/>
                    <w:sz w:val="40"/>
                    <w:szCs w:val="40"/>
                  </w:rPr>
                  <w:t>☐</w:t>
                </w:r>
              </w:sdtContent>
            </w:sdt>
          </w:p>
        </w:tc>
        <w:tc>
          <w:tcPr>
            <w:tcW w:w="9954" w:type="dxa"/>
            <w:gridSpan w:val="18"/>
            <w:tcBorders>
              <w:top w:val="single" w:sz="2" w:space="0" w:color="C0C0C0"/>
              <w:left w:val="nil"/>
              <w:bottom w:val="single" w:sz="2" w:space="0" w:color="C0C0C0"/>
              <w:right w:val="single" w:sz="2" w:space="0" w:color="C0C0C0"/>
            </w:tcBorders>
            <w:shd w:val="clear" w:color="auto" w:fill="FFFFFF" w:themeFill="background1"/>
            <w:vAlign w:val="center"/>
          </w:tcPr>
          <w:p w14:paraId="07B504F6" w14:textId="239B3DD9" w:rsidR="00ED0ADF" w:rsidRPr="00C3026F" w:rsidRDefault="00ED0ADF" w:rsidP="007E656B">
            <w:pPr>
              <w:pStyle w:val="ResponseChar"/>
              <w:spacing w:before="0" w:after="0" w:line="276" w:lineRule="auto"/>
              <w:rPr>
                <w:rFonts w:ascii="Griffith Sans Text" w:hAnsi="Griffith Sans Text" w:cs="Calibri"/>
                <w:color w:val="auto"/>
                <w:sz w:val="20"/>
                <w:szCs w:val="20"/>
              </w:rPr>
            </w:pPr>
            <w:r w:rsidRPr="00C3026F">
              <w:rPr>
                <w:rFonts w:ascii="Griffith Sans Text Light" w:hAnsi="Griffith Sans Text Light" w:cs="Calibri"/>
                <w:color w:val="auto"/>
                <w:sz w:val="20"/>
                <w:szCs w:val="20"/>
              </w:rPr>
              <w:t>No offer of candidature</w:t>
            </w:r>
            <w:r w:rsidR="007F58CC">
              <w:rPr>
                <w:rFonts w:ascii="Griffith Sans Text Light" w:hAnsi="Griffith Sans Text Light" w:cs="Calibri"/>
                <w:color w:val="auto"/>
                <w:sz w:val="20"/>
                <w:szCs w:val="20"/>
              </w:rPr>
              <w:t xml:space="preserve"> </w:t>
            </w:r>
            <w:r w:rsidR="007F58CC" w:rsidRPr="00ED0ADF">
              <w:rPr>
                <w:rFonts w:ascii="Griffith Sans Text Light" w:hAnsi="Griffith Sans Text Light" w:cs="Calibri"/>
                <w:color w:val="auto"/>
                <w:sz w:val="20"/>
                <w:szCs w:val="20"/>
              </w:rPr>
              <w:t>(</w:t>
            </w:r>
            <w:r w:rsidR="007F58CC" w:rsidRPr="008414F7">
              <w:rPr>
                <w:rFonts w:ascii="Griffith Sans Text Light" w:hAnsi="Griffith Sans Text Light" w:cs="Calibri"/>
                <w:b/>
                <w:bCs/>
                <w:color w:val="auto"/>
                <w:sz w:val="20"/>
                <w:szCs w:val="20"/>
              </w:rPr>
              <w:t>Medium/High Risk</w:t>
            </w:r>
            <w:r w:rsidR="007F58CC" w:rsidRPr="00ED0ADF">
              <w:rPr>
                <w:rFonts w:ascii="Griffith Sans Text Light" w:hAnsi="Griffith Sans Text Light" w:cs="Calibri"/>
                <w:color w:val="auto"/>
                <w:sz w:val="20"/>
                <w:szCs w:val="20"/>
              </w:rPr>
              <w:t>)</w:t>
            </w:r>
          </w:p>
        </w:tc>
      </w:tr>
      <w:tr w:rsidR="00E03260" w:rsidRPr="00BC315F" w14:paraId="45E23DB2"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26"/>
          <w:jc w:val="center"/>
        </w:trPr>
        <w:tc>
          <w:tcPr>
            <w:tcW w:w="1659" w:type="dxa"/>
            <w:gridSpan w:val="3"/>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23F8EF05" w14:textId="77777777" w:rsidR="00E03260" w:rsidRPr="00484269" w:rsidRDefault="00E03260">
            <w:pPr>
              <w:pStyle w:val="ResponseChar"/>
              <w:spacing w:before="120" w:line="276" w:lineRule="auto"/>
              <w:rPr>
                <w:rFonts w:ascii="Griffith Sans Text Light" w:hAnsi="Griffith Sans Text Light" w:cs="Calibri"/>
                <w:b/>
                <w:bCs/>
                <w:color w:val="auto"/>
                <w:sz w:val="20"/>
                <w:szCs w:val="20"/>
              </w:rPr>
            </w:pPr>
            <w:r w:rsidRPr="00484269">
              <w:rPr>
                <w:rFonts w:ascii="Griffith Sans Text Light" w:hAnsi="Griffith Sans Text Light" w:cs="Calibri"/>
                <w:b/>
                <w:bCs/>
                <w:color w:val="auto"/>
                <w:sz w:val="20"/>
                <w:szCs w:val="20"/>
              </w:rPr>
              <w:t xml:space="preserve">Comments: </w:t>
            </w:r>
          </w:p>
        </w:tc>
        <w:tc>
          <w:tcPr>
            <w:tcW w:w="8848" w:type="dxa"/>
            <w:gridSpan w:val="16"/>
            <w:tcBorders>
              <w:top w:val="single" w:sz="2" w:space="0" w:color="C0C0C0"/>
              <w:left w:val="single" w:sz="2" w:space="0" w:color="C0C0C0"/>
              <w:bottom w:val="single" w:sz="2" w:space="0" w:color="C0C0C0"/>
              <w:right w:val="single" w:sz="2" w:space="0" w:color="C0C0C0"/>
            </w:tcBorders>
            <w:shd w:val="clear" w:color="auto" w:fill="FFFFFF" w:themeFill="background1"/>
          </w:tcPr>
          <w:p w14:paraId="1FF645D8" w14:textId="77777777" w:rsidR="00E03260" w:rsidRPr="00BC315F" w:rsidRDefault="004253B2">
            <w:pPr>
              <w:pStyle w:val="ResponseChar"/>
              <w:spacing w:before="120" w:line="276" w:lineRule="auto"/>
              <w:rPr>
                <w:rFonts w:ascii="Griffith Sans Text Light" w:hAnsi="Griffith Sans Text Light" w:cs="Calibri"/>
                <w:color w:val="auto"/>
                <w:sz w:val="20"/>
                <w:szCs w:val="20"/>
              </w:rPr>
            </w:pPr>
            <w:sdt>
              <w:sdtPr>
                <w:rPr>
                  <w:rFonts w:ascii="Griffith Sans Text Light" w:hAnsi="Griffith Sans Text Light" w:cs="Calibri"/>
                  <w:sz w:val="20"/>
                  <w:szCs w:val="20"/>
                </w:rPr>
                <w:id w:val="1049191241"/>
                <w:placeholder>
                  <w:docPart w:val="11CBAD6EF34741D49A606003BDDCC038"/>
                </w:placeholder>
                <w:showingPlcHdr/>
              </w:sdtPr>
              <w:sdtEndPr/>
              <w:sdtContent>
                <w:r w:rsidR="00E03260" w:rsidRPr="00205AA4">
                  <w:rPr>
                    <w:rStyle w:val="PlaceholderText"/>
                  </w:rPr>
                  <w:t>Click or tap here to enter text.</w:t>
                </w:r>
              </w:sdtContent>
            </w:sdt>
          </w:p>
        </w:tc>
      </w:tr>
      <w:tr w:rsidR="00EA68C7" w:rsidRPr="00BC315F" w14:paraId="1DD7682E" w14:textId="77777777" w:rsidTr="1F36DB42">
        <w:trPr>
          <w:trHeight w:val="380"/>
          <w:jc w:val="center"/>
        </w:trPr>
        <w:tc>
          <w:tcPr>
            <w:tcW w:w="10507" w:type="dxa"/>
            <w:gridSpan w:val="19"/>
            <w:tcBorders>
              <w:left w:val="nil"/>
              <w:right w:val="nil"/>
            </w:tcBorders>
            <w:shd w:val="clear" w:color="auto" w:fill="FFFFFF" w:themeFill="background1"/>
            <w:vAlign w:val="center"/>
          </w:tcPr>
          <w:p w14:paraId="0B462A74" w14:textId="77777777" w:rsidR="00EA68C7" w:rsidRPr="00EA68C7" w:rsidRDefault="00EA68C7">
            <w:pPr>
              <w:pStyle w:val="Question"/>
              <w:spacing w:before="0" w:after="0" w:line="276" w:lineRule="auto"/>
              <w:rPr>
                <w:rFonts w:ascii="Griffith Sans Text Light" w:hAnsi="Griffith Sans Text Light" w:cs="Calibri"/>
                <w:b/>
                <w:bCs/>
                <w:i/>
                <w:sz w:val="10"/>
                <w:szCs w:val="10"/>
              </w:rPr>
            </w:pPr>
          </w:p>
        </w:tc>
      </w:tr>
      <w:tr w:rsidR="000359C4" w:rsidRPr="00CB6054" w14:paraId="5F1F1CD6"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10"/>
          <w:jc w:val="center"/>
        </w:trPr>
        <w:tc>
          <w:tcPr>
            <w:tcW w:w="10507" w:type="dxa"/>
            <w:gridSpan w:val="19"/>
            <w:tcBorders>
              <w:top w:val="single" w:sz="2" w:space="0" w:color="C0C0C0"/>
              <w:left w:val="single" w:sz="2" w:space="0" w:color="C0C0C0"/>
              <w:bottom w:val="single" w:sz="2" w:space="0" w:color="C0C0C0"/>
              <w:right w:val="single" w:sz="2" w:space="0" w:color="C0C0C0"/>
            </w:tcBorders>
            <w:shd w:val="clear" w:color="auto" w:fill="A6A6A6" w:themeFill="background1" w:themeFillShade="A6"/>
          </w:tcPr>
          <w:p w14:paraId="4E098AD0" w14:textId="40C92582" w:rsidR="000359C4" w:rsidRPr="00CB6054" w:rsidRDefault="000359C4" w:rsidP="00CB6054">
            <w:pPr>
              <w:pStyle w:val="Heading2"/>
              <w:spacing w:before="120"/>
              <w:rPr>
                <w:rFonts w:ascii="Griffith Sans Text" w:hAnsi="Griffith Sans Text"/>
                <w:bCs/>
                <w:color w:val="auto"/>
                <w:sz w:val="20"/>
                <w:szCs w:val="20"/>
              </w:rPr>
            </w:pPr>
            <w:r w:rsidRPr="00CB6054">
              <w:rPr>
                <w:rFonts w:ascii="Griffith Sans Text" w:hAnsi="Griffith Sans Text"/>
                <w:bCs/>
                <w:color w:val="auto"/>
                <w:sz w:val="20"/>
                <w:szCs w:val="20"/>
              </w:rPr>
              <w:t>4.</w:t>
            </w:r>
            <w:r w:rsidR="00F835FD">
              <w:rPr>
                <w:rFonts w:ascii="Griffith Sans Text" w:hAnsi="Griffith Sans Text"/>
                <w:bCs/>
                <w:color w:val="auto"/>
                <w:sz w:val="20"/>
                <w:szCs w:val="20"/>
              </w:rPr>
              <w:t>4</w:t>
            </w:r>
            <w:r w:rsidRPr="00CB6054">
              <w:rPr>
                <w:rFonts w:ascii="Griffith Sans Text" w:hAnsi="Griffith Sans Text"/>
                <w:bCs/>
                <w:color w:val="auto"/>
                <w:sz w:val="20"/>
                <w:szCs w:val="20"/>
              </w:rPr>
              <w:t xml:space="preserve"> </w:t>
            </w:r>
            <w:r w:rsidR="001D655A" w:rsidRPr="00FA0AFF">
              <w:rPr>
                <w:rFonts w:ascii="Griffith Sans Text" w:hAnsi="Griffith Sans Text"/>
                <w:bCs/>
                <w:color w:val="auto"/>
                <w:sz w:val="20"/>
                <w:szCs w:val="20"/>
              </w:rPr>
              <w:t xml:space="preserve">– </w:t>
            </w:r>
            <w:r w:rsidRPr="00CB6054">
              <w:rPr>
                <w:rFonts w:ascii="Griffith Sans Text" w:hAnsi="Griffith Sans Text"/>
                <w:bCs/>
                <w:color w:val="auto"/>
                <w:sz w:val="20"/>
                <w:szCs w:val="20"/>
              </w:rPr>
              <w:t>Dean</w:t>
            </w:r>
            <w:r w:rsidR="001D655A">
              <w:rPr>
                <w:rFonts w:ascii="Griffith Sans Text" w:hAnsi="Griffith Sans Text"/>
                <w:bCs/>
                <w:color w:val="auto"/>
                <w:sz w:val="20"/>
                <w:szCs w:val="20"/>
              </w:rPr>
              <w:t>,</w:t>
            </w:r>
            <w:r w:rsidRPr="00CB6054">
              <w:rPr>
                <w:rFonts w:ascii="Griffith Sans Text" w:hAnsi="Griffith Sans Text"/>
                <w:bCs/>
                <w:color w:val="auto"/>
                <w:sz w:val="20"/>
                <w:szCs w:val="20"/>
              </w:rPr>
              <w:t xml:space="preserve"> Griffith Graduate Research School </w:t>
            </w:r>
          </w:p>
        </w:tc>
      </w:tr>
      <w:tr w:rsidR="000359C4" w:rsidRPr="00BC315F" w14:paraId="056E4C07"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10"/>
          <w:jc w:val="center"/>
        </w:trPr>
        <w:tc>
          <w:tcPr>
            <w:tcW w:w="1659" w:type="dxa"/>
            <w:gridSpan w:val="3"/>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47A21E53" w14:textId="77777777" w:rsidR="000359C4" w:rsidRPr="00BC315F" w:rsidRDefault="000359C4" w:rsidP="000359C4">
            <w:pPr>
              <w:pStyle w:val="ResponseChar"/>
              <w:spacing w:before="100" w:after="100" w:line="276" w:lineRule="auto"/>
              <w:rPr>
                <w:rFonts w:ascii="Griffith Sans Text Light" w:hAnsi="Griffith Sans Text Light" w:cs="Calibri"/>
                <w:b/>
                <w:color w:val="auto"/>
                <w:sz w:val="20"/>
                <w:szCs w:val="20"/>
              </w:rPr>
            </w:pPr>
            <w:r w:rsidRPr="00BC315F">
              <w:rPr>
                <w:rFonts w:ascii="Griffith Sans Text Light" w:hAnsi="Griffith Sans Text Light" w:cs="Calibri"/>
                <w:b/>
                <w:color w:val="auto"/>
                <w:sz w:val="20"/>
                <w:szCs w:val="20"/>
              </w:rPr>
              <w:t>Name:</w:t>
            </w:r>
          </w:p>
        </w:tc>
        <w:tc>
          <w:tcPr>
            <w:tcW w:w="8848" w:type="dxa"/>
            <w:gridSpan w:val="16"/>
            <w:tcBorders>
              <w:top w:val="single" w:sz="2" w:space="0" w:color="C0C0C0"/>
              <w:left w:val="single" w:sz="2" w:space="0" w:color="C0C0C0"/>
              <w:bottom w:val="single" w:sz="2" w:space="0" w:color="C0C0C0"/>
              <w:right w:val="single" w:sz="2" w:space="0" w:color="C0C0C0"/>
            </w:tcBorders>
          </w:tcPr>
          <w:p w14:paraId="3172352A" w14:textId="151F1D43" w:rsidR="000359C4" w:rsidRPr="00BC315F" w:rsidRDefault="004253B2" w:rsidP="000359C4">
            <w:pPr>
              <w:pStyle w:val="ResponseChar"/>
              <w:spacing w:before="100" w:after="100" w:line="276" w:lineRule="auto"/>
              <w:rPr>
                <w:rFonts w:ascii="Griffith Sans Text Light" w:hAnsi="Griffith Sans Text Light" w:cs="Calibri"/>
                <w:bCs/>
                <w:color w:val="auto"/>
                <w:sz w:val="20"/>
                <w:szCs w:val="20"/>
              </w:rPr>
            </w:pPr>
            <w:sdt>
              <w:sdtPr>
                <w:rPr>
                  <w:rFonts w:ascii="Griffith Sans Text Light" w:hAnsi="Griffith Sans Text Light" w:cs="Calibri"/>
                  <w:sz w:val="20"/>
                  <w:szCs w:val="20"/>
                </w:rPr>
                <w:id w:val="1077319822"/>
                <w:placeholder>
                  <w:docPart w:val="FF22DA3F2A384178905CAA45A478EE23"/>
                </w:placeholder>
                <w:showingPlcHdr/>
              </w:sdtPr>
              <w:sdtEndPr/>
              <w:sdtContent>
                <w:r w:rsidR="00D54F00" w:rsidRPr="00205AA4">
                  <w:rPr>
                    <w:rStyle w:val="PlaceholderText"/>
                  </w:rPr>
                  <w:t>Click or tap here to enter text.</w:t>
                </w:r>
              </w:sdtContent>
            </w:sdt>
          </w:p>
        </w:tc>
      </w:tr>
      <w:tr w:rsidR="000359C4" w:rsidRPr="00BC315F" w14:paraId="622F3B5A"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9"/>
          <w:jc w:val="center"/>
        </w:trPr>
        <w:tc>
          <w:tcPr>
            <w:tcW w:w="10507" w:type="dxa"/>
            <w:gridSpan w:val="19"/>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60EF94E0" w14:textId="76B206AA" w:rsidR="000359C4" w:rsidRPr="00BC315F" w:rsidRDefault="000359C4" w:rsidP="00C16F4F">
            <w:pPr>
              <w:pStyle w:val="ResponseChar"/>
              <w:spacing w:before="120" w:line="276" w:lineRule="auto"/>
              <w:rPr>
                <w:rFonts w:ascii="Griffith Sans Text Light" w:hAnsi="Griffith Sans Text Light" w:cs="Calibri"/>
                <w:color w:val="auto"/>
                <w:sz w:val="20"/>
                <w:szCs w:val="20"/>
              </w:rPr>
            </w:pPr>
            <w:r w:rsidRPr="00BC315F">
              <w:rPr>
                <w:rFonts w:ascii="Griffith Sans Text Light" w:hAnsi="Griffith Sans Text Light" w:cs="Calibri"/>
                <w:color w:val="auto"/>
                <w:sz w:val="20"/>
                <w:szCs w:val="20"/>
              </w:rPr>
              <w:t>I have reviewed the information contained on this form.</w:t>
            </w:r>
            <w:r w:rsidR="00A73C33">
              <w:rPr>
                <w:rFonts w:ascii="Griffith Sans Text Light" w:hAnsi="Griffith Sans Text Light" w:cs="Calibri"/>
                <w:color w:val="auto"/>
                <w:sz w:val="20"/>
                <w:szCs w:val="20"/>
              </w:rPr>
              <w:t xml:space="preserve"> </w:t>
            </w:r>
            <w:r w:rsidRPr="00BC315F">
              <w:rPr>
                <w:rFonts w:ascii="Griffith Sans Text Light" w:hAnsi="Griffith Sans Text Light" w:cs="Calibri"/>
                <w:color w:val="auto"/>
                <w:sz w:val="20"/>
                <w:szCs w:val="20"/>
              </w:rPr>
              <w:t>Based on the information available, I consider the proposed research activities involved with this appointment:</w:t>
            </w:r>
          </w:p>
        </w:tc>
      </w:tr>
      <w:tr w:rsidR="00184D31" w:rsidRPr="00BC315F" w14:paraId="6624E7C7"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9"/>
          <w:jc w:val="center"/>
        </w:trPr>
        <w:tc>
          <w:tcPr>
            <w:tcW w:w="553" w:type="dxa"/>
            <w:tcBorders>
              <w:top w:val="single" w:sz="2" w:space="0" w:color="C0C0C0"/>
              <w:left w:val="single" w:sz="2" w:space="0" w:color="C0C0C0"/>
              <w:bottom w:val="single" w:sz="2" w:space="0" w:color="C0C0C0"/>
              <w:right w:val="nil"/>
            </w:tcBorders>
            <w:shd w:val="clear" w:color="auto" w:fill="FFFFFF" w:themeFill="background1"/>
            <w:vAlign w:val="center"/>
          </w:tcPr>
          <w:p w14:paraId="55A08FF9" w14:textId="66DF7BA8" w:rsidR="00184D31" w:rsidRPr="0084761B" w:rsidRDefault="004253B2">
            <w:pPr>
              <w:pStyle w:val="Question"/>
              <w:spacing w:before="0" w:after="0" w:line="240" w:lineRule="auto"/>
              <w:ind w:left="-57"/>
              <w:rPr>
                <w:rFonts w:ascii="Griffith Sans Text Light" w:hAnsi="Griffith Sans Text Light" w:cs="Calibri"/>
                <w:sz w:val="40"/>
                <w:szCs w:val="40"/>
              </w:rPr>
            </w:pPr>
            <w:sdt>
              <w:sdtPr>
                <w:rPr>
                  <w:rFonts w:ascii="Griffith Sans Text Light" w:hAnsi="Griffith Sans Text Light" w:cs="Calibri"/>
                  <w:sz w:val="40"/>
                  <w:szCs w:val="40"/>
                </w:rPr>
                <w:id w:val="595990959"/>
                <w14:checkbox>
                  <w14:checked w14:val="0"/>
                  <w14:checkedState w14:val="2612" w14:font="MS Gothic"/>
                  <w14:uncheckedState w14:val="2610" w14:font="MS Gothic"/>
                </w14:checkbox>
              </w:sdtPr>
              <w:sdtEndPr/>
              <w:sdtContent>
                <w:r w:rsidR="00D57958">
                  <w:rPr>
                    <w:rFonts w:ascii="MS Gothic" w:eastAsia="MS Gothic" w:hAnsi="MS Gothic" w:cs="Calibri" w:hint="eastAsia"/>
                    <w:sz w:val="40"/>
                    <w:szCs w:val="40"/>
                  </w:rPr>
                  <w:t>☐</w:t>
                </w:r>
              </w:sdtContent>
            </w:sdt>
          </w:p>
        </w:tc>
        <w:tc>
          <w:tcPr>
            <w:tcW w:w="9954" w:type="dxa"/>
            <w:gridSpan w:val="18"/>
            <w:tcBorders>
              <w:top w:val="single" w:sz="2" w:space="0" w:color="C0C0C0"/>
              <w:left w:val="nil"/>
              <w:bottom w:val="single" w:sz="2" w:space="0" w:color="C0C0C0"/>
              <w:right w:val="single" w:sz="2" w:space="0" w:color="C0C0C0"/>
            </w:tcBorders>
            <w:shd w:val="clear" w:color="auto" w:fill="FFFFFF" w:themeFill="background1"/>
            <w:vAlign w:val="center"/>
          </w:tcPr>
          <w:p w14:paraId="0BC02A56" w14:textId="2A59306D" w:rsidR="00184D31" w:rsidRPr="005F7504" w:rsidRDefault="00184D31">
            <w:pPr>
              <w:pStyle w:val="ResponseChar"/>
              <w:spacing w:before="0" w:after="0" w:line="276" w:lineRule="auto"/>
              <w:rPr>
                <w:rFonts w:ascii="Griffith Sans Text" w:hAnsi="Griffith Sans Text" w:cs="Calibri"/>
                <w:color w:val="auto"/>
                <w:sz w:val="20"/>
                <w:szCs w:val="20"/>
              </w:rPr>
            </w:pPr>
            <w:r w:rsidRPr="00BC315F">
              <w:rPr>
                <w:rFonts w:ascii="Griffith Sans Text Light" w:hAnsi="Griffith Sans Text Light" w:cs="Calibri"/>
                <w:color w:val="auto"/>
                <w:sz w:val="20"/>
                <w:szCs w:val="20"/>
              </w:rPr>
              <w:t xml:space="preserve">Do not raise any concerns in relation to Australian Sanctions Law </w:t>
            </w:r>
            <w:r w:rsidRPr="007F58CC">
              <w:rPr>
                <w:rFonts w:ascii="Griffith Sans Text Light" w:hAnsi="Griffith Sans Text Light" w:cs="Calibri"/>
                <w:b/>
                <w:bCs/>
                <w:color w:val="auto"/>
                <w:sz w:val="20"/>
                <w:szCs w:val="20"/>
              </w:rPr>
              <w:t>(Low Risk)</w:t>
            </w:r>
          </w:p>
        </w:tc>
      </w:tr>
      <w:tr w:rsidR="00184D31" w:rsidRPr="00BC315F" w14:paraId="7E99E521"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9"/>
          <w:jc w:val="center"/>
        </w:trPr>
        <w:tc>
          <w:tcPr>
            <w:tcW w:w="553" w:type="dxa"/>
            <w:tcBorders>
              <w:top w:val="single" w:sz="2" w:space="0" w:color="C0C0C0"/>
              <w:left w:val="single" w:sz="2" w:space="0" w:color="C0C0C0"/>
              <w:bottom w:val="single" w:sz="2" w:space="0" w:color="C0C0C0"/>
              <w:right w:val="nil"/>
            </w:tcBorders>
            <w:shd w:val="clear" w:color="auto" w:fill="FFFFFF" w:themeFill="background1"/>
            <w:vAlign w:val="center"/>
          </w:tcPr>
          <w:p w14:paraId="161E8EC0" w14:textId="77777777" w:rsidR="00184D31" w:rsidRPr="0084761B" w:rsidRDefault="004253B2">
            <w:pPr>
              <w:pStyle w:val="Question"/>
              <w:spacing w:before="0" w:after="0" w:line="240" w:lineRule="auto"/>
              <w:ind w:left="-57"/>
              <w:rPr>
                <w:rFonts w:ascii="Griffith Sans Text Light" w:hAnsi="Griffith Sans Text Light" w:cs="Calibri"/>
                <w:sz w:val="40"/>
                <w:szCs w:val="40"/>
              </w:rPr>
            </w:pPr>
            <w:sdt>
              <w:sdtPr>
                <w:rPr>
                  <w:rFonts w:ascii="Griffith Sans Text Light" w:hAnsi="Griffith Sans Text Light" w:cs="Calibri"/>
                  <w:sz w:val="40"/>
                  <w:szCs w:val="40"/>
                </w:rPr>
                <w:id w:val="682939077"/>
                <w14:checkbox>
                  <w14:checked w14:val="0"/>
                  <w14:checkedState w14:val="2612" w14:font="MS Gothic"/>
                  <w14:uncheckedState w14:val="2610" w14:font="MS Gothic"/>
                </w14:checkbox>
              </w:sdtPr>
              <w:sdtEndPr/>
              <w:sdtContent>
                <w:r w:rsidR="00184D31">
                  <w:rPr>
                    <w:rFonts w:ascii="MS Gothic" w:eastAsia="MS Gothic" w:hAnsi="MS Gothic" w:cs="Calibri" w:hint="eastAsia"/>
                    <w:sz w:val="40"/>
                    <w:szCs w:val="40"/>
                  </w:rPr>
                  <w:t>☐</w:t>
                </w:r>
              </w:sdtContent>
            </w:sdt>
          </w:p>
        </w:tc>
        <w:tc>
          <w:tcPr>
            <w:tcW w:w="9954" w:type="dxa"/>
            <w:gridSpan w:val="18"/>
            <w:tcBorders>
              <w:top w:val="single" w:sz="2" w:space="0" w:color="C0C0C0"/>
              <w:left w:val="nil"/>
              <w:bottom w:val="single" w:sz="2" w:space="0" w:color="C0C0C0"/>
              <w:right w:val="single" w:sz="2" w:space="0" w:color="C0C0C0"/>
            </w:tcBorders>
            <w:shd w:val="clear" w:color="auto" w:fill="FFFFFF" w:themeFill="background1"/>
            <w:vAlign w:val="center"/>
          </w:tcPr>
          <w:p w14:paraId="2D570650" w14:textId="321B9CCF" w:rsidR="00184D31" w:rsidRPr="005F7504" w:rsidRDefault="00184D31">
            <w:pPr>
              <w:pStyle w:val="ResponseChar"/>
              <w:spacing w:before="0" w:after="0" w:line="276" w:lineRule="auto"/>
              <w:rPr>
                <w:rFonts w:ascii="Griffith Sans Text" w:hAnsi="Griffith Sans Text" w:cs="Calibri"/>
                <w:color w:val="auto"/>
                <w:sz w:val="20"/>
                <w:szCs w:val="20"/>
              </w:rPr>
            </w:pPr>
            <w:r w:rsidRPr="00BC315F">
              <w:rPr>
                <w:rFonts w:ascii="Griffith Sans Text Light" w:hAnsi="Griffith Sans Text Light" w:cs="Calibri"/>
                <w:color w:val="auto"/>
                <w:sz w:val="20"/>
                <w:szCs w:val="20"/>
              </w:rPr>
              <w:t xml:space="preserve">Raises some concerns </w:t>
            </w:r>
            <w:r w:rsidRPr="007F58CC">
              <w:rPr>
                <w:rFonts w:ascii="Griffith Sans Text Light" w:hAnsi="Griffith Sans Text Light" w:cs="Calibri"/>
                <w:b/>
                <w:bCs/>
                <w:color w:val="auto"/>
                <w:sz w:val="20"/>
                <w:szCs w:val="20"/>
              </w:rPr>
              <w:t>(Medium/High Risk)</w:t>
            </w:r>
          </w:p>
        </w:tc>
      </w:tr>
      <w:tr w:rsidR="00184D31" w:rsidRPr="00BC315F" w14:paraId="35113CB2"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9"/>
          <w:jc w:val="center"/>
        </w:trPr>
        <w:tc>
          <w:tcPr>
            <w:tcW w:w="10507" w:type="dxa"/>
            <w:gridSpan w:val="19"/>
            <w:tcBorders>
              <w:top w:val="single" w:sz="2" w:space="0" w:color="C0C0C0"/>
              <w:left w:val="single" w:sz="2" w:space="0" w:color="C0C0C0"/>
              <w:bottom w:val="single" w:sz="2" w:space="0" w:color="C0C0C0"/>
              <w:right w:val="single" w:sz="2" w:space="0" w:color="C0C0C0"/>
            </w:tcBorders>
            <w:shd w:val="clear" w:color="auto" w:fill="D9D9D9" w:themeFill="background1" w:themeFillShade="D9"/>
            <w:vAlign w:val="center"/>
          </w:tcPr>
          <w:p w14:paraId="0E963F90" w14:textId="0A7453B7" w:rsidR="00184D31" w:rsidRPr="00184D31" w:rsidRDefault="00184D31" w:rsidP="00C16F4F">
            <w:pPr>
              <w:pStyle w:val="ResponseChar"/>
              <w:spacing w:before="120" w:line="276" w:lineRule="auto"/>
              <w:rPr>
                <w:rFonts w:ascii="Griffith Sans Text Light" w:hAnsi="Griffith Sans Text Light" w:cs="Calibri"/>
                <w:color w:val="auto"/>
                <w:sz w:val="20"/>
                <w:szCs w:val="20"/>
              </w:rPr>
            </w:pPr>
            <w:r w:rsidRPr="00BC315F">
              <w:rPr>
                <w:rFonts w:ascii="Griffith Sans Text Light" w:hAnsi="Griffith Sans Text Light" w:cs="Calibri"/>
                <w:color w:val="auto"/>
                <w:sz w:val="20"/>
                <w:szCs w:val="20"/>
              </w:rPr>
              <w:t>I make the following recommendations:</w:t>
            </w:r>
          </w:p>
        </w:tc>
      </w:tr>
      <w:tr w:rsidR="00184D31" w:rsidRPr="00BC315F" w14:paraId="10744087"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9"/>
          <w:jc w:val="center"/>
        </w:trPr>
        <w:tc>
          <w:tcPr>
            <w:tcW w:w="553" w:type="dxa"/>
            <w:tcBorders>
              <w:top w:val="single" w:sz="2" w:space="0" w:color="C0C0C0"/>
              <w:left w:val="single" w:sz="2" w:space="0" w:color="C0C0C0"/>
              <w:bottom w:val="single" w:sz="2" w:space="0" w:color="C0C0C0"/>
              <w:right w:val="nil"/>
            </w:tcBorders>
            <w:shd w:val="clear" w:color="auto" w:fill="FFFFFF" w:themeFill="background1"/>
            <w:vAlign w:val="center"/>
          </w:tcPr>
          <w:p w14:paraId="19ADC202" w14:textId="77777777" w:rsidR="00184D31" w:rsidRPr="0084761B" w:rsidRDefault="004253B2">
            <w:pPr>
              <w:pStyle w:val="Question"/>
              <w:spacing w:before="0" w:after="0" w:line="240" w:lineRule="auto"/>
              <w:ind w:left="-57"/>
              <w:rPr>
                <w:rFonts w:ascii="Griffith Sans Text Light" w:hAnsi="Griffith Sans Text Light" w:cs="Calibri"/>
                <w:sz w:val="40"/>
                <w:szCs w:val="40"/>
              </w:rPr>
            </w:pPr>
            <w:sdt>
              <w:sdtPr>
                <w:rPr>
                  <w:rFonts w:ascii="Griffith Sans Text Light" w:hAnsi="Griffith Sans Text Light" w:cs="Calibri"/>
                  <w:sz w:val="40"/>
                  <w:szCs w:val="40"/>
                </w:rPr>
                <w:id w:val="-492568911"/>
                <w14:checkbox>
                  <w14:checked w14:val="0"/>
                  <w14:checkedState w14:val="2612" w14:font="MS Gothic"/>
                  <w14:uncheckedState w14:val="2610" w14:font="MS Gothic"/>
                </w14:checkbox>
              </w:sdtPr>
              <w:sdtEndPr/>
              <w:sdtContent>
                <w:r w:rsidR="00184D31">
                  <w:rPr>
                    <w:rFonts w:ascii="MS Gothic" w:eastAsia="MS Gothic" w:hAnsi="MS Gothic" w:cs="Calibri" w:hint="eastAsia"/>
                    <w:sz w:val="40"/>
                    <w:szCs w:val="40"/>
                  </w:rPr>
                  <w:t>☐</w:t>
                </w:r>
              </w:sdtContent>
            </w:sdt>
          </w:p>
        </w:tc>
        <w:tc>
          <w:tcPr>
            <w:tcW w:w="9954" w:type="dxa"/>
            <w:gridSpan w:val="18"/>
            <w:tcBorders>
              <w:top w:val="single" w:sz="2" w:space="0" w:color="C0C0C0"/>
              <w:left w:val="nil"/>
              <w:bottom w:val="single" w:sz="2" w:space="0" w:color="C0C0C0"/>
              <w:right w:val="single" w:sz="2" w:space="0" w:color="C0C0C0"/>
            </w:tcBorders>
            <w:shd w:val="clear" w:color="auto" w:fill="FFFFFF" w:themeFill="background1"/>
            <w:vAlign w:val="center"/>
          </w:tcPr>
          <w:p w14:paraId="39F894E1" w14:textId="33464F13" w:rsidR="00184D31" w:rsidRPr="00184D31" w:rsidRDefault="00184D31" w:rsidP="00184D31">
            <w:pPr>
              <w:pStyle w:val="ResponseChar"/>
              <w:spacing w:before="120" w:line="276" w:lineRule="auto"/>
              <w:rPr>
                <w:rFonts w:ascii="Griffith Sans Text Light" w:hAnsi="Griffith Sans Text Light" w:cs="Calibri"/>
                <w:color w:val="auto"/>
                <w:sz w:val="20"/>
                <w:szCs w:val="20"/>
              </w:rPr>
            </w:pPr>
            <w:r w:rsidRPr="00BC315F">
              <w:rPr>
                <w:rFonts w:ascii="Griffith Sans Text Light" w:hAnsi="Griffith Sans Text Light" w:cs="Calibri"/>
                <w:color w:val="auto"/>
                <w:sz w:val="20"/>
                <w:szCs w:val="20"/>
              </w:rPr>
              <w:t>Proceed with the candidature offer or change as described</w:t>
            </w:r>
          </w:p>
        </w:tc>
      </w:tr>
      <w:tr w:rsidR="00184D31" w:rsidRPr="00BC315F" w14:paraId="4E406E4F"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9"/>
          <w:jc w:val="center"/>
        </w:trPr>
        <w:tc>
          <w:tcPr>
            <w:tcW w:w="553" w:type="dxa"/>
            <w:tcBorders>
              <w:top w:val="single" w:sz="2" w:space="0" w:color="C0C0C0"/>
              <w:left w:val="single" w:sz="2" w:space="0" w:color="C0C0C0"/>
              <w:bottom w:val="single" w:sz="2" w:space="0" w:color="C0C0C0"/>
              <w:right w:val="nil"/>
            </w:tcBorders>
            <w:shd w:val="clear" w:color="auto" w:fill="FFFFFF" w:themeFill="background1"/>
            <w:vAlign w:val="center"/>
          </w:tcPr>
          <w:p w14:paraId="65867E83" w14:textId="77777777" w:rsidR="00184D31" w:rsidRPr="00C3026F" w:rsidRDefault="004253B2">
            <w:pPr>
              <w:pStyle w:val="Question"/>
              <w:spacing w:before="0" w:after="0" w:line="240" w:lineRule="auto"/>
              <w:ind w:left="-57"/>
              <w:rPr>
                <w:rFonts w:ascii="Griffith Sans Text Light" w:hAnsi="Griffith Sans Text Light" w:cs="Calibri"/>
                <w:sz w:val="40"/>
                <w:szCs w:val="40"/>
              </w:rPr>
            </w:pPr>
            <w:sdt>
              <w:sdtPr>
                <w:rPr>
                  <w:rFonts w:ascii="Griffith Sans Text Light" w:hAnsi="Griffith Sans Text Light" w:cs="Calibri"/>
                  <w:sz w:val="40"/>
                  <w:szCs w:val="40"/>
                </w:rPr>
                <w:id w:val="-1380471562"/>
                <w14:checkbox>
                  <w14:checked w14:val="0"/>
                  <w14:checkedState w14:val="2612" w14:font="MS Gothic"/>
                  <w14:uncheckedState w14:val="2610" w14:font="MS Gothic"/>
                </w14:checkbox>
              </w:sdtPr>
              <w:sdtEndPr/>
              <w:sdtContent>
                <w:r w:rsidR="00184D31" w:rsidRPr="00C3026F">
                  <w:rPr>
                    <w:rFonts w:ascii="MS Gothic" w:eastAsia="MS Gothic" w:hAnsi="MS Gothic" w:cs="Calibri" w:hint="eastAsia"/>
                    <w:sz w:val="40"/>
                    <w:szCs w:val="40"/>
                  </w:rPr>
                  <w:t>☐</w:t>
                </w:r>
              </w:sdtContent>
            </w:sdt>
          </w:p>
        </w:tc>
        <w:tc>
          <w:tcPr>
            <w:tcW w:w="9954" w:type="dxa"/>
            <w:gridSpan w:val="18"/>
            <w:tcBorders>
              <w:top w:val="single" w:sz="2" w:space="0" w:color="C0C0C0"/>
              <w:left w:val="nil"/>
              <w:bottom w:val="single" w:sz="2" w:space="0" w:color="C0C0C0"/>
              <w:right w:val="single" w:sz="2" w:space="0" w:color="C0C0C0"/>
            </w:tcBorders>
            <w:shd w:val="clear" w:color="auto" w:fill="FFFFFF" w:themeFill="background1"/>
            <w:vAlign w:val="center"/>
          </w:tcPr>
          <w:p w14:paraId="73B051D6" w14:textId="411DEA96" w:rsidR="00184D31" w:rsidRPr="005F7504" w:rsidRDefault="00184D31">
            <w:pPr>
              <w:pStyle w:val="ResponseChar"/>
              <w:spacing w:before="0" w:after="0" w:line="276" w:lineRule="auto"/>
              <w:rPr>
                <w:rFonts w:ascii="Griffith Sans Text" w:hAnsi="Griffith Sans Text" w:cs="Calibri"/>
                <w:color w:val="auto"/>
                <w:sz w:val="20"/>
                <w:szCs w:val="20"/>
              </w:rPr>
            </w:pPr>
            <w:r w:rsidRPr="00C3026F">
              <w:rPr>
                <w:rFonts w:ascii="Griffith Sans Text Light" w:hAnsi="Griffith Sans Text Light" w:cs="Calibri"/>
                <w:color w:val="auto"/>
                <w:sz w:val="20"/>
                <w:szCs w:val="20"/>
              </w:rPr>
              <w:t>The application should be reviewed by the Group HDR Sanctions Assessment panel</w:t>
            </w:r>
          </w:p>
        </w:tc>
      </w:tr>
      <w:tr w:rsidR="00184D31" w:rsidRPr="00BC315F" w14:paraId="24BA052F"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9"/>
          <w:jc w:val="center"/>
        </w:trPr>
        <w:tc>
          <w:tcPr>
            <w:tcW w:w="553" w:type="dxa"/>
            <w:tcBorders>
              <w:top w:val="single" w:sz="2" w:space="0" w:color="C0C0C0"/>
              <w:left w:val="single" w:sz="2" w:space="0" w:color="C0C0C0"/>
              <w:bottom w:val="single" w:sz="2" w:space="0" w:color="C0C0C0"/>
              <w:right w:val="nil"/>
            </w:tcBorders>
            <w:shd w:val="clear" w:color="auto" w:fill="FFFFFF" w:themeFill="background1"/>
            <w:vAlign w:val="center"/>
          </w:tcPr>
          <w:p w14:paraId="4C2BA334" w14:textId="77777777" w:rsidR="00184D31" w:rsidRPr="0084761B" w:rsidRDefault="004253B2">
            <w:pPr>
              <w:pStyle w:val="Question"/>
              <w:spacing w:before="0" w:after="0" w:line="240" w:lineRule="auto"/>
              <w:ind w:left="-57"/>
              <w:rPr>
                <w:rFonts w:ascii="Griffith Sans Text Light" w:hAnsi="Griffith Sans Text Light" w:cs="Calibri"/>
                <w:sz w:val="40"/>
                <w:szCs w:val="40"/>
              </w:rPr>
            </w:pPr>
            <w:sdt>
              <w:sdtPr>
                <w:rPr>
                  <w:rFonts w:ascii="Griffith Sans Text Light" w:hAnsi="Griffith Sans Text Light" w:cs="Calibri"/>
                  <w:sz w:val="40"/>
                  <w:szCs w:val="40"/>
                </w:rPr>
                <w:id w:val="833185635"/>
                <w14:checkbox>
                  <w14:checked w14:val="0"/>
                  <w14:checkedState w14:val="2612" w14:font="MS Gothic"/>
                  <w14:uncheckedState w14:val="2610" w14:font="MS Gothic"/>
                </w14:checkbox>
              </w:sdtPr>
              <w:sdtEndPr/>
              <w:sdtContent>
                <w:r w:rsidR="00184D31">
                  <w:rPr>
                    <w:rFonts w:ascii="MS Gothic" w:eastAsia="MS Gothic" w:hAnsi="MS Gothic" w:cs="Calibri" w:hint="eastAsia"/>
                    <w:sz w:val="40"/>
                    <w:szCs w:val="40"/>
                  </w:rPr>
                  <w:t>☐</w:t>
                </w:r>
              </w:sdtContent>
            </w:sdt>
          </w:p>
        </w:tc>
        <w:tc>
          <w:tcPr>
            <w:tcW w:w="9954" w:type="dxa"/>
            <w:gridSpan w:val="18"/>
            <w:tcBorders>
              <w:top w:val="single" w:sz="2" w:space="0" w:color="C0C0C0"/>
              <w:left w:val="nil"/>
              <w:bottom w:val="single" w:sz="2" w:space="0" w:color="C0C0C0"/>
              <w:right w:val="single" w:sz="2" w:space="0" w:color="C0C0C0"/>
            </w:tcBorders>
            <w:shd w:val="clear" w:color="auto" w:fill="FFFFFF" w:themeFill="background1"/>
            <w:vAlign w:val="center"/>
          </w:tcPr>
          <w:p w14:paraId="4120DC8E" w14:textId="024ED5A4" w:rsidR="00184D31" w:rsidRPr="005F7504" w:rsidRDefault="00184D31">
            <w:pPr>
              <w:pStyle w:val="ResponseChar"/>
              <w:spacing w:before="0" w:after="0" w:line="276" w:lineRule="auto"/>
              <w:rPr>
                <w:rFonts w:ascii="Griffith Sans Text" w:hAnsi="Griffith Sans Text" w:cs="Calibri"/>
                <w:color w:val="auto"/>
                <w:sz w:val="20"/>
                <w:szCs w:val="20"/>
              </w:rPr>
            </w:pPr>
            <w:r w:rsidRPr="00BC315F">
              <w:rPr>
                <w:rFonts w:ascii="Griffith Sans Text Light" w:hAnsi="Griffith Sans Text Light" w:cs="Calibri"/>
                <w:color w:val="auto"/>
                <w:sz w:val="20"/>
                <w:szCs w:val="20"/>
              </w:rPr>
              <w:t>No offer of candidature</w:t>
            </w:r>
          </w:p>
        </w:tc>
      </w:tr>
      <w:tr w:rsidR="00C16F4F" w:rsidRPr="00BC315F" w14:paraId="78407C5B"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10"/>
          <w:jc w:val="center"/>
        </w:trPr>
        <w:tc>
          <w:tcPr>
            <w:tcW w:w="1659" w:type="dxa"/>
            <w:gridSpan w:val="3"/>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0BE6149A" w14:textId="77777777" w:rsidR="00C16F4F" w:rsidRPr="008828A3" w:rsidRDefault="00C16F4F">
            <w:pPr>
              <w:pStyle w:val="paragraph"/>
              <w:spacing w:before="120" w:beforeAutospacing="0" w:after="120" w:afterAutospacing="0" w:line="276" w:lineRule="auto"/>
              <w:textAlignment w:val="baseline"/>
              <w:rPr>
                <w:rStyle w:val="normaltextrun"/>
                <w:rFonts w:ascii="Griffith Sans Text Light" w:hAnsi="Griffith Sans Text Light" w:cs="Calibri"/>
                <w:b/>
                <w:bCs/>
                <w:sz w:val="20"/>
                <w:szCs w:val="20"/>
              </w:rPr>
            </w:pPr>
            <w:r w:rsidRPr="008828A3">
              <w:rPr>
                <w:rStyle w:val="normaltextrun"/>
                <w:rFonts w:ascii="Griffith Sans Text Light" w:hAnsi="Griffith Sans Text Light" w:cs="Calibri"/>
                <w:b/>
                <w:bCs/>
                <w:sz w:val="20"/>
                <w:szCs w:val="20"/>
              </w:rPr>
              <w:t>Signature:</w:t>
            </w:r>
          </w:p>
        </w:tc>
        <w:tc>
          <w:tcPr>
            <w:tcW w:w="3318" w:type="dxa"/>
            <w:gridSpan w:val="6"/>
            <w:tcBorders>
              <w:top w:val="single" w:sz="2" w:space="0" w:color="C0C0C0"/>
              <w:left w:val="single" w:sz="2" w:space="0" w:color="C0C0C0"/>
              <w:bottom w:val="single" w:sz="2" w:space="0" w:color="C0C0C0"/>
              <w:right w:val="single" w:sz="2" w:space="0" w:color="C0C0C0"/>
            </w:tcBorders>
          </w:tcPr>
          <w:p w14:paraId="14B0FC83" w14:textId="6F40E757" w:rsidR="00C16F4F" w:rsidRPr="008828A3" w:rsidRDefault="004253B2">
            <w:pPr>
              <w:pStyle w:val="paragraph"/>
              <w:spacing w:before="120" w:beforeAutospacing="0" w:after="120" w:afterAutospacing="0" w:line="276" w:lineRule="auto"/>
              <w:textAlignment w:val="baseline"/>
              <w:rPr>
                <w:rStyle w:val="normaltextrun"/>
                <w:rFonts w:ascii="Griffith Sans Text Light" w:hAnsi="Griffith Sans Text Light" w:cs="Calibri"/>
                <w:sz w:val="20"/>
                <w:szCs w:val="20"/>
              </w:rPr>
            </w:pPr>
            <w:sdt>
              <w:sdtPr>
                <w:rPr>
                  <w:rFonts w:ascii="Griffith Sans Text Light" w:hAnsi="Griffith Sans Text Light" w:cs="Calibri"/>
                  <w:sz w:val="20"/>
                  <w:szCs w:val="20"/>
                </w:rPr>
                <w:id w:val="-2040430014"/>
                <w:placeholder>
                  <w:docPart w:val="928348D1BBD6479193AC00D3E76E980B"/>
                </w:placeholder>
                <w:showingPlcHdr/>
              </w:sdtPr>
              <w:sdtEndPr/>
              <w:sdtContent>
                <w:r w:rsidR="00D54F00" w:rsidRPr="00205AA4">
                  <w:rPr>
                    <w:rStyle w:val="PlaceholderText"/>
                  </w:rPr>
                  <w:t>Click or tap here to enter text.</w:t>
                </w:r>
              </w:sdtContent>
            </w:sdt>
          </w:p>
        </w:tc>
        <w:tc>
          <w:tcPr>
            <w:tcW w:w="2765" w:type="dxa"/>
            <w:gridSpan w:val="5"/>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64D3F9A4" w14:textId="77777777" w:rsidR="00C16F4F" w:rsidRPr="00484269" w:rsidRDefault="00C16F4F">
            <w:pPr>
              <w:pStyle w:val="paragraph"/>
              <w:spacing w:before="120" w:beforeAutospacing="0" w:after="120" w:afterAutospacing="0" w:line="276" w:lineRule="auto"/>
              <w:textAlignment w:val="baseline"/>
              <w:rPr>
                <w:rStyle w:val="normaltextrun"/>
                <w:rFonts w:ascii="Griffith Sans Text Light" w:hAnsi="Griffith Sans Text Light" w:cs="Calibri"/>
                <w:b/>
                <w:bCs/>
                <w:sz w:val="20"/>
                <w:szCs w:val="20"/>
              </w:rPr>
            </w:pPr>
            <w:r w:rsidRPr="00484269">
              <w:rPr>
                <w:rStyle w:val="normaltextrun"/>
                <w:rFonts w:ascii="Griffith Sans Text Light" w:hAnsi="Griffith Sans Text Light" w:cs="Calibri"/>
                <w:b/>
                <w:bCs/>
                <w:sz w:val="20"/>
                <w:szCs w:val="20"/>
              </w:rPr>
              <w:t>Date:</w:t>
            </w:r>
          </w:p>
        </w:tc>
        <w:tc>
          <w:tcPr>
            <w:tcW w:w="2765" w:type="dxa"/>
            <w:gridSpan w:val="5"/>
            <w:tcBorders>
              <w:top w:val="single" w:sz="2" w:space="0" w:color="C0C0C0"/>
              <w:left w:val="single" w:sz="2" w:space="0" w:color="C0C0C0"/>
              <w:bottom w:val="single" w:sz="2" w:space="0" w:color="C0C0C0"/>
              <w:right w:val="single" w:sz="2" w:space="0" w:color="C0C0C0"/>
            </w:tcBorders>
          </w:tcPr>
          <w:p w14:paraId="331CF06E" w14:textId="685EEDF0" w:rsidR="00C16F4F" w:rsidRPr="00BC315F" w:rsidRDefault="004253B2">
            <w:pPr>
              <w:pStyle w:val="paragraph"/>
              <w:spacing w:before="120" w:beforeAutospacing="0" w:after="120" w:afterAutospacing="0" w:line="276" w:lineRule="auto"/>
              <w:textAlignment w:val="baseline"/>
              <w:rPr>
                <w:rStyle w:val="normaltextrun"/>
                <w:rFonts w:ascii="Griffith Sans Text Light" w:hAnsi="Griffith Sans Text Light" w:cs="Calibri"/>
                <w:sz w:val="20"/>
                <w:szCs w:val="20"/>
              </w:rPr>
            </w:pPr>
            <w:sdt>
              <w:sdtPr>
                <w:rPr>
                  <w:rFonts w:ascii="Griffith Sans Text Light" w:hAnsi="Griffith Sans Text Light" w:cs="Calibri"/>
                  <w:bCs/>
                  <w:sz w:val="20"/>
                  <w:szCs w:val="20"/>
                </w:rPr>
                <w:id w:val="1009412803"/>
                <w:placeholder>
                  <w:docPart w:val="E25B5700FAD64D7DBD8EA81DDC6E4ACF"/>
                </w:placeholder>
                <w:showingPlcHdr/>
                <w:date>
                  <w:dateFormat w:val="d/MM/yyyy"/>
                  <w:lid w:val="en-AU"/>
                  <w:storeMappedDataAs w:val="dateTime"/>
                  <w:calendar w:val="gregorian"/>
                </w:date>
              </w:sdtPr>
              <w:sdtEndPr/>
              <w:sdtContent>
                <w:r w:rsidR="00D54F00" w:rsidRPr="008550F1">
                  <w:rPr>
                    <w:rStyle w:val="PlaceholderText"/>
                  </w:rPr>
                  <w:t>Click or tap to enter a date.</w:t>
                </w:r>
              </w:sdtContent>
            </w:sdt>
          </w:p>
        </w:tc>
      </w:tr>
      <w:tr w:rsidR="00C16F4F" w:rsidRPr="00BC315F" w14:paraId="5C5F870E" w14:textId="77777777" w:rsidTr="1F36DB42">
        <w:tblPrEx>
          <w:tblBorders>
            <w:top w:val="single" w:sz="2" w:space="0" w:color="C0C0C0"/>
            <w:left w:val="single" w:sz="2" w:space="0" w:color="C0C0C0"/>
            <w:bottom w:val="single" w:sz="2" w:space="0" w:color="C0C0C0"/>
            <w:right w:val="single" w:sz="2" w:space="0" w:color="C0C0C0"/>
            <w:insideH w:val="single" w:sz="2" w:space="0" w:color="C0C0C0"/>
            <w:insideV w:val="single" w:sz="4" w:space="0" w:color="A6A6A6"/>
          </w:tblBorders>
        </w:tblPrEx>
        <w:trPr>
          <w:trHeight w:val="526"/>
          <w:jc w:val="center"/>
        </w:trPr>
        <w:tc>
          <w:tcPr>
            <w:tcW w:w="1659" w:type="dxa"/>
            <w:gridSpan w:val="3"/>
            <w:tcBorders>
              <w:top w:val="single" w:sz="2" w:space="0" w:color="C0C0C0"/>
              <w:left w:val="single" w:sz="2" w:space="0" w:color="C0C0C0"/>
              <w:bottom w:val="single" w:sz="2" w:space="0" w:color="C0C0C0"/>
              <w:right w:val="single" w:sz="2" w:space="0" w:color="C0C0C0"/>
            </w:tcBorders>
            <w:shd w:val="clear" w:color="auto" w:fill="D9D9D9" w:themeFill="background1" w:themeFillShade="D9"/>
          </w:tcPr>
          <w:p w14:paraId="5CEFAB70" w14:textId="77777777" w:rsidR="00C16F4F" w:rsidRPr="008828A3" w:rsidRDefault="00C16F4F">
            <w:pPr>
              <w:pStyle w:val="ResponseChar"/>
              <w:spacing w:before="120" w:line="276" w:lineRule="auto"/>
              <w:rPr>
                <w:rFonts w:ascii="Griffith Sans Text Light" w:hAnsi="Griffith Sans Text Light" w:cs="Calibri"/>
                <w:b/>
                <w:bCs/>
                <w:color w:val="auto"/>
                <w:sz w:val="20"/>
                <w:szCs w:val="20"/>
              </w:rPr>
            </w:pPr>
            <w:r w:rsidRPr="008828A3">
              <w:rPr>
                <w:rFonts w:ascii="Griffith Sans Text Light" w:hAnsi="Griffith Sans Text Light" w:cs="Calibri"/>
                <w:b/>
                <w:bCs/>
                <w:color w:val="auto"/>
                <w:sz w:val="20"/>
                <w:szCs w:val="20"/>
              </w:rPr>
              <w:t xml:space="preserve">Comments: </w:t>
            </w:r>
          </w:p>
        </w:tc>
        <w:tc>
          <w:tcPr>
            <w:tcW w:w="8848" w:type="dxa"/>
            <w:gridSpan w:val="16"/>
            <w:tcBorders>
              <w:top w:val="single" w:sz="2" w:space="0" w:color="C0C0C0"/>
              <w:left w:val="single" w:sz="2" w:space="0" w:color="C0C0C0"/>
              <w:bottom w:val="single" w:sz="2" w:space="0" w:color="C0C0C0"/>
              <w:right w:val="single" w:sz="2" w:space="0" w:color="C0C0C0"/>
            </w:tcBorders>
            <w:shd w:val="clear" w:color="auto" w:fill="FFFFFF" w:themeFill="background1"/>
          </w:tcPr>
          <w:p w14:paraId="7190D59B" w14:textId="075C707B" w:rsidR="00C16F4F" w:rsidRPr="008828A3" w:rsidRDefault="004253B2">
            <w:pPr>
              <w:pStyle w:val="ResponseChar"/>
              <w:spacing w:before="120" w:line="276" w:lineRule="auto"/>
              <w:rPr>
                <w:rFonts w:ascii="Griffith Sans Text Light" w:hAnsi="Griffith Sans Text Light" w:cs="Calibri"/>
                <w:color w:val="auto"/>
                <w:sz w:val="20"/>
                <w:szCs w:val="20"/>
              </w:rPr>
            </w:pPr>
            <w:sdt>
              <w:sdtPr>
                <w:rPr>
                  <w:rFonts w:ascii="Griffith Sans Text Light" w:hAnsi="Griffith Sans Text Light" w:cs="Calibri"/>
                  <w:sz w:val="20"/>
                  <w:szCs w:val="20"/>
                </w:rPr>
                <w:id w:val="1979178764"/>
                <w:placeholder>
                  <w:docPart w:val="B2A58BCD08B34D719873AF573AEB94DE"/>
                </w:placeholder>
                <w:showingPlcHdr/>
              </w:sdtPr>
              <w:sdtEndPr/>
              <w:sdtContent>
                <w:r w:rsidR="00D54F00" w:rsidRPr="00205AA4">
                  <w:rPr>
                    <w:rStyle w:val="PlaceholderText"/>
                  </w:rPr>
                  <w:t>Click or tap here to enter text.</w:t>
                </w:r>
              </w:sdtContent>
            </w:sdt>
          </w:p>
        </w:tc>
      </w:tr>
    </w:tbl>
    <w:p w14:paraId="0A29EBD7" w14:textId="1455DAFB" w:rsidR="00613047" w:rsidRPr="00BC315F" w:rsidRDefault="00613047" w:rsidP="00D5056F">
      <w:pPr>
        <w:spacing w:before="120" w:after="160" w:line="276" w:lineRule="auto"/>
        <w:rPr>
          <w:rFonts w:ascii="Griffith Sans Text Light" w:hAnsi="Griffith Sans Text Light" w:cs="Calibri"/>
          <w:szCs w:val="20"/>
        </w:rPr>
      </w:pPr>
    </w:p>
    <w:p w14:paraId="2369A9F0" w14:textId="77777777" w:rsidR="005A4F3B" w:rsidRPr="00BC315F" w:rsidRDefault="005A4F3B" w:rsidP="00DC07FD">
      <w:pPr>
        <w:spacing w:line="276" w:lineRule="auto"/>
        <w:rPr>
          <w:rFonts w:ascii="Griffith Sans Text Light" w:hAnsi="Griffith Sans Text Light" w:cs="Calibri"/>
          <w:b/>
          <w:caps/>
        </w:rPr>
      </w:pPr>
    </w:p>
    <w:p w14:paraId="30754C9A" w14:textId="66A922D8" w:rsidR="00E160B2" w:rsidRPr="005C16DB" w:rsidRDefault="00E160B2" w:rsidP="005C16DB">
      <w:pPr>
        <w:spacing w:after="160" w:line="276" w:lineRule="auto"/>
        <w:rPr>
          <w:rFonts w:ascii="Griffith Sans Text Light" w:hAnsi="Griffith Sans Text Light" w:cs="Calibri"/>
        </w:rPr>
      </w:pPr>
    </w:p>
    <w:sectPr w:rsidR="00E160B2" w:rsidRPr="005C16DB" w:rsidSect="00252796">
      <w:headerReference w:type="default" r:id="rId22"/>
      <w:footerReference w:type="default" r:id="rId23"/>
      <w:headerReference w:type="first" r:id="rId24"/>
      <w:footerReference w:type="first" r:id="rId25"/>
      <w:pgSz w:w="11906" w:h="16838" w:code="9"/>
      <w:pgMar w:top="1701" w:right="624" w:bottom="794" w:left="62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E74D7" w14:textId="77777777" w:rsidR="00DD18CB" w:rsidRDefault="00DD18CB" w:rsidP="00C20C17">
      <w:r>
        <w:separator/>
      </w:r>
    </w:p>
  </w:endnote>
  <w:endnote w:type="continuationSeparator" w:id="0">
    <w:p w14:paraId="77873FC4" w14:textId="77777777" w:rsidR="00DD18CB" w:rsidRDefault="00DD18CB" w:rsidP="00C20C17">
      <w:r>
        <w:continuationSeparator/>
      </w:r>
    </w:p>
  </w:endnote>
  <w:endnote w:type="continuationNotice" w:id="1">
    <w:p w14:paraId="75181B14" w14:textId="77777777" w:rsidR="00DD18CB" w:rsidRDefault="00DD1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modern"/>
    <w:notTrueType/>
    <w:pitch w:val="variable"/>
    <w:sig w:usb0="A00002FF" w:usb1="4000005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riffith Serif Text">
    <w:altName w:val="Calibri"/>
    <w:panose1 w:val="00000000000000000000"/>
    <w:charset w:val="00"/>
    <w:family w:val="modern"/>
    <w:notTrueType/>
    <w:pitch w:val="variable"/>
    <w:sig w:usb0="A00000EF" w:usb1="4000847B" w:usb2="00000000" w:usb3="00000000" w:csb0="00000093" w:csb1="00000000"/>
  </w:font>
  <w:font w:name="Griffith Sans Text">
    <w:altName w:val="Calibri"/>
    <w:panose1 w:val="00000000000000000000"/>
    <w:charset w:val="00"/>
    <w:family w:val="modern"/>
    <w:notTrueType/>
    <w:pitch w:val="variable"/>
    <w:sig w:usb0="A00000AF" w:usb1="0000305B" w:usb2="00000000" w:usb3="00000000" w:csb0="00000093" w:csb1="00000000"/>
  </w:font>
  <w:font w:name="Griffith Sans Text Light">
    <w:altName w:val="Calibri"/>
    <w:panose1 w:val="00000000000000000000"/>
    <w:charset w:val="00"/>
    <w:family w:val="modern"/>
    <w:notTrueType/>
    <w:pitch w:val="variable"/>
    <w:sig w:usb0="A00000AF" w:usb1="00003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10042"/>
      <w:gridCol w:w="616"/>
    </w:tblGrid>
    <w:tr w:rsidR="00B042DF" w:rsidRPr="00BC315F" w14:paraId="48601E17" w14:textId="77777777" w:rsidTr="00FC7A3F">
      <w:tc>
        <w:tcPr>
          <w:tcW w:w="9670" w:type="dxa"/>
          <w:vAlign w:val="bottom"/>
        </w:tcPr>
        <w:p w14:paraId="2388DE11" w14:textId="08B4A9AB" w:rsidR="00B042DF" w:rsidRPr="00BC315F" w:rsidRDefault="00394CD8" w:rsidP="00B042DF">
          <w:pPr>
            <w:pStyle w:val="Footer"/>
            <w:jc w:val="right"/>
            <w:rPr>
              <w:rFonts w:ascii="Griffith Sans Text Light" w:hAnsi="Griffith Sans Text Light"/>
            </w:rPr>
          </w:pPr>
          <w:r w:rsidRPr="00BC315F">
            <w:rPr>
              <w:rFonts w:ascii="Griffith Sans Text Light" w:hAnsi="Griffith Sans Text Light"/>
            </w:rPr>
            <w:t xml:space="preserve"> </w:t>
          </w:r>
          <w:r w:rsidR="00613047" w:rsidRPr="00BC315F">
            <w:rPr>
              <w:rFonts w:ascii="Griffith Sans Text Light" w:hAnsi="Griffith Sans Text Light"/>
            </w:rPr>
            <w:t>1</w:t>
          </w:r>
          <w:r w:rsidR="007A0764" w:rsidRPr="00BC315F">
            <w:rPr>
              <w:rFonts w:ascii="Griffith Sans Text Light" w:hAnsi="Griffith Sans Text Light"/>
            </w:rPr>
            <w:t>6</w:t>
          </w:r>
          <w:r w:rsidRPr="00BC315F">
            <w:rPr>
              <w:rFonts w:ascii="Griffith Sans Text Light" w:hAnsi="Griffith Sans Text Light"/>
            </w:rPr>
            <w:t xml:space="preserve"> </w:t>
          </w:r>
          <w:r w:rsidR="007A0764" w:rsidRPr="00BC315F">
            <w:rPr>
              <w:rFonts w:ascii="Griffith Sans Text Light" w:hAnsi="Griffith Sans Text Light"/>
            </w:rPr>
            <w:t>June</w:t>
          </w:r>
          <w:r w:rsidRPr="00BC315F">
            <w:rPr>
              <w:rFonts w:ascii="Griffith Sans Text Light" w:hAnsi="Griffith Sans Text Light"/>
            </w:rPr>
            <w:t xml:space="preserve"> 202</w:t>
          </w:r>
          <w:r w:rsidR="00CE1437" w:rsidRPr="00BC315F">
            <w:rPr>
              <w:rFonts w:ascii="Griffith Sans Text Light" w:hAnsi="Griffith Sans Text Light"/>
            </w:rPr>
            <w:t>3</w:t>
          </w:r>
        </w:p>
      </w:tc>
      <w:tc>
        <w:tcPr>
          <w:tcW w:w="593" w:type="dxa"/>
          <w:vAlign w:val="bottom"/>
        </w:tcPr>
        <w:p w14:paraId="54BBEC2B" w14:textId="77777777" w:rsidR="00B042DF" w:rsidRPr="00BC315F" w:rsidRDefault="00B042DF" w:rsidP="00B042DF">
          <w:pPr>
            <w:pStyle w:val="Footer"/>
            <w:jc w:val="right"/>
            <w:rPr>
              <w:rFonts w:ascii="Griffith Sans Text Light" w:hAnsi="Griffith Sans Text Light"/>
              <w:szCs w:val="15"/>
            </w:rPr>
          </w:pPr>
          <w:r w:rsidRPr="00BC315F">
            <w:rPr>
              <w:rFonts w:ascii="Griffith Sans Text Light" w:hAnsi="Griffith Sans Text Light"/>
              <w:b/>
              <w:szCs w:val="15"/>
            </w:rPr>
            <w:fldChar w:fldCharType="begin"/>
          </w:r>
          <w:r w:rsidRPr="00BC315F">
            <w:rPr>
              <w:rFonts w:ascii="Griffith Sans Text Light" w:hAnsi="Griffith Sans Text Light"/>
              <w:b/>
              <w:szCs w:val="15"/>
            </w:rPr>
            <w:instrText xml:space="preserve"> PAGE   \* MERGEFORMAT </w:instrText>
          </w:r>
          <w:r w:rsidRPr="00BC315F">
            <w:rPr>
              <w:rFonts w:ascii="Griffith Sans Text Light" w:hAnsi="Griffith Sans Text Light"/>
              <w:b/>
              <w:szCs w:val="15"/>
            </w:rPr>
            <w:fldChar w:fldCharType="separate"/>
          </w:r>
          <w:r w:rsidRPr="00BC315F">
            <w:rPr>
              <w:rFonts w:ascii="Griffith Sans Text Light" w:hAnsi="Griffith Sans Text Light"/>
              <w:b/>
              <w:szCs w:val="15"/>
            </w:rPr>
            <w:t>13</w:t>
          </w:r>
          <w:r w:rsidRPr="00BC315F">
            <w:rPr>
              <w:rFonts w:ascii="Griffith Sans Text Light" w:hAnsi="Griffith Sans Text Light"/>
              <w:b/>
              <w:szCs w:val="15"/>
            </w:rPr>
            <w:fldChar w:fldCharType="end"/>
          </w:r>
        </w:p>
      </w:tc>
    </w:tr>
  </w:tbl>
  <w:p w14:paraId="2A6F247C" w14:textId="47925829" w:rsidR="00716942" w:rsidRPr="00BC315F" w:rsidRDefault="00716942" w:rsidP="00FC7A3F">
    <w:pPr>
      <w:rPr>
        <w:rFonts w:ascii="Griffith Sans Text Light" w:hAnsi="Griffith Sans Text Light"/>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600" w:firstRow="0" w:lastRow="0" w:firstColumn="0" w:lastColumn="0" w:noHBand="1" w:noVBand="1"/>
    </w:tblPr>
    <w:tblGrid>
      <w:gridCol w:w="2548"/>
    </w:tblGrid>
    <w:tr w:rsidR="00394CD8" w14:paraId="0433B58F" w14:textId="77777777" w:rsidTr="0016241C">
      <w:tc>
        <w:tcPr>
          <w:tcW w:w="2548" w:type="dxa"/>
        </w:tcPr>
        <w:p w14:paraId="5E0C516A" w14:textId="2F3DB53E" w:rsidR="00394CD8" w:rsidRPr="0016241C" w:rsidRDefault="00394CD8" w:rsidP="0016241C">
          <w:pPr>
            <w:pStyle w:val="Footer"/>
          </w:pPr>
        </w:p>
      </w:tc>
    </w:tr>
  </w:tbl>
  <w:p w14:paraId="4EC8D1F1" w14:textId="77777777" w:rsidR="006873AE" w:rsidRPr="0016241C" w:rsidRDefault="006873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59D7" w14:textId="77777777" w:rsidR="00DD18CB" w:rsidRDefault="00DD18CB" w:rsidP="00C20C17">
      <w:r>
        <w:separator/>
      </w:r>
    </w:p>
  </w:footnote>
  <w:footnote w:type="continuationSeparator" w:id="0">
    <w:p w14:paraId="46AA4D15" w14:textId="77777777" w:rsidR="00DD18CB" w:rsidRDefault="00DD18CB" w:rsidP="00C20C17">
      <w:r>
        <w:continuationSeparator/>
      </w:r>
    </w:p>
  </w:footnote>
  <w:footnote w:type="continuationNotice" w:id="1">
    <w:p w14:paraId="7B0CD19B" w14:textId="77777777" w:rsidR="00DD18CB" w:rsidRDefault="00DD18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C3B2" w14:textId="29467455" w:rsidR="00F87F8B" w:rsidRDefault="00F87F8B" w:rsidP="00F87F8B">
    <w:pPr>
      <w:pStyle w:val="Header"/>
      <w:jc w:val="right"/>
    </w:pPr>
  </w:p>
  <w:p w14:paraId="79F25422" w14:textId="5236B10D" w:rsidR="00F87F8B" w:rsidRDefault="00F87F8B" w:rsidP="00F87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0E78" w14:textId="32C0988F" w:rsidR="009633EC" w:rsidRDefault="00295508">
    <w:r>
      <w:rPr>
        <w:rFonts w:ascii="Griffith Sans Text" w:hAnsi="Griffith Sans Text"/>
        <w:noProof/>
        <w:color w:val="FF0000"/>
        <w:sz w:val="36"/>
        <w:szCs w:val="36"/>
      </w:rPr>
      <w:drawing>
        <wp:inline distT="0" distB="0" distL="0" distR="0" wp14:anchorId="3E26D660" wp14:editId="72FAE9ED">
          <wp:extent cx="1800000" cy="381903"/>
          <wp:effectExtent l="0" t="0" r="0" b="0"/>
          <wp:docPr id="1206267384" name="Picture 1206267384" descr="Red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d letters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3819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7CB1626"/>
    <w:multiLevelType w:val="hybridMultilevel"/>
    <w:tmpl w:val="5EE84E16"/>
    <w:lvl w:ilvl="0" w:tplc="EEC48ACC">
      <w:start w:val="1"/>
      <w:numFmt w:val="lowerLetter"/>
      <w:lvlText w:val="(%1)"/>
      <w:lvlJc w:val="left"/>
      <w:pPr>
        <w:ind w:left="495" w:hanging="360"/>
      </w:pPr>
      <w:rPr>
        <w:rFonts w:hint="default"/>
      </w:rPr>
    </w:lvl>
    <w:lvl w:ilvl="1" w:tplc="0C090019" w:tentative="1">
      <w:start w:val="1"/>
      <w:numFmt w:val="lowerLetter"/>
      <w:lvlText w:val="%2."/>
      <w:lvlJc w:val="left"/>
      <w:pPr>
        <w:ind w:left="1215" w:hanging="360"/>
      </w:pPr>
    </w:lvl>
    <w:lvl w:ilvl="2" w:tplc="0C09001B" w:tentative="1">
      <w:start w:val="1"/>
      <w:numFmt w:val="lowerRoman"/>
      <w:lvlText w:val="%3."/>
      <w:lvlJc w:val="right"/>
      <w:pPr>
        <w:ind w:left="1935" w:hanging="180"/>
      </w:pPr>
    </w:lvl>
    <w:lvl w:ilvl="3" w:tplc="0C09000F" w:tentative="1">
      <w:start w:val="1"/>
      <w:numFmt w:val="decimal"/>
      <w:lvlText w:val="%4."/>
      <w:lvlJc w:val="left"/>
      <w:pPr>
        <w:ind w:left="2655" w:hanging="360"/>
      </w:pPr>
    </w:lvl>
    <w:lvl w:ilvl="4" w:tplc="0C090019" w:tentative="1">
      <w:start w:val="1"/>
      <w:numFmt w:val="lowerLetter"/>
      <w:lvlText w:val="%5."/>
      <w:lvlJc w:val="left"/>
      <w:pPr>
        <w:ind w:left="3375" w:hanging="360"/>
      </w:pPr>
    </w:lvl>
    <w:lvl w:ilvl="5" w:tplc="0C09001B" w:tentative="1">
      <w:start w:val="1"/>
      <w:numFmt w:val="lowerRoman"/>
      <w:lvlText w:val="%6."/>
      <w:lvlJc w:val="right"/>
      <w:pPr>
        <w:ind w:left="4095" w:hanging="180"/>
      </w:pPr>
    </w:lvl>
    <w:lvl w:ilvl="6" w:tplc="0C09000F" w:tentative="1">
      <w:start w:val="1"/>
      <w:numFmt w:val="decimal"/>
      <w:lvlText w:val="%7."/>
      <w:lvlJc w:val="left"/>
      <w:pPr>
        <w:ind w:left="4815" w:hanging="360"/>
      </w:pPr>
    </w:lvl>
    <w:lvl w:ilvl="7" w:tplc="0C090019" w:tentative="1">
      <w:start w:val="1"/>
      <w:numFmt w:val="lowerLetter"/>
      <w:lvlText w:val="%8."/>
      <w:lvlJc w:val="left"/>
      <w:pPr>
        <w:ind w:left="5535" w:hanging="360"/>
      </w:pPr>
    </w:lvl>
    <w:lvl w:ilvl="8" w:tplc="0C09001B" w:tentative="1">
      <w:start w:val="1"/>
      <w:numFmt w:val="lowerRoman"/>
      <w:lvlText w:val="%9."/>
      <w:lvlJc w:val="right"/>
      <w:pPr>
        <w:ind w:left="6255" w:hanging="180"/>
      </w:pPr>
    </w:lvl>
  </w:abstractNum>
  <w:abstractNum w:abstractNumId="2" w15:restartNumberingAfterBreak="0">
    <w:nsid w:val="097510D7"/>
    <w:multiLevelType w:val="multilevel"/>
    <w:tmpl w:val="2F6CA4A0"/>
    <w:numStyleLink w:val="ListBullet"/>
  </w:abstractNum>
  <w:abstractNum w:abstractNumId="3"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E8B24E7"/>
    <w:multiLevelType w:val="hybridMultilevel"/>
    <w:tmpl w:val="85D25F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14DE4740"/>
    <w:multiLevelType w:val="hybridMultilevel"/>
    <w:tmpl w:val="3E326356"/>
    <w:lvl w:ilvl="0" w:tplc="B4747442">
      <w:start w:val="1"/>
      <w:numFmt w:val="lowerLetter"/>
      <w:lvlText w:val="(%1)"/>
      <w:lvlJc w:val="left"/>
      <w:pPr>
        <w:ind w:left="1494" w:hanging="360"/>
      </w:pPr>
      <w:rPr>
        <w:rFonts w:hint="default"/>
      </w:rPr>
    </w:lvl>
    <w:lvl w:ilvl="1" w:tplc="0C09001B">
      <w:start w:val="1"/>
      <w:numFmt w:val="lowerRoman"/>
      <w:lvlText w:val="%2."/>
      <w:lvlJc w:val="righ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1C7C020E"/>
    <w:multiLevelType w:val="hybridMultilevel"/>
    <w:tmpl w:val="69DCB43C"/>
    <w:lvl w:ilvl="0" w:tplc="989C000A">
      <w:start w:val="1"/>
      <w:numFmt w:val="bullet"/>
      <w:lvlText w:val=""/>
      <w:lvlJc w:val="left"/>
      <w:pPr>
        <w:ind w:left="45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4202323"/>
    <w:multiLevelType w:val="multilevel"/>
    <w:tmpl w:val="C7406FF0"/>
    <w:lvl w:ilvl="0">
      <w:start w:val="5"/>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sz w:val="22"/>
        <w:szCs w:val="22"/>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307F2F04"/>
    <w:multiLevelType w:val="hybridMultilevel"/>
    <w:tmpl w:val="8EF6D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8E7C88"/>
    <w:multiLevelType w:val="hybridMultilevel"/>
    <w:tmpl w:val="661E1D34"/>
    <w:lvl w:ilvl="0" w:tplc="0C090017">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5" w15:restartNumberingAfterBreak="0">
    <w:nsid w:val="3BF26A71"/>
    <w:multiLevelType w:val="multilevel"/>
    <w:tmpl w:val="E9B44B6A"/>
    <w:styleLink w:val="ListParagraph0"/>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E62645" w:themeColor="accent2"/>
      </w:rPr>
    </w:lvl>
    <w:lvl w:ilvl="1">
      <w:start w:val="1"/>
      <w:numFmt w:val="decimal"/>
      <w:lvlText w:val="%1.%2"/>
      <w:lvlJc w:val="left"/>
      <w:pPr>
        <w:tabs>
          <w:tab w:val="num" w:pos="1134"/>
        </w:tabs>
        <w:ind w:left="1134" w:hanging="1134"/>
      </w:pPr>
      <w:rPr>
        <w:rFonts w:ascii="Gotham Light" w:hAnsi="Gotham Light" w:hint="default"/>
        <w:color w:val="999490"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E62645"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7" w15:restartNumberingAfterBreak="0">
    <w:nsid w:val="40251377"/>
    <w:multiLevelType w:val="hybridMultilevel"/>
    <w:tmpl w:val="29BA4038"/>
    <w:lvl w:ilvl="0" w:tplc="062AE920">
      <w:start w:val="1"/>
      <w:numFmt w:val="bullet"/>
      <w:lvlText w:val=""/>
      <w:lvlJc w:val="left"/>
      <w:pPr>
        <w:ind w:left="720" w:hanging="360"/>
      </w:pPr>
      <w:rPr>
        <w:rFonts w:ascii="Symbol" w:eastAsia="Times New Roman" w:hAnsi="Symbol" w:cs="ArialM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366388"/>
    <w:multiLevelType w:val="hybridMultilevel"/>
    <w:tmpl w:val="51C8B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7A6DF1"/>
    <w:multiLevelType w:val="hybridMultilevel"/>
    <w:tmpl w:val="E7C06B60"/>
    <w:lvl w:ilvl="0" w:tplc="C1186480">
      <w:start w:val="1"/>
      <w:numFmt w:val="lowerLetter"/>
      <w:lvlText w:val="(%1)"/>
      <w:lvlJc w:val="left"/>
      <w:pPr>
        <w:ind w:left="720" w:hanging="360"/>
      </w:pPr>
      <w:rPr>
        <w:rFonts w:ascii="Calibri" w:hAnsi="Calibri"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C90D8A"/>
    <w:multiLevelType w:val="multilevel"/>
    <w:tmpl w:val="8752BC70"/>
    <w:numStyleLink w:val="ListSectionTitle"/>
  </w:abstractNum>
  <w:abstractNum w:abstractNumId="21" w15:restartNumberingAfterBreak="0">
    <w:nsid w:val="49726934"/>
    <w:multiLevelType w:val="hybridMultilevel"/>
    <w:tmpl w:val="6AB89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3716D5"/>
    <w:multiLevelType w:val="hybridMultilevel"/>
    <w:tmpl w:val="1F7C25D6"/>
    <w:lvl w:ilvl="0" w:tplc="48241ABA">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3" w15:restartNumberingAfterBreak="0">
    <w:nsid w:val="52AA0A7D"/>
    <w:multiLevelType w:val="multilevel"/>
    <w:tmpl w:val="E9B44B6A"/>
    <w:numStyleLink w:val="ListParagraph0"/>
  </w:abstractNum>
  <w:abstractNum w:abstractNumId="24" w15:restartNumberingAfterBreak="0">
    <w:nsid w:val="53FE7795"/>
    <w:multiLevelType w:val="multilevel"/>
    <w:tmpl w:val="B5BC7C40"/>
    <w:numStyleLink w:val="ListAppendix"/>
  </w:abstractNum>
  <w:abstractNum w:abstractNumId="25" w15:restartNumberingAfterBreak="0">
    <w:nsid w:val="5632756D"/>
    <w:multiLevelType w:val="hybridMultilevel"/>
    <w:tmpl w:val="5EE84E16"/>
    <w:lvl w:ilvl="0" w:tplc="EEC48AC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746DFF"/>
    <w:multiLevelType w:val="hybridMultilevel"/>
    <w:tmpl w:val="B9021E18"/>
    <w:lvl w:ilvl="0" w:tplc="CEBECAE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5FE352C1"/>
    <w:multiLevelType w:val="hybridMultilevel"/>
    <w:tmpl w:val="25DE28E2"/>
    <w:lvl w:ilvl="0" w:tplc="5DD641EA">
      <w:start w:val="1"/>
      <w:numFmt w:val="decimal"/>
      <w:lvlText w:val="%1."/>
      <w:lvlJc w:val="left"/>
      <w:pPr>
        <w:ind w:left="720" w:hanging="360"/>
      </w:pPr>
      <w:rPr>
        <w:rFonts w:hint="default"/>
        <w:b w:val="0"/>
      </w:rPr>
    </w:lvl>
    <w:lvl w:ilvl="1" w:tplc="23909836">
      <w:start w:val="1"/>
      <w:numFmt w:val="lowerLetter"/>
      <w:lvlText w:val="%2."/>
      <w:lvlJc w:val="lef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6F22F60"/>
    <w:multiLevelType w:val="hybridMultilevel"/>
    <w:tmpl w:val="8ADC7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361FB6"/>
    <w:multiLevelType w:val="hybridMultilevel"/>
    <w:tmpl w:val="9D347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580B88"/>
    <w:multiLevelType w:val="hybridMultilevel"/>
    <w:tmpl w:val="4F6C6CD8"/>
    <w:lvl w:ilvl="0" w:tplc="27FEA9AE">
      <w:start w:val="1"/>
      <w:numFmt w:val="bullet"/>
      <w:lvlText w:val=""/>
      <w:lvlJc w:val="left"/>
      <w:pPr>
        <w:ind w:left="34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215619"/>
    <w:multiLevelType w:val="hybridMultilevel"/>
    <w:tmpl w:val="7B9C882C"/>
    <w:lvl w:ilvl="0" w:tplc="FFE45D5A">
      <w:start w:val="1"/>
      <w:numFmt w:val="bullet"/>
      <w:lvlText w:val=""/>
      <w:lvlJc w:val="left"/>
      <w:pPr>
        <w:ind w:left="510" w:hanging="28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3" w15:restartNumberingAfterBreak="0">
    <w:nsid w:val="72782A7B"/>
    <w:multiLevelType w:val="hybridMultilevel"/>
    <w:tmpl w:val="8F345A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CC44905"/>
    <w:multiLevelType w:val="hybridMultilevel"/>
    <w:tmpl w:val="465ED0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75743889">
    <w:abstractNumId w:val="32"/>
  </w:num>
  <w:num w:numId="2" w16cid:durableId="751312220">
    <w:abstractNumId w:val="7"/>
  </w:num>
  <w:num w:numId="3" w16cid:durableId="1286346018">
    <w:abstractNumId w:val="15"/>
  </w:num>
  <w:num w:numId="4" w16cid:durableId="514155308">
    <w:abstractNumId w:val="5"/>
  </w:num>
  <w:num w:numId="5" w16cid:durableId="1987081120">
    <w:abstractNumId w:val="23"/>
  </w:num>
  <w:num w:numId="6" w16cid:durableId="43336719">
    <w:abstractNumId w:val="9"/>
  </w:num>
  <w:num w:numId="7" w16cid:durableId="1579555899">
    <w:abstractNumId w:val="11"/>
  </w:num>
  <w:num w:numId="8" w16cid:durableId="129326092">
    <w:abstractNumId w:val="12"/>
  </w:num>
  <w:num w:numId="9" w16cid:durableId="2022465710">
    <w:abstractNumId w:val="3"/>
  </w:num>
  <w:num w:numId="10" w16cid:durableId="775446204">
    <w:abstractNumId w:val="16"/>
  </w:num>
  <w:num w:numId="11" w16cid:durableId="2112705229">
    <w:abstractNumId w:val="2"/>
  </w:num>
  <w:num w:numId="12" w16cid:durableId="1310205887">
    <w:abstractNumId w:val="0"/>
  </w:num>
  <w:num w:numId="13" w16cid:durableId="1675497807">
    <w:abstractNumId w:val="20"/>
  </w:num>
  <w:num w:numId="14" w16cid:durableId="522549371">
    <w:abstractNumId w:val="24"/>
  </w:num>
  <w:num w:numId="15" w16cid:durableId="558327070">
    <w:abstractNumId w:val="1"/>
  </w:num>
  <w:num w:numId="16" w16cid:durableId="83185398">
    <w:abstractNumId w:val="26"/>
  </w:num>
  <w:num w:numId="17" w16cid:durableId="2035693532">
    <w:abstractNumId w:val="25"/>
  </w:num>
  <w:num w:numId="18" w16cid:durableId="567419286">
    <w:abstractNumId w:val="13"/>
  </w:num>
  <w:num w:numId="19" w16cid:durableId="989794237">
    <w:abstractNumId w:val="17"/>
  </w:num>
  <w:num w:numId="20" w16cid:durableId="1679650448">
    <w:abstractNumId w:val="31"/>
  </w:num>
  <w:num w:numId="21" w16cid:durableId="1562591085">
    <w:abstractNumId w:val="30"/>
  </w:num>
  <w:num w:numId="22" w16cid:durableId="100540809">
    <w:abstractNumId w:val="8"/>
  </w:num>
  <w:num w:numId="23" w16cid:durableId="1488937646">
    <w:abstractNumId w:val="21"/>
  </w:num>
  <w:num w:numId="24" w16cid:durableId="1849829693">
    <w:abstractNumId w:val="29"/>
  </w:num>
  <w:num w:numId="25" w16cid:durableId="1053651375">
    <w:abstractNumId w:val="19"/>
  </w:num>
  <w:num w:numId="26" w16cid:durableId="1583639397">
    <w:abstractNumId w:val="18"/>
  </w:num>
  <w:num w:numId="27" w16cid:durableId="642321138">
    <w:abstractNumId w:val="10"/>
  </w:num>
  <w:num w:numId="28" w16cid:durableId="1014695637">
    <w:abstractNumId w:val="33"/>
  </w:num>
  <w:num w:numId="29" w16cid:durableId="1905027060">
    <w:abstractNumId w:val="28"/>
  </w:num>
  <w:num w:numId="30" w16cid:durableId="612979341">
    <w:abstractNumId w:val="14"/>
  </w:num>
  <w:num w:numId="31" w16cid:durableId="1005135804">
    <w:abstractNumId w:val="6"/>
  </w:num>
  <w:num w:numId="32" w16cid:durableId="335038652">
    <w:abstractNumId w:val="22"/>
  </w:num>
  <w:num w:numId="33" w16cid:durableId="1387144914">
    <w:abstractNumId w:val="34"/>
  </w:num>
  <w:num w:numId="34" w16cid:durableId="929311176">
    <w:abstractNumId w:val="4"/>
  </w:num>
  <w:num w:numId="35" w16cid:durableId="1787190084">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WwMDG2tDAzMzI1MjdQ0lEKTi0uzszPAykwrAUA0NqaVywAAAA="/>
  </w:docVars>
  <w:rsids>
    <w:rsidRoot w:val="008E2EA4"/>
    <w:rsid w:val="00000870"/>
    <w:rsid w:val="00001277"/>
    <w:rsid w:val="000042A3"/>
    <w:rsid w:val="0000721B"/>
    <w:rsid w:val="00007A55"/>
    <w:rsid w:val="00007F91"/>
    <w:rsid w:val="000102B4"/>
    <w:rsid w:val="000112E0"/>
    <w:rsid w:val="0001162A"/>
    <w:rsid w:val="000119EA"/>
    <w:rsid w:val="00011EB7"/>
    <w:rsid w:val="00012AB9"/>
    <w:rsid w:val="00016327"/>
    <w:rsid w:val="000300D4"/>
    <w:rsid w:val="00032A5D"/>
    <w:rsid w:val="00034D15"/>
    <w:rsid w:val="000359C4"/>
    <w:rsid w:val="00036136"/>
    <w:rsid w:val="0004274B"/>
    <w:rsid w:val="000448E2"/>
    <w:rsid w:val="0004686F"/>
    <w:rsid w:val="00052C0F"/>
    <w:rsid w:val="00054ECF"/>
    <w:rsid w:val="00056B98"/>
    <w:rsid w:val="000575DA"/>
    <w:rsid w:val="000577E8"/>
    <w:rsid w:val="00071854"/>
    <w:rsid w:val="0007335A"/>
    <w:rsid w:val="0007461D"/>
    <w:rsid w:val="000761AF"/>
    <w:rsid w:val="000852B3"/>
    <w:rsid w:val="0008652B"/>
    <w:rsid w:val="00091B0F"/>
    <w:rsid w:val="00093A79"/>
    <w:rsid w:val="000A0E22"/>
    <w:rsid w:val="000A7453"/>
    <w:rsid w:val="000A7AFE"/>
    <w:rsid w:val="000B3E75"/>
    <w:rsid w:val="000B77A1"/>
    <w:rsid w:val="000C1275"/>
    <w:rsid w:val="000C4BDA"/>
    <w:rsid w:val="000C536B"/>
    <w:rsid w:val="000C66DB"/>
    <w:rsid w:val="000D0F6F"/>
    <w:rsid w:val="000D2072"/>
    <w:rsid w:val="000D312F"/>
    <w:rsid w:val="000D436A"/>
    <w:rsid w:val="000D45C2"/>
    <w:rsid w:val="000D5548"/>
    <w:rsid w:val="000D55F8"/>
    <w:rsid w:val="000D5623"/>
    <w:rsid w:val="000D6CC1"/>
    <w:rsid w:val="000D6D7C"/>
    <w:rsid w:val="000E7305"/>
    <w:rsid w:val="000F17CB"/>
    <w:rsid w:val="000F29D3"/>
    <w:rsid w:val="000F423E"/>
    <w:rsid w:val="000F46DA"/>
    <w:rsid w:val="000F6F6E"/>
    <w:rsid w:val="00101B6D"/>
    <w:rsid w:val="001027A8"/>
    <w:rsid w:val="00104770"/>
    <w:rsid w:val="00111610"/>
    <w:rsid w:val="001116AD"/>
    <w:rsid w:val="00117142"/>
    <w:rsid w:val="001203BA"/>
    <w:rsid w:val="001217DB"/>
    <w:rsid w:val="0012665B"/>
    <w:rsid w:val="00130704"/>
    <w:rsid w:val="00131B22"/>
    <w:rsid w:val="00137C82"/>
    <w:rsid w:val="001410A1"/>
    <w:rsid w:val="001434E2"/>
    <w:rsid w:val="0014353E"/>
    <w:rsid w:val="0014367C"/>
    <w:rsid w:val="001539F5"/>
    <w:rsid w:val="00154E12"/>
    <w:rsid w:val="00156A3E"/>
    <w:rsid w:val="00157396"/>
    <w:rsid w:val="00161F97"/>
    <w:rsid w:val="0016241C"/>
    <w:rsid w:val="00162889"/>
    <w:rsid w:val="0016338F"/>
    <w:rsid w:val="0016495E"/>
    <w:rsid w:val="001663EE"/>
    <w:rsid w:val="00166B24"/>
    <w:rsid w:val="001741BF"/>
    <w:rsid w:val="00184B7C"/>
    <w:rsid w:val="00184D31"/>
    <w:rsid w:val="0018552F"/>
    <w:rsid w:val="00193459"/>
    <w:rsid w:val="00196C64"/>
    <w:rsid w:val="001A5978"/>
    <w:rsid w:val="001B3E7F"/>
    <w:rsid w:val="001B6A57"/>
    <w:rsid w:val="001C04BF"/>
    <w:rsid w:val="001C0BC9"/>
    <w:rsid w:val="001C1AA2"/>
    <w:rsid w:val="001C1E17"/>
    <w:rsid w:val="001C651F"/>
    <w:rsid w:val="001C6AAC"/>
    <w:rsid w:val="001D3E8E"/>
    <w:rsid w:val="001D655A"/>
    <w:rsid w:val="001D6F3C"/>
    <w:rsid w:val="001E0BFC"/>
    <w:rsid w:val="001E1E59"/>
    <w:rsid w:val="001E2418"/>
    <w:rsid w:val="001E3CBB"/>
    <w:rsid w:val="001E544B"/>
    <w:rsid w:val="001E7DB9"/>
    <w:rsid w:val="001F07B4"/>
    <w:rsid w:val="001F5474"/>
    <w:rsid w:val="00212AD0"/>
    <w:rsid w:val="002142AC"/>
    <w:rsid w:val="002206F6"/>
    <w:rsid w:val="00221BD7"/>
    <w:rsid w:val="00226578"/>
    <w:rsid w:val="00234AA9"/>
    <w:rsid w:val="00241233"/>
    <w:rsid w:val="00241DF1"/>
    <w:rsid w:val="00242EA1"/>
    <w:rsid w:val="002440E6"/>
    <w:rsid w:val="00245E10"/>
    <w:rsid w:val="0025005E"/>
    <w:rsid w:val="00252796"/>
    <w:rsid w:val="0025449D"/>
    <w:rsid w:val="00261B14"/>
    <w:rsid w:val="00264507"/>
    <w:rsid w:val="002670F6"/>
    <w:rsid w:val="0027471F"/>
    <w:rsid w:val="00280935"/>
    <w:rsid w:val="00282F8D"/>
    <w:rsid w:val="002857F4"/>
    <w:rsid w:val="00287293"/>
    <w:rsid w:val="00292EDB"/>
    <w:rsid w:val="00294BF5"/>
    <w:rsid w:val="00295508"/>
    <w:rsid w:val="00297725"/>
    <w:rsid w:val="0029774D"/>
    <w:rsid w:val="002A6389"/>
    <w:rsid w:val="002A76B3"/>
    <w:rsid w:val="002B3281"/>
    <w:rsid w:val="002B4C06"/>
    <w:rsid w:val="002C048C"/>
    <w:rsid w:val="002C058B"/>
    <w:rsid w:val="002C2E08"/>
    <w:rsid w:val="002C566B"/>
    <w:rsid w:val="002C59F5"/>
    <w:rsid w:val="002C74CC"/>
    <w:rsid w:val="002D1D2F"/>
    <w:rsid w:val="002D3F79"/>
    <w:rsid w:val="002D73F6"/>
    <w:rsid w:val="002F612F"/>
    <w:rsid w:val="00302CFC"/>
    <w:rsid w:val="00304F43"/>
    <w:rsid w:val="00310B79"/>
    <w:rsid w:val="00312228"/>
    <w:rsid w:val="0031481F"/>
    <w:rsid w:val="0031606A"/>
    <w:rsid w:val="003166BA"/>
    <w:rsid w:val="003167D2"/>
    <w:rsid w:val="00326E53"/>
    <w:rsid w:val="00327BCB"/>
    <w:rsid w:val="0033054B"/>
    <w:rsid w:val="00331C20"/>
    <w:rsid w:val="00337380"/>
    <w:rsid w:val="0034497F"/>
    <w:rsid w:val="00345632"/>
    <w:rsid w:val="00345770"/>
    <w:rsid w:val="00347D2E"/>
    <w:rsid w:val="00355F4C"/>
    <w:rsid w:val="00361075"/>
    <w:rsid w:val="00362DA0"/>
    <w:rsid w:val="00370252"/>
    <w:rsid w:val="00370A33"/>
    <w:rsid w:val="003806BE"/>
    <w:rsid w:val="003817C9"/>
    <w:rsid w:val="003822C0"/>
    <w:rsid w:val="00384677"/>
    <w:rsid w:val="00385091"/>
    <w:rsid w:val="00385FF6"/>
    <w:rsid w:val="00386CDF"/>
    <w:rsid w:val="003874F5"/>
    <w:rsid w:val="00392A9A"/>
    <w:rsid w:val="00394497"/>
    <w:rsid w:val="00394CD8"/>
    <w:rsid w:val="00396CD1"/>
    <w:rsid w:val="003A0266"/>
    <w:rsid w:val="003A0290"/>
    <w:rsid w:val="003A43B8"/>
    <w:rsid w:val="003A449E"/>
    <w:rsid w:val="003A4EF8"/>
    <w:rsid w:val="003B1B48"/>
    <w:rsid w:val="003B3DAC"/>
    <w:rsid w:val="003B4886"/>
    <w:rsid w:val="003B557E"/>
    <w:rsid w:val="003B55C1"/>
    <w:rsid w:val="003B65FA"/>
    <w:rsid w:val="003C61AC"/>
    <w:rsid w:val="003C747B"/>
    <w:rsid w:val="003D0365"/>
    <w:rsid w:val="003D4C47"/>
    <w:rsid w:val="003D58E3"/>
    <w:rsid w:val="003E1B08"/>
    <w:rsid w:val="003E2973"/>
    <w:rsid w:val="003E3219"/>
    <w:rsid w:val="003E65D1"/>
    <w:rsid w:val="003F14ED"/>
    <w:rsid w:val="003F2058"/>
    <w:rsid w:val="003F3F25"/>
    <w:rsid w:val="003F6412"/>
    <w:rsid w:val="003F79FB"/>
    <w:rsid w:val="0040129F"/>
    <w:rsid w:val="00401CB8"/>
    <w:rsid w:val="004028D0"/>
    <w:rsid w:val="004040C6"/>
    <w:rsid w:val="004050F3"/>
    <w:rsid w:val="00407DB3"/>
    <w:rsid w:val="0041204B"/>
    <w:rsid w:val="004144C4"/>
    <w:rsid w:val="00416BAD"/>
    <w:rsid w:val="00416FF4"/>
    <w:rsid w:val="004171E0"/>
    <w:rsid w:val="00421C55"/>
    <w:rsid w:val="00423A07"/>
    <w:rsid w:val="004242D6"/>
    <w:rsid w:val="00424C3D"/>
    <w:rsid w:val="004253B2"/>
    <w:rsid w:val="00425BAF"/>
    <w:rsid w:val="00427D39"/>
    <w:rsid w:val="00431B7D"/>
    <w:rsid w:val="00433F5D"/>
    <w:rsid w:val="00435238"/>
    <w:rsid w:val="00437023"/>
    <w:rsid w:val="00440E4E"/>
    <w:rsid w:val="00444DAE"/>
    <w:rsid w:val="00445521"/>
    <w:rsid w:val="00446798"/>
    <w:rsid w:val="00446FB7"/>
    <w:rsid w:val="00447D30"/>
    <w:rsid w:val="00447D43"/>
    <w:rsid w:val="00447F1F"/>
    <w:rsid w:val="00456B3C"/>
    <w:rsid w:val="00461459"/>
    <w:rsid w:val="00463D08"/>
    <w:rsid w:val="00465134"/>
    <w:rsid w:val="00465190"/>
    <w:rsid w:val="004713C5"/>
    <w:rsid w:val="004723D6"/>
    <w:rsid w:val="00473805"/>
    <w:rsid w:val="00475879"/>
    <w:rsid w:val="00480AFF"/>
    <w:rsid w:val="00480CEE"/>
    <w:rsid w:val="00484269"/>
    <w:rsid w:val="004865C0"/>
    <w:rsid w:val="004878C5"/>
    <w:rsid w:val="00487A8B"/>
    <w:rsid w:val="00490628"/>
    <w:rsid w:val="004908C2"/>
    <w:rsid w:val="00491E6E"/>
    <w:rsid w:val="00496FAE"/>
    <w:rsid w:val="004972A0"/>
    <w:rsid w:val="0049752A"/>
    <w:rsid w:val="004A136E"/>
    <w:rsid w:val="004A66D9"/>
    <w:rsid w:val="004A7785"/>
    <w:rsid w:val="004B06E0"/>
    <w:rsid w:val="004B1243"/>
    <w:rsid w:val="004B2503"/>
    <w:rsid w:val="004B2A1B"/>
    <w:rsid w:val="004B5334"/>
    <w:rsid w:val="004C08A3"/>
    <w:rsid w:val="004C10F7"/>
    <w:rsid w:val="004C44EB"/>
    <w:rsid w:val="004C503E"/>
    <w:rsid w:val="004C54E7"/>
    <w:rsid w:val="004D2ABF"/>
    <w:rsid w:val="004D2F69"/>
    <w:rsid w:val="004D4CB9"/>
    <w:rsid w:val="004E089A"/>
    <w:rsid w:val="004E5533"/>
    <w:rsid w:val="004E7028"/>
    <w:rsid w:val="004F1C4C"/>
    <w:rsid w:val="004F50D0"/>
    <w:rsid w:val="004F76C3"/>
    <w:rsid w:val="0050341C"/>
    <w:rsid w:val="005123EE"/>
    <w:rsid w:val="00516771"/>
    <w:rsid w:val="005229FD"/>
    <w:rsid w:val="00525457"/>
    <w:rsid w:val="00533F13"/>
    <w:rsid w:val="0053568F"/>
    <w:rsid w:val="00535AB3"/>
    <w:rsid w:val="00540997"/>
    <w:rsid w:val="0054102A"/>
    <w:rsid w:val="005415CF"/>
    <w:rsid w:val="00542E5A"/>
    <w:rsid w:val="00543603"/>
    <w:rsid w:val="0054377F"/>
    <w:rsid w:val="005456DC"/>
    <w:rsid w:val="005508A1"/>
    <w:rsid w:val="00551992"/>
    <w:rsid w:val="00557ABE"/>
    <w:rsid w:val="00560436"/>
    <w:rsid w:val="0056166F"/>
    <w:rsid w:val="0056182C"/>
    <w:rsid w:val="00562CB2"/>
    <w:rsid w:val="00565D92"/>
    <w:rsid w:val="005671C6"/>
    <w:rsid w:val="00570F68"/>
    <w:rsid w:val="005819E4"/>
    <w:rsid w:val="005828DB"/>
    <w:rsid w:val="00583414"/>
    <w:rsid w:val="005839D3"/>
    <w:rsid w:val="0058496D"/>
    <w:rsid w:val="00584D6B"/>
    <w:rsid w:val="00590A2A"/>
    <w:rsid w:val="00594E07"/>
    <w:rsid w:val="005A15E1"/>
    <w:rsid w:val="005A4F3B"/>
    <w:rsid w:val="005A7168"/>
    <w:rsid w:val="005B0103"/>
    <w:rsid w:val="005B1C46"/>
    <w:rsid w:val="005B20BE"/>
    <w:rsid w:val="005B2C84"/>
    <w:rsid w:val="005B54F0"/>
    <w:rsid w:val="005B75BE"/>
    <w:rsid w:val="005C064B"/>
    <w:rsid w:val="005C16DB"/>
    <w:rsid w:val="005C18C8"/>
    <w:rsid w:val="005C1E26"/>
    <w:rsid w:val="005C2685"/>
    <w:rsid w:val="005D0167"/>
    <w:rsid w:val="005D0C90"/>
    <w:rsid w:val="005D13CC"/>
    <w:rsid w:val="005D4250"/>
    <w:rsid w:val="005D52EB"/>
    <w:rsid w:val="005D6156"/>
    <w:rsid w:val="005E7363"/>
    <w:rsid w:val="005E74ED"/>
    <w:rsid w:val="005F1103"/>
    <w:rsid w:val="005F2E25"/>
    <w:rsid w:val="005F6D80"/>
    <w:rsid w:val="005F7504"/>
    <w:rsid w:val="006038D8"/>
    <w:rsid w:val="006052E1"/>
    <w:rsid w:val="006111C7"/>
    <w:rsid w:val="00612A45"/>
    <w:rsid w:val="00613047"/>
    <w:rsid w:val="006143D9"/>
    <w:rsid w:val="00614669"/>
    <w:rsid w:val="00615804"/>
    <w:rsid w:val="00616215"/>
    <w:rsid w:val="00621203"/>
    <w:rsid w:val="00622F9A"/>
    <w:rsid w:val="00630030"/>
    <w:rsid w:val="00632A3F"/>
    <w:rsid w:val="006349CC"/>
    <w:rsid w:val="0063550D"/>
    <w:rsid w:val="006377A2"/>
    <w:rsid w:val="0064022D"/>
    <w:rsid w:val="00640626"/>
    <w:rsid w:val="00641984"/>
    <w:rsid w:val="006449D5"/>
    <w:rsid w:val="00646D5A"/>
    <w:rsid w:val="00646DF9"/>
    <w:rsid w:val="00646EDB"/>
    <w:rsid w:val="00647A7F"/>
    <w:rsid w:val="00654666"/>
    <w:rsid w:val="00654F90"/>
    <w:rsid w:val="0066453B"/>
    <w:rsid w:val="00670B05"/>
    <w:rsid w:val="00671B79"/>
    <w:rsid w:val="00676FC6"/>
    <w:rsid w:val="00680A86"/>
    <w:rsid w:val="00684298"/>
    <w:rsid w:val="006860FC"/>
    <w:rsid w:val="00686E3C"/>
    <w:rsid w:val="006873AE"/>
    <w:rsid w:val="00691BA7"/>
    <w:rsid w:val="00692305"/>
    <w:rsid w:val="00693149"/>
    <w:rsid w:val="00695151"/>
    <w:rsid w:val="006B134B"/>
    <w:rsid w:val="006B3441"/>
    <w:rsid w:val="006B6D28"/>
    <w:rsid w:val="006C0E44"/>
    <w:rsid w:val="006E590B"/>
    <w:rsid w:val="006E6115"/>
    <w:rsid w:val="006E6BCC"/>
    <w:rsid w:val="006E71A4"/>
    <w:rsid w:val="006E76DC"/>
    <w:rsid w:val="006E7D5C"/>
    <w:rsid w:val="006F1076"/>
    <w:rsid w:val="006F171A"/>
    <w:rsid w:val="006F6D18"/>
    <w:rsid w:val="007056EC"/>
    <w:rsid w:val="00705784"/>
    <w:rsid w:val="007066A6"/>
    <w:rsid w:val="0071153F"/>
    <w:rsid w:val="00711815"/>
    <w:rsid w:val="00711DF1"/>
    <w:rsid w:val="0071246C"/>
    <w:rsid w:val="00713275"/>
    <w:rsid w:val="00713F5B"/>
    <w:rsid w:val="0071546E"/>
    <w:rsid w:val="00716942"/>
    <w:rsid w:val="007222E8"/>
    <w:rsid w:val="00725879"/>
    <w:rsid w:val="00730270"/>
    <w:rsid w:val="00741588"/>
    <w:rsid w:val="00741DE3"/>
    <w:rsid w:val="00744197"/>
    <w:rsid w:val="00751EBF"/>
    <w:rsid w:val="007544D8"/>
    <w:rsid w:val="007667EB"/>
    <w:rsid w:val="007725C8"/>
    <w:rsid w:val="00776207"/>
    <w:rsid w:val="00782DE6"/>
    <w:rsid w:val="0078302A"/>
    <w:rsid w:val="0078744E"/>
    <w:rsid w:val="007915B8"/>
    <w:rsid w:val="00792EC8"/>
    <w:rsid w:val="007969A4"/>
    <w:rsid w:val="007A0764"/>
    <w:rsid w:val="007A2E8B"/>
    <w:rsid w:val="007B08A1"/>
    <w:rsid w:val="007B215D"/>
    <w:rsid w:val="007B21A9"/>
    <w:rsid w:val="007B46CD"/>
    <w:rsid w:val="007C38B8"/>
    <w:rsid w:val="007C40CE"/>
    <w:rsid w:val="007C6F62"/>
    <w:rsid w:val="007C7826"/>
    <w:rsid w:val="007D30AC"/>
    <w:rsid w:val="007E225A"/>
    <w:rsid w:val="007E3420"/>
    <w:rsid w:val="007E386E"/>
    <w:rsid w:val="007E656B"/>
    <w:rsid w:val="007F0DD0"/>
    <w:rsid w:val="007F4085"/>
    <w:rsid w:val="007F5557"/>
    <w:rsid w:val="007F58CC"/>
    <w:rsid w:val="007F5BD1"/>
    <w:rsid w:val="007F77CD"/>
    <w:rsid w:val="008032DC"/>
    <w:rsid w:val="0080494C"/>
    <w:rsid w:val="00811B42"/>
    <w:rsid w:val="00812F7F"/>
    <w:rsid w:val="008165A8"/>
    <w:rsid w:val="00817179"/>
    <w:rsid w:val="00821315"/>
    <w:rsid w:val="008216B7"/>
    <w:rsid w:val="00831541"/>
    <w:rsid w:val="008330A4"/>
    <w:rsid w:val="00833337"/>
    <w:rsid w:val="00834296"/>
    <w:rsid w:val="00834E57"/>
    <w:rsid w:val="00834F66"/>
    <w:rsid w:val="008352BF"/>
    <w:rsid w:val="00841118"/>
    <w:rsid w:val="008414F7"/>
    <w:rsid w:val="008436CC"/>
    <w:rsid w:val="008444A6"/>
    <w:rsid w:val="00846C90"/>
    <w:rsid w:val="0084761B"/>
    <w:rsid w:val="00852A95"/>
    <w:rsid w:val="00852AF9"/>
    <w:rsid w:val="00862690"/>
    <w:rsid w:val="00870E9D"/>
    <w:rsid w:val="008717C0"/>
    <w:rsid w:val="00877282"/>
    <w:rsid w:val="00877C25"/>
    <w:rsid w:val="00881E6A"/>
    <w:rsid w:val="00882359"/>
    <w:rsid w:val="008828A3"/>
    <w:rsid w:val="00882D53"/>
    <w:rsid w:val="00893BC5"/>
    <w:rsid w:val="00895282"/>
    <w:rsid w:val="008A2285"/>
    <w:rsid w:val="008B0D7D"/>
    <w:rsid w:val="008B227E"/>
    <w:rsid w:val="008B31F9"/>
    <w:rsid w:val="008B3466"/>
    <w:rsid w:val="008B4669"/>
    <w:rsid w:val="008B784F"/>
    <w:rsid w:val="008C1A1F"/>
    <w:rsid w:val="008C1F45"/>
    <w:rsid w:val="008C41A4"/>
    <w:rsid w:val="008D0EF5"/>
    <w:rsid w:val="008D2545"/>
    <w:rsid w:val="008D4435"/>
    <w:rsid w:val="008D44B1"/>
    <w:rsid w:val="008D7896"/>
    <w:rsid w:val="008E0B35"/>
    <w:rsid w:val="008E2EA4"/>
    <w:rsid w:val="008E471D"/>
    <w:rsid w:val="008E610B"/>
    <w:rsid w:val="008F4F97"/>
    <w:rsid w:val="008F5F66"/>
    <w:rsid w:val="008F62E4"/>
    <w:rsid w:val="008F6CF9"/>
    <w:rsid w:val="008F6E7E"/>
    <w:rsid w:val="00900B30"/>
    <w:rsid w:val="0090165D"/>
    <w:rsid w:val="00901800"/>
    <w:rsid w:val="0090196D"/>
    <w:rsid w:val="00905496"/>
    <w:rsid w:val="009062F2"/>
    <w:rsid w:val="00906335"/>
    <w:rsid w:val="00906D34"/>
    <w:rsid w:val="00907B0C"/>
    <w:rsid w:val="009101DF"/>
    <w:rsid w:val="009108BB"/>
    <w:rsid w:val="0091391F"/>
    <w:rsid w:val="009148AD"/>
    <w:rsid w:val="00916AF5"/>
    <w:rsid w:val="00924F30"/>
    <w:rsid w:val="00925096"/>
    <w:rsid w:val="00925ADA"/>
    <w:rsid w:val="009261DB"/>
    <w:rsid w:val="0092669E"/>
    <w:rsid w:val="00930C16"/>
    <w:rsid w:val="00931147"/>
    <w:rsid w:val="009407C9"/>
    <w:rsid w:val="00942C2F"/>
    <w:rsid w:val="00943E38"/>
    <w:rsid w:val="00944DDB"/>
    <w:rsid w:val="00950A31"/>
    <w:rsid w:val="009537FD"/>
    <w:rsid w:val="009579F0"/>
    <w:rsid w:val="009614C9"/>
    <w:rsid w:val="009633EC"/>
    <w:rsid w:val="00976284"/>
    <w:rsid w:val="009774DC"/>
    <w:rsid w:val="00980E48"/>
    <w:rsid w:val="00981AC9"/>
    <w:rsid w:val="00983056"/>
    <w:rsid w:val="0098538E"/>
    <w:rsid w:val="009861C2"/>
    <w:rsid w:val="0099199D"/>
    <w:rsid w:val="00992914"/>
    <w:rsid w:val="00994FD4"/>
    <w:rsid w:val="00997F51"/>
    <w:rsid w:val="009A1E36"/>
    <w:rsid w:val="009A33D7"/>
    <w:rsid w:val="009A7256"/>
    <w:rsid w:val="009B2A5B"/>
    <w:rsid w:val="009B745E"/>
    <w:rsid w:val="009C2529"/>
    <w:rsid w:val="009C47B1"/>
    <w:rsid w:val="009D1886"/>
    <w:rsid w:val="009D20E1"/>
    <w:rsid w:val="009D27AD"/>
    <w:rsid w:val="009D4D5F"/>
    <w:rsid w:val="009D4E0F"/>
    <w:rsid w:val="009D6143"/>
    <w:rsid w:val="009D6718"/>
    <w:rsid w:val="009D7F71"/>
    <w:rsid w:val="009E1936"/>
    <w:rsid w:val="009E3486"/>
    <w:rsid w:val="009E3C9C"/>
    <w:rsid w:val="009E3FDE"/>
    <w:rsid w:val="009E44B4"/>
    <w:rsid w:val="009E6379"/>
    <w:rsid w:val="009F3881"/>
    <w:rsid w:val="00A014FA"/>
    <w:rsid w:val="00A01525"/>
    <w:rsid w:val="00A10E12"/>
    <w:rsid w:val="00A12421"/>
    <w:rsid w:val="00A153E0"/>
    <w:rsid w:val="00A207F8"/>
    <w:rsid w:val="00A23160"/>
    <w:rsid w:val="00A23468"/>
    <w:rsid w:val="00A2651B"/>
    <w:rsid w:val="00A27865"/>
    <w:rsid w:val="00A33E7B"/>
    <w:rsid w:val="00A34437"/>
    <w:rsid w:val="00A3753D"/>
    <w:rsid w:val="00A43E83"/>
    <w:rsid w:val="00A4592B"/>
    <w:rsid w:val="00A52700"/>
    <w:rsid w:val="00A56F66"/>
    <w:rsid w:val="00A642A8"/>
    <w:rsid w:val="00A656C3"/>
    <w:rsid w:val="00A6591A"/>
    <w:rsid w:val="00A6670C"/>
    <w:rsid w:val="00A70DAA"/>
    <w:rsid w:val="00A71FEF"/>
    <w:rsid w:val="00A73C33"/>
    <w:rsid w:val="00A76F6B"/>
    <w:rsid w:val="00A77D53"/>
    <w:rsid w:val="00A77DF0"/>
    <w:rsid w:val="00A77F08"/>
    <w:rsid w:val="00A815EB"/>
    <w:rsid w:val="00A90770"/>
    <w:rsid w:val="00A91F3F"/>
    <w:rsid w:val="00A93676"/>
    <w:rsid w:val="00A95058"/>
    <w:rsid w:val="00A95244"/>
    <w:rsid w:val="00AA3241"/>
    <w:rsid w:val="00AA5A69"/>
    <w:rsid w:val="00AA6CB8"/>
    <w:rsid w:val="00AB21D0"/>
    <w:rsid w:val="00AB6A60"/>
    <w:rsid w:val="00AB7921"/>
    <w:rsid w:val="00AC61E9"/>
    <w:rsid w:val="00AD4926"/>
    <w:rsid w:val="00AD5CA2"/>
    <w:rsid w:val="00AD6C07"/>
    <w:rsid w:val="00AD6E92"/>
    <w:rsid w:val="00AE2977"/>
    <w:rsid w:val="00AE33F5"/>
    <w:rsid w:val="00AE34ED"/>
    <w:rsid w:val="00AE4B56"/>
    <w:rsid w:val="00AE7B60"/>
    <w:rsid w:val="00AF25EF"/>
    <w:rsid w:val="00AF6EE9"/>
    <w:rsid w:val="00B025B0"/>
    <w:rsid w:val="00B042DF"/>
    <w:rsid w:val="00B0683E"/>
    <w:rsid w:val="00B07430"/>
    <w:rsid w:val="00B07986"/>
    <w:rsid w:val="00B11D1A"/>
    <w:rsid w:val="00B11FA5"/>
    <w:rsid w:val="00B12754"/>
    <w:rsid w:val="00B13955"/>
    <w:rsid w:val="00B14F1D"/>
    <w:rsid w:val="00B208A2"/>
    <w:rsid w:val="00B21157"/>
    <w:rsid w:val="00B2251C"/>
    <w:rsid w:val="00B22ABE"/>
    <w:rsid w:val="00B260BA"/>
    <w:rsid w:val="00B26B94"/>
    <w:rsid w:val="00B319BD"/>
    <w:rsid w:val="00B31BC9"/>
    <w:rsid w:val="00B32A54"/>
    <w:rsid w:val="00B32C53"/>
    <w:rsid w:val="00B32F71"/>
    <w:rsid w:val="00B34788"/>
    <w:rsid w:val="00B34E2F"/>
    <w:rsid w:val="00B35050"/>
    <w:rsid w:val="00B3742C"/>
    <w:rsid w:val="00B46032"/>
    <w:rsid w:val="00B475C7"/>
    <w:rsid w:val="00B50AFB"/>
    <w:rsid w:val="00B51389"/>
    <w:rsid w:val="00B52ECE"/>
    <w:rsid w:val="00B62F6D"/>
    <w:rsid w:val="00B63001"/>
    <w:rsid w:val="00B64F93"/>
    <w:rsid w:val="00B660BD"/>
    <w:rsid w:val="00B702CE"/>
    <w:rsid w:val="00B742E4"/>
    <w:rsid w:val="00B74C0A"/>
    <w:rsid w:val="00B77315"/>
    <w:rsid w:val="00B77D84"/>
    <w:rsid w:val="00B819B5"/>
    <w:rsid w:val="00B84C62"/>
    <w:rsid w:val="00B869BC"/>
    <w:rsid w:val="00B87C83"/>
    <w:rsid w:val="00B912E2"/>
    <w:rsid w:val="00B91DE3"/>
    <w:rsid w:val="00B921BA"/>
    <w:rsid w:val="00B92311"/>
    <w:rsid w:val="00B96968"/>
    <w:rsid w:val="00BA1398"/>
    <w:rsid w:val="00BA2851"/>
    <w:rsid w:val="00BA3606"/>
    <w:rsid w:val="00BA5A61"/>
    <w:rsid w:val="00BA5CD8"/>
    <w:rsid w:val="00BA5D55"/>
    <w:rsid w:val="00BA7EA4"/>
    <w:rsid w:val="00BB6CC9"/>
    <w:rsid w:val="00BC01D3"/>
    <w:rsid w:val="00BC0E71"/>
    <w:rsid w:val="00BC12BC"/>
    <w:rsid w:val="00BC173B"/>
    <w:rsid w:val="00BC315F"/>
    <w:rsid w:val="00BC39F4"/>
    <w:rsid w:val="00BC63C8"/>
    <w:rsid w:val="00BC6B7A"/>
    <w:rsid w:val="00BD1047"/>
    <w:rsid w:val="00BD1B52"/>
    <w:rsid w:val="00BD574C"/>
    <w:rsid w:val="00BE0C39"/>
    <w:rsid w:val="00BE48A2"/>
    <w:rsid w:val="00BF4E2F"/>
    <w:rsid w:val="00BF5C0E"/>
    <w:rsid w:val="00C0395E"/>
    <w:rsid w:val="00C03F32"/>
    <w:rsid w:val="00C03FB9"/>
    <w:rsid w:val="00C05C84"/>
    <w:rsid w:val="00C10367"/>
    <w:rsid w:val="00C11B0E"/>
    <w:rsid w:val="00C127D8"/>
    <w:rsid w:val="00C13745"/>
    <w:rsid w:val="00C15F26"/>
    <w:rsid w:val="00C16F4F"/>
    <w:rsid w:val="00C20C17"/>
    <w:rsid w:val="00C221BB"/>
    <w:rsid w:val="00C24302"/>
    <w:rsid w:val="00C25CAA"/>
    <w:rsid w:val="00C3026F"/>
    <w:rsid w:val="00C32577"/>
    <w:rsid w:val="00C33B32"/>
    <w:rsid w:val="00C44959"/>
    <w:rsid w:val="00C449FF"/>
    <w:rsid w:val="00C44F7D"/>
    <w:rsid w:val="00C474B7"/>
    <w:rsid w:val="00C540CE"/>
    <w:rsid w:val="00C57501"/>
    <w:rsid w:val="00C670C3"/>
    <w:rsid w:val="00C7104E"/>
    <w:rsid w:val="00C75024"/>
    <w:rsid w:val="00C75600"/>
    <w:rsid w:val="00C76B10"/>
    <w:rsid w:val="00C77266"/>
    <w:rsid w:val="00C815F8"/>
    <w:rsid w:val="00C81FFB"/>
    <w:rsid w:val="00C821B6"/>
    <w:rsid w:val="00C84F9A"/>
    <w:rsid w:val="00C9183B"/>
    <w:rsid w:val="00C93EE9"/>
    <w:rsid w:val="00C947D7"/>
    <w:rsid w:val="00C960ED"/>
    <w:rsid w:val="00C97074"/>
    <w:rsid w:val="00CA291F"/>
    <w:rsid w:val="00CA480D"/>
    <w:rsid w:val="00CB15B5"/>
    <w:rsid w:val="00CB4F3F"/>
    <w:rsid w:val="00CB6054"/>
    <w:rsid w:val="00CB6A91"/>
    <w:rsid w:val="00CD05CF"/>
    <w:rsid w:val="00CD4138"/>
    <w:rsid w:val="00CD5FAD"/>
    <w:rsid w:val="00CD7F95"/>
    <w:rsid w:val="00CE088B"/>
    <w:rsid w:val="00CE1437"/>
    <w:rsid w:val="00CE450D"/>
    <w:rsid w:val="00CE5D99"/>
    <w:rsid w:val="00CE650A"/>
    <w:rsid w:val="00CF060E"/>
    <w:rsid w:val="00D119F8"/>
    <w:rsid w:val="00D13C7F"/>
    <w:rsid w:val="00D1564B"/>
    <w:rsid w:val="00D16B53"/>
    <w:rsid w:val="00D21633"/>
    <w:rsid w:val="00D2429F"/>
    <w:rsid w:val="00D26C05"/>
    <w:rsid w:val="00D32971"/>
    <w:rsid w:val="00D32A28"/>
    <w:rsid w:val="00D34AE1"/>
    <w:rsid w:val="00D34B12"/>
    <w:rsid w:val="00D3575B"/>
    <w:rsid w:val="00D35A3C"/>
    <w:rsid w:val="00D40B09"/>
    <w:rsid w:val="00D424C5"/>
    <w:rsid w:val="00D465CC"/>
    <w:rsid w:val="00D47C03"/>
    <w:rsid w:val="00D47C20"/>
    <w:rsid w:val="00D5056F"/>
    <w:rsid w:val="00D54F00"/>
    <w:rsid w:val="00D56513"/>
    <w:rsid w:val="00D57958"/>
    <w:rsid w:val="00D6591F"/>
    <w:rsid w:val="00D7134A"/>
    <w:rsid w:val="00D71902"/>
    <w:rsid w:val="00D73D72"/>
    <w:rsid w:val="00D745EC"/>
    <w:rsid w:val="00D767F6"/>
    <w:rsid w:val="00D76BAA"/>
    <w:rsid w:val="00D8242B"/>
    <w:rsid w:val="00D832AE"/>
    <w:rsid w:val="00D87DEF"/>
    <w:rsid w:val="00D924E6"/>
    <w:rsid w:val="00DA0EAD"/>
    <w:rsid w:val="00DA5594"/>
    <w:rsid w:val="00DA62BE"/>
    <w:rsid w:val="00DC07FD"/>
    <w:rsid w:val="00DC3039"/>
    <w:rsid w:val="00DC4A68"/>
    <w:rsid w:val="00DC6625"/>
    <w:rsid w:val="00DD0AFE"/>
    <w:rsid w:val="00DD0B64"/>
    <w:rsid w:val="00DD18CB"/>
    <w:rsid w:val="00DD1955"/>
    <w:rsid w:val="00DD20E3"/>
    <w:rsid w:val="00DD3FBD"/>
    <w:rsid w:val="00DD47B9"/>
    <w:rsid w:val="00DE02CA"/>
    <w:rsid w:val="00DE0590"/>
    <w:rsid w:val="00DE1FA7"/>
    <w:rsid w:val="00DE4101"/>
    <w:rsid w:val="00DF42E7"/>
    <w:rsid w:val="00E027D7"/>
    <w:rsid w:val="00E03260"/>
    <w:rsid w:val="00E03675"/>
    <w:rsid w:val="00E046A8"/>
    <w:rsid w:val="00E10A94"/>
    <w:rsid w:val="00E123E1"/>
    <w:rsid w:val="00E151FC"/>
    <w:rsid w:val="00E160B2"/>
    <w:rsid w:val="00E17BCE"/>
    <w:rsid w:val="00E2093F"/>
    <w:rsid w:val="00E2180D"/>
    <w:rsid w:val="00E221D2"/>
    <w:rsid w:val="00E32F46"/>
    <w:rsid w:val="00E33D9F"/>
    <w:rsid w:val="00E417D4"/>
    <w:rsid w:val="00E41EAC"/>
    <w:rsid w:val="00E44C12"/>
    <w:rsid w:val="00E4707D"/>
    <w:rsid w:val="00E47AC5"/>
    <w:rsid w:val="00E521FD"/>
    <w:rsid w:val="00E56895"/>
    <w:rsid w:val="00E574FC"/>
    <w:rsid w:val="00E57825"/>
    <w:rsid w:val="00E63132"/>
    <w:rsid w:val="00E632EF"/>
    <w:rsid w:val="00E64E89"/>
    <w:rsid w:val="00E659F0"/>
    <w:rsid w:val="00E665B5"/>
    <w:rsid w:val="00E70D07"/>
    <w:rsid w:val="00E7261C"/>
    <w:rsid w:val="00E7647F"/>
    <w:rsid w:val="00E82740"/>
    <w:rsid w:val="00E82BE6"/>
    <w:rsid w:val="00E875AD"/>
    <w:rsid w:val="00E87A0E"/>
    <w:rsid w:val="00E87A8D"/>
    <w:rsid w:val="00E916F9"/>
    <w:rsid w:val="00E918B7"/>
    <w:rsid w:val="00E931BD"/>
    <w:rsid w:val="00E96710"/>
    <w:rsid w:val="00EA0F83"/>
    <w:rsid w:val="00EA2175"/>
    <w:rsid w:val="00EA68C7"/>
    <w:rsid w:val="00EB109D"/>
    <w:rsid w:val="00EB3A9A"/>
    <w:rsid w:val="00EB4302"/>
    <w:rsid w:val="00EB582B"/>
    <w:rsid w:val="00EC120A"/>
    <w:rsid w:val="00EC5BE9"/>
    <w:rsid w:val="00ED007A"/>
    <w:rsid w:val="00ED0A43"/>
    <w:rsid w:val="00ED0ADF"/>
    <w:rsid w:val="00ED27F7"/>
    <w:rsid w:val="00ED6338"/>
    <w:rsid w:val="00ED6E97"/>
    <w:rsid w:val="00EE091F"/>
    <w:rsid w:val="00EE1F43"/>
    <w:rsid w:val="00EE473C"/>
    <w:rsid w:val="00EE4876"/>
    <w:rsid w:val="00EE6C63"/>
    <w:rsid w:val="00EF0F5F"/>
    <w:rsid w:val="00F02566"/>
    <w:rsid w:val="00F07024"/>
    <w:rsid w:val="00F15F88"/>
    <w:rsid w:val="00F16A2E"/>
    <w:rsid w:val="00F23749"/>
    <w:rsid w:val="00F23AAA"/>
    <w:rsid w:val="00F276BE"/>
    <w:rsid w:val="00F277AD"/>
    <w:rsid w:val="00F318B9"/>
    <w:rsid w:val="00F31D98"/>
    <w:rsid w:val="00F4114D"/>
    <w:rsid w:val="00F53ACF"/>
    <w:rsid w:val="00F61049"/>
    <w:rsid w:val="00F62B3A"/>
    <w:rsid w:val="00F6747E"/>
    <w:rsid w:val="00F71A21"/>
    <w:rsid w:val="00F7382F"/>
    <w:rsid w:val="00F7460A"/>
    <w:rsid w:val="00F76E47"/>
    <w:rsid w:val="00F77ACB"/>
    <w:rsid w:val="00F826EF"/>
    <w:rsid w:val="00F835FD"/>
    <w:rsid w:val="00F849C4"/>
    <w:rsid w:val="00F87F8B"/>
    <w:rsid w:val="00F91EAD"/>
    <w:rsid w:val="00F9419D"/>
    <w:rsid w:val="00F96FF8"/>
    <w:rsid w:val="00FA0AFF"/>
    <w:rsid w:val="00FA1A47"/>
    <w:rsid w:val="00FA2A28"/>
    <w:rsid w:val="00FA62EA"/>
    <w:rsid w:val="00FB084E"/>
    <w:rsid w:val="00FB561D"/>
    <w:rsid w:val="00FB63AD"/>
    <w:rsid w:val="00FB6F40"/>
    <w:rsid w:val="00FB7004"/>
    <w:rsid w:val="00FB7F96"/>
    <w:rsid w:val="00FC0BC3"/>
    <w:rsid w:val="00FC0E0E"/>
    <w:rsid w:val="00FC10CF"/>
    <w:rsid w:val="00FC519A"/>
    <w:rsid w:val="00FC6833"/>
    <w:rsid w:val="00FC7A3F"/>
    <w:rsid w:val="00FD0CEB"/>
    <w:rsid w:val="00FD1621"/>
    <w:rsid w:val="00FD5CB1"/>
    <w:rsid w:val="00FD6158"/>
    <w:rsid w:val="00FE46A2"/>
    <w:rsid w:val="00FE6B5F"/>
    <w:rsid w:val="00FE6F4A"/>
    <w:rsid w:val="00FE7360"/>
    <w:rsid w:val="00FF1D5E"/>
    <w:rsid w:val="00FF3947"/>
    <w:rsid w:val="00FF40A1"/>
    <w:rsid w:val="01CCFD9B"/>
    <w:rsid w:val="05D39C75"/>
    <w:rsid w:val="099139E3"/>
    <w:rsid w:val="09B02888"/>
    <w:rsid w:val="09ED1837"/>
    <w:rsid w:val="0A94EA3A"/>
    <w:rsid w:val="0D277FF6"/>
    <w:rsid w:val="0D55C349"/>
    <w:rsid w:val="0FC36811"/>
    <w:rsid w:val="10B71B60"/>
    <w:rsid w:val="11484BEB"/>
    <w:rsid w:val="117B379B"/>
    <w:rsid w:val="1549DDC5"/>
    <w:rsid w:val="1631905C"/>
    <w:rsid w:val="16728F4A"/>
    <w:rsid w:val="181116EB"/>
    <w:rsid w:val="1F36DB42"/>
    <w:rsid w:val="23B324AF"/>
    <w:rsid w:val="245FB4DD"/>
    <w:rsid w:val="2650BAE5"/>
    <w:rsid w:val="2757B65F"/>
    <w:rsid w:val="28EE93B8"/>
    <w:rsid w:val="2C2E6D9C"/>
    <w:rsid w:val="2CB81FAA"/>
    <w:rsid w:val="32722EA8"/>
    <w:rsid w:val="331513CA"/>
    <w:rsid w:val="342D6AA7"/>
    <w:rsid w:val="34F8B370"/>
    <w:rsid w:val="3675BD97"/>
    <w:rsid w:val="37201CB1"/>
    <w:rsid w:val="3723D9FB"/>
    <w:rsid w:val="398172EC"/>
    <w:rsid w:val="3A94010B"/>
    <w:rsid w:val="3EF75583"/>
    <w:rsid w:val="409325E4"/>
    <w:rsid w:val="40EB3257"/>
    <w:rsid w:val="412F290A"/>
    <w:rsid w:val="428702B8"/>
    <w:rsid w:val="435F35D1"/>
    <w:rsid w:val="45BEA37A"/>
    <w:rsid w:val="480543C6"/>
    <w:rsid w:val="4891FD68"/>
    <w:rsid w:val="48F56A2D"/>
    <w:rsid w:val="4B9FFBCD"/>
    <w:rsid w:val="4C22C9F1"/>
    <w:rsid w:val="4C971E7E"/>
    <w:rsid w:val="4EBFFE5B"/>
    <w:rsid w:val="513D2D78"/>
    <w:rsid w:val="52065B05"/>
    <w:rsid w:val="54AC5334"/>
    <w:rsid w:val="5517747B"/>
    <w:rsid w:val="55BB3A40"/>
    <w:rsid w:val="563913CD"/>
    <w:rsid w:val="56959E87"/>
    <w:rsid w:val="5728C859"/>
    <w:rsid w:val="584B323B"/>
    <w:rsid w:val="5A27D1C5"/>
    <w:rsid w:val="5A9426C4"/>
    <w:rsid w:val="5C48697E"/>
    <w:rsid w:val="5C490C25"/>
    <w:rsid w:val="5C69D687"/>
    <w:rsid w:val="5D145575"/>
    <w:rsid w:val="5DB30E78"/>
    <w:rsid w:val="60ED4988"/>
    <w:rsid w:val="646CBC69"/>
    <w:rsid w:val="6481D689"/>
    <w:rsid w:val="65BA4F56"/>
    <w:rsid w:val="6759816F"/>
    <w:rsid w:val="68D510DE"/>
    <w:rsid w:val="68F85B6D"/>
    <w:rsid w:val="693F8ACF"/>
    <w:rsid w:val="695C4C47"/>
    <w:rsid w:val="6A27F4BC"/>
    <w:rsid w:val="6BB0D796"/>
    <w:rsid w:val="6C9DFBAB"/>
    <w:rsid w:val="6ED5AE43"/>
    <w:rsid w:val="70CC86E2"/>
    <w:rsid w:val="721025D1"/>
    <w:rsid w:val="721AFBE3"/>
    <w:rsid w:val="74F50F99"/>
    <w:rsid w:val="7547C693"/>
    <w:rsid w:val="7576EF24"/>
    <w:rsid w:val="76A10610"/>
    <w:rsid w:val="76E396F4"/>
    <w:rsid w:val="777A9C5C"/>
    <w:rsid w:val="79166CBD"/>
    <w:rsid w:val="7A3E1C39"/>
    <w:rsid w:val="7A4E9D09"/>
    <w:rsid w:val="7AB23D1E"/>
    <w:rsid w:val="7AB79D8E"/>
    <w:rsid w:val="7F6C85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53C24"/>
  <w15:chartTrackingRefBased/>
  <w15:docId w15:val="{92288161-5662-414D-84D2-F91BCCFF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uiPriority="0"/>
    <w:lsdException w:name="footer" w:uiPriority="0"/>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uiPriority="0"/>
    <w:lsdException w:name="List Bullet 4" w:uiPriority="0"/>
    <w:lsdException w:name="List Bullet 5" w:uiPriority="0"/>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uiPriority="0"/>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541"/>
    <w:pPr>
      <w:spacing w:after="0" w:line="240" w:lineRule="auto"/>
    </w:pPr>
    <w:rPr>
      <w:sz w:val="20"/>
    </w:rPr>
  </w:style>
  <w:style w:type="paragraph" w:styleId="Heading1">
    <w:name w:val="heading 1"/>
    <w:basedOn w:val="Normal"/>
    <w:next w:val="BodyText"/>
    <w:link w:val="Heading1Char"/>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9"/>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odyText"/>
    <w:uiPriority w:val="34"/>
    <w:qFormat/>
    <w:rsid w:val="005E7363"/>
    <w:pPr>
      <w:ind w:left="425"/>
    </w:pPr>
  </w:style>
  <w:style w:type="paragraph" w:customStyle="1" w:styleId="ListParagraph2">
    <w:name w:val="List Paragraph 2"/>
    <w:basedOn w:val="ListParagraph"/>
    <w:uiPriority w:val="19"/>
    <w:rsid w:val="005E7363"/>
    <w:pPr>
      <w:numPr>
        <w:ilvl w:val="1"/>
      </w:numPr>
      <w:ind w:left="425"/>
    </w:pPr>
  </w:style>
  <w:style w:type="paragraph" w:customStyle="1" w:styleId="ListParagraph3">
    <w:name w:val="List Paragraph 3"/>
    <w:basedOn w:val="ListParagraph"/>
    <w:uiPriority w:val="19"/>
    <w:rsid w:val="005E7363"/>
    <w:pPr>
      <w:numPr>
        <w:ilvl w:val="2"/>
      </w:numPr>
      <w:ind w:left="425"/>
    </w:pPr>
  </w:style>
  <w:style w:type="paragraph" w:customStyle="1" w:styleId="ListParagraph4">
    <w:name w:val="List Paragraph 4"/>
    <w:basedOn w:val="ListParagraph"/>
    <w:uiPriority w:val="19"/>
    <w:rsid w:val="005E7363"/>
    <w:pPr>
      <w:numPr>
        <w:ilvl w:val="3"/>
      </w:numPr>
      <w:ind w:left="425"/>
    </w:pPr>
  </w:style>
  <w:style w:type="paragraph" w:customStyle="1" w:styleId="ListParagraph5">
    <w:name w:val="List Paragraph 5"/>
    <w:basedOn w:val="ListParagraph"/>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9"/>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44546A"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ind w:left="1134" w:hanging="1134"/>
    </w:pPr>
    <w:rPr>
      <w:i/>
      <w:color w:val="44546A"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034D15"/>
    <w:pPr>
      <w:spacing w:before="120" w:after="120"/>
    </w:pPr>
  </w:style>
  <w:style w:type="character" w:customStyle="1" w:styleId="BodyTextChar">
    <w:name w:val="Body Text Char"/>
    <w:basedOn w:val="DefaultParagraphFont"/>
    <w:link w:val="BodyText"/>
    <w:rsid w:val="00034D15"/>
    <w:rPr>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rsid w:val="006C0E44"/>
    <w:pPr>
      <w:numPr>
        <w:ilvl w:val="1"/>
      </w:numPr>
    </w:pPr>
  </w:style>
  <w:style w:type="paragraph" w:styleId="ListBullet3">
    <w:name w:val="List Bullet 3"/>
    <w:basedOn w:val="ListBullet0"/>
    <w:rsid w:val="006C0E44"/>
    <w:pPr>
      <w:numPr>
        <w:ilvl w:val="2"/>
      </w:numPr>
    </w:pPr>
  </w:style>
  <w:style w:type="paragraph" w:styleId="ListBullet4">
    <w:name w:val="List Bullet 4"/>
    <w:basedOn w:val="ListBullet0"/>
    <w:rsid w:val="006C0E44"/>
    <w:pPr>
      <w:numPr>
        <w:ilvl w:val="3"/>
      </w:numPr>
    </w:pPr>
  </w:style>
  <w:style w:type="paragraph" w:styleId="ListBullet5">
    <w:name w:val="List Bullet 5"/>
    <w:basedOn w:val="ListBullet0"/>
    <w:rsid w:val="006C0E44"/>
    <w:pPr>
      <w:numPr>
        <w:ilvl w:val="4"/>
      </w:numPr>
    </w:pPr>
  </w:style>
  <w:style w:type="paragraph" w:styleId="ListNumber0">
    <w:name w:val="List Number"/>
    <w:basedOn w:val="BodyText"/>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0">
    <w:name w:val="List Paragraph0"/>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semiHidden/>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semiHidden/>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semiHidden/>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semiHidden/>
    <w:rsid w:val="00B742E4"/>
    <w:pPr>
      <w:tabs>
        <w:tab w:val="right" w:leader="dot" w:pos="9639"/>
      </w:tabs>
      <w:spacing w:before="60" w:after="60"/>
    </w:pPr>
  </w:style>
  <w:style w:type="paragraph" w:styleId="TOC3">
    <w:name w:val="toc 3"/>
    <w:basedOn w:val="Normal"/>
    <w:next w:val="Normal"/>
    <w:uiPriority w:val="39"/>
    <w:semiHidden/>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rsid w:val="00C20C17"/>
    <w:rPr>
      <w:vertAlign w:val="superscript"/>
    </w:rPr>
  </w:style>
  <w:style w:type="character" w:styleId="FollowedHyperlink">
    <w:name w:val="FollowedHyperlink"/>
    <w:basedOn w:val="DefaultParagraphFont"/>
    <w:rsid w:val="00670B05"/>
    <w:rPr>
      <w:color w:val="51247A"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E62645" w:themeColor="accent2"/>
      <w:sz w:val="72"/>
    </w:rPr>
  </w:style>
  <w:style w:type="character" w:styleId="CommentReference">
    <w:name w:val="annotation reference"/>
    <w:basedOn w:val="DefaultParagraphFont"/>
    <w:semiHidden/>
    <w:unhideWhenUsed/>
    <w:rsid w:val="000B3E75"/>
    <w:rPr>
      <w:sz w:val="16"/>
      <w:szCs w:val="16"/>
    </w:rPr>
  </w:style>
  <w:style w:type="paragraph" w:styleId="CommentText">
    <w:name w:val="annotation text"/>
    <w:basedOn w:val="Normal"/>
    <w:link w:val="CommentTextChar"/>
    <w:unhideWhenUsed/>
    <w:rsid w:val="000B3E75"/>
    <w:rPr>
      <w:szCs w:val="20"/>
    </w:rPr>
  </w:style>
  <w:style w:type="character" w:customStyle="1" w:styleId="CommentTextChar">
    <w:name w:val="Comment Text Char"/>
    <w:basedOn w:val="DefaultParagraphFont"/>
    <w:link w:val="CommentText"/>
    <w:rsid w:val="000B3E75"/>
    <w:rPr>
      <w:sz w:val="20"/>
      <w:szCs w:val="20"/>
    </w:rPr>
  </w:style>
  <w:style w:type="paragraph" w:styleId="CommentSubject">
    <w:name w:val="annotation subject"/>
    <w:basedOn w:val="CommentText"/>
    <w:next w:val="CommentText"/>
    <w:link w:val="CommentSubjectChar"/>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paragraph" w:customStyle="1" w:styleId="Question">
    <w:name w:val="Question"/>
    <w:basedOn w:val="Normal"/>
    <w:link w:val="QuestionCharChar1"/>
    <w:rsid w:val="005A4F3B"/>
    <w:pPr>
      <w:autoSpaceDE w:val="0"/>
      <w:autoSpaceDN w:val="0"/>
      <w:adjustRightInd w:val="0"/>
      <w:spacing w:before="80" w:after="120" w:line="260" w:lineRule="exact"/>
    </w:pPr>
    <w:rPr>
      <w:rFonts w:ascii="Calibri" w:eastAsia="Times New Roman" w:hAnsi="Calibri" w:cs="ArialMT"/>
      <w:szCs w:val="20"/>
      <w:lang w:eastAsia="en-AU"/>
    </w:rPr>
  </w:style>
  <w:style w:type="paragraph" w:customStyle="1" w:styleId="TableHeader1">
    <w:name w:val="Table Header 1"/>
    <w:basedOn w:val="Question"/>
    <w:next w:val="Question"/>
    <w:link w:val="TableHeader1Char"/>
    <w:rsid w:val="005A4F3B"/>
    <w:pPr>
      <w:spacing w:before="160" w:after="80"/>
    </w:pPr>
    <w:rPr>
      <w:b/>
      <w:color w:val="FFFFFF"/>
    </w:rPr>
  </w:style>
  <w:style w:type="paragraph" w:customStyle="1" w:styleId="Table-nobottompadding">
    <w:name w:val="Table - no bottom padding"/>
    <w:basedOn w:val="Question"/>
    <w:link w:val="Table-nobottompaddingChar"/>
    <w:rsid w:val="005A4F3B"/>
    <w:pPr>
      <w:spacing w:after="0"/>
    </w:pPr>
  </w:style>
  <w:style w:type="character" w:customStyle="1" w:styleId="Table-nobottompaddingChar">
    <w:name w:val="Table - no bottom padding Char"/>
    <w:basedOn w:val="QuestionCharChar1"/>
    <w:link w:val="Table-nobottompadding"/>
    <w:rsid w:val="005A4F3B"/>
    <w:rPr>
      <w:rFonts w:ascii="Calibri" w:eastAsia="Times New Roman" w:hAnsi="Calibri" w:cs="ArialMT"/>
      <w:sz w:val="20"/>
      <w:szCs w:val="20"/>
      <w:lang w:eastAsia="en-AU"/>
    </w:rPr>
  </w:style>
  <w:style w:type="paragraph" w:customStyle="1" w:styleId="StyleBodyTextBold">
    <w:name w:val="Style Body Text + Bold"/>
    <w:basedOn w:val="BodyText"/>
    <w:link w:val="StyleBodyTextBoldChar"/>
    <w:rsid w:val="005A4F3B"/>
    <w:rPr>
      <w:rFonts w:ascii="Calibri" w:eastAsia="Times New Roman" w:hAnsi="Calibri" w:cs="Times New Roman"/>
      <w:b/>
      <w:bCs/>
      <w:color w:val="003366"/>
      <w:szCs w:val="24"/>
      <w:lang w:eastAsia="en-AU"/>
    </w:rPr>
  </w:style>
  <w:style w:type="paragraph" w:customStyle="1" w:styleId="Smallexplanation">
    <w:name w:val="Small explanation"/>
    <w:basedOn w:val="Question"/>
    <w:link w:val="SmallexplanationCharChar"/>
    <w:rsid w:val="005A4F3B"/>
    <w:pPr>
      <w:spacing w:before="0" w:line="180" w:lineRule="exact"/>
    </w:pPr>
    <w:rPr>
      <w:sz w:val="16"/>
    </w:rPr>
  </w:style>
  <w:style w:type="character" w:customStyle="1" w:styleId="QuestionCharChar1">
    <w:name w:val="Question Char Char1"/>
    <w:link w:val="Question"/>
    <w:rsid w:val="005A4F3B"/>
    <w:rPr>
      <w:rFonts w:ascii="Calibri" w:eastAsia="Times New Roman" w:hAnsi="Calibri" w:cs="ArialMT"/>
      <w:sz w:val="20"/>
      <w:szCs w:val="20"/>
      <w:lang w:eastAsia="en-AU"/>
    </w:rPr>
  </w:style>
  <w:style w:type="character" w:customStyle="1" w:styleId="SmallexplanationCharChar">
    <w:name w:val="Small explanation Char Char"/>
    <w:link w:val="Smallexplanation"/>
    <w:rsid w:val="005A4F3B"/>
    <w:rPr>
      <w:rFonts w:ascii="Calibri" w:eastAsia="Times New Roman" w:hAnsi="Calibri" w:cs="ArialMT"/>
      <w:sz w:val="16"/>
      <w:szCs w:val="20"/>
      <w:lang w:eastAsia="en-AU"/>
    </w:rPr>
  </w:style>
  <w:style w:type="paragraph" w:customStyle="1" w:styleId="Intro-Title">
    <w:name w:val="Intro-Title"/>
    <w:basedOn w:val="Heading1"/>
    <w:rsid w:val="005A4F3B"/>
    <w:pPr>
      <w:keepLines w:val="0"/>
      <w:spacing w:before="240" w:after="120" w:line="280" w:lineRule="exact"/>
    </w:pPr>
    <w:rPr>
      <w:rFonts w:ascii="Georgia" w:eastAsia="Times New Roman" w:hAnsi="Georgia" w:cs="Arial"/>
      <w:bCs/>
      <w:color w:val="003366"/>
      <w:kern w:val="32"/>
      <w:sz w:val="32"/>
      <w:lang w:eastAsia="en-AU"/>
    </w:rPr>
  </w:style>
  <w:style w:type="paragraph" w:customStyle="1" w:styleId="TickboxBullet">
    <w:name w:val="Tickbox Bullet"/>
    <w:basedOn w:val="Question"/>
    <w:link w:val="TickboxBulletCharChar"/>
    <w:rsid w:val="005A4F3B"/>
    <w:pPr>
      <w:tabs>
        <w:tab w:val="left" w:pos="335"/>
      </w:tabs>
      <w:ind w:left="336" w:hanging="336"/>
    </w:pPr>
  </w:style>
  <w:style w:type="paragraph" w:customStyle="1" w:styleId="ResponseChar">
    <w:name w:val="Response Char"/>
    <w:basedOn w:val="Question"/>
    <w:link w:val="ResponseCharChar"/>
    <w:rsid w:val="005A4F3B"/>
    <w:rPr>
      <w:rFonts w:ascii="Georgia" w:hAnsi="Georgia"/>
      <w:color w:val="003366"/>
      <w:sz w:val="22"/>
      <w:szCs w:val="24"/>
    </w:rPr>
  </w:style>
  <w:style w:type="character" w:customStyle="1" w:styleId="ResponseCharChar">
    <w:name w:val="Response Char Char"/>
    <w:link w:val="ResponseChar"/>
    <w:rsid w:val="005A4F3B"/>
    <w:rPr>
      <w:rFonts w:ascii="Georgia" w:eastAsia="Times New Roman" w:hAnsi="Georgia" w:cs="ArialMT"/>
      <w:color w:val="003366"/>
      <w:szCs w:val="24"/>
      <w:lang w:eastAsia="en-AU"/>
    </w:rPr>
  </w:style>
  <w:style w:type="paragraph" w:customStyle="1" w:styleId="Other">
    <w:name w:val="Other"/>
    <w:basedOn w:val="Question"/>
    <w:link w:val="OtherChar"/>
    <w:rsid w:val="005A4F3B"/>
    <w:rPr>
      <w:color w:val="003366"/>
    </w:rPr>
  </w:style>
  <w:style w:type="character" w:customStyle="1" w:styleId="OtherChar">
    <w:name w:val="Other Char"/>
    <w:link w:val="Other"/>
    <w:rsid w:val="005A4F3B"/>
    <w:rPr>
      <w:rFonts w:ascii="Calibri" w:eastAsia="Times New Roman" w:hAnsi="Calibri" w:cs="ArialMT"/>
      <w:color w:val="003366"/>
      <w:sz w:val="20"/>
      <w:szCs w:val="20"/>
      <w:lang w:eastAsia="en-AU"/>
    </w:rPr>
  </w:style>
  <w:style w:type="paragraph" w:customStyle="1" w:styleId="Question-withlessmarginontheright">
    <w:name w:val="Question - with less margin on the right"/>
    <w:basedOn w:val="Question"/>
    <w:rsid w:val="005A4F3B"/>
    <w:pPr>
      <w:ind w:right="-189"/>
    </w:pPr>
    <w:rPr>
      <w:rFonts w:cs="Times New Roman"/>
    </w:rPr>
  </w:style>
  <w:style w:type="character" w:customStyle="1" w:styleId="TableHeader1Char">
    <w:name w:val="Table Header 1 Char"/>
    <w:link w:val="TableHeader1"/>
    <w:rsid w:val="005A4F3B"/>
    <w:rPr>
      <w:rFonts w:ascii="Calibri" w:eastAsia="Times New Roman" w:hAnsi="Calibri" w:cs="ArialMT"/>
      <w:b/>
      <w:color w:val="FFFFFF"/>
      <w:sz w:val="20"/>
      <w:szCs w:val="20"/>
      <w:lang w:eastAsia="en-AU"/>
    </w:rPr>
  </w:style>
  <w:style w:type="paragraph" w:customStyle="1" w:styleId="IntroH2">
    <w:name w:val="Intro H2"/>
    <w:basedOn w:val="Heading2"/>
    <w:rsid w:val="005A4F3B"/>
    <w:pPr>
      <w:keepNext w:val="0"/>
      <w:keepLines w:val="0"/>
      <w:autoSpaceDE w:val="0"/>
      <w:autoSpaceDN w:val="0"/>
      <w:adjustRightInd w:val="0"/>
      <w:spacing w:before="360" w:after="80" w:line="260" w:lineRule="exact"/>
    </w:pPr>
    <w:rPr>
      <w:rFonts w:ascii="Georgia" w:eastAsia="Times New Roman" w:hAnsi="Georgia" w:cs="ArialMT"/>
      <w:b w:val="0"/>
      <w:color w:val="003366"/>
      <w:sz w:val="24"/>
      <w:szCs w:val="24"/>
      <w:lang w:eastAsia="en-AU"/>
    </w:rPr>
  </w:style>
  <w:style w:type="character" w:customStyle="1" w:styleId="QuestionCharChar">
    <w:name w:val="Question Char Char"/>
    <w:rsid w:val="005A4F3B"/>
    <w:rPr>
      <w:rFonts w:ascii="Calibri" w:hAnsi="Calibri" w:cs="ArialMT"/>
      <w:szCs w:val="24"/>
      <w:lang w:val="en-AU" w:eastAsia="en-AU" w:bidi="ar-SA"/>
    </w:rPr>
  </w:style>
  <w:style w:type="character" w:customStyle="1" w:styleId="TickboxBulletCharChar">
    <w:name w:val="Tickbox Bullet Char Char"/>
    <w:basedOn w:val="QuestionCharChar1"/>
    <w:link w:val="TickboxBullet"/>
    <w:rsid w:val="005A4F3B"/>
    <w:rPr>
      <w:rFonts w:ascii="Calibri" w:eastAsia="Times New Roman" w:hAnsi="Calibri" w:cs="ArialMT"/>
      <w:sz w:val="20"/>
      <w:szCs w:val="20"/>
      <w:lang w:eastAsia="en-AU"/>
    </w:rPr>
  </w:style>
  <w:style w:type="paragraph" w:customStyle="1" w:styleId="Smallspace">
    <w:name w:val="Small space"/>
    <w:basedOn w:val="Question"/>
    <w:rsid w:val="005A4F3B"/>
    <w:pPr>
      <w:spacing w:before="0" w:after="0" w:line="200" w:lineRule="exact"/>
    </w:pPr>
  </w:style>
  <w:style w:type="paragraph" w:customStyle="1" w:styleId="Questionexplanation">
    <w:name w:val="Question explanation"/>
    <w:basedOn w:val="Question"/>
    <w:link w:val="QuestionexplanationChar"/>
    <w:rsid w:val="005A4F3B"/>
    <w:pPr>
      <w:spacing w:line="220" w:lineRule="exact"/>
    </w:pPr>
    <w:rPr>
      <w:i/>
      <w:color w:val="333333"/>
      <w:sz w:val="18"/>
      <w:szCs w:val="18"/>
    </w:rPr>
  </w:style>
  <w:style w:type="paragraph" w:customStyle="1" w:styleId="LightGrid-Accent31">
    <w:name w:val="Light Grid - Accent 31"/>
    <w:basedOn w:val="Normal"/>
    <w:qFormat/>
    <w:rsid w:val="005A4F3B"/>
    <w:pPr>
      <w:ind w:left="720"/>
      <w:contextualSpacing/>
    </w:pPr>
    <w:rPr>
      <w:rFonts w:ascii="Times New Roman" w:eastAsia="Times New Roman" w:hAnsi="Times New Roman" w:cs="Times New Roman"/>
      <w:sz w:val="24"/>
      <w:szCs w:val="24"/>
      <w:lang w:val="en-US"/>
    </w:rPr>
  </w:style>
  <w:style w:type="paragraph" w:customStyle="1" w:styleId="Question-nobottompadding">
    <w:name w:val="Question - no bottom padding"/>
    <w:basedOn w:val="Question"/>
    <w:link w:val="Question-nobottompaddingChar"/>
    <w:rsid w:val="005A4F3B"/>
    <w:pPr>
      <w:spacing w:after="40"/>
    </w:pPr>
  </w:style>
  <w:style w:type="character" w:customStyle="1" w:styleId="QuestionexplanationChar">
    <w:name w:val="Question explanation Char"/>
    <w:link w:val="Questionexplanation"/>
    <w:rsid w:val="005A4F3B"/>
    <w:rPr>
      <w:rFonts w:ascii="Calibri" w:eastAsia="Times New Roman" w:hAnsi="Calibri" w:cs="ArialMT"/>
      <w:i/>
      <w:color w:val="333333"/>
      <w:sz w:val="18"/>
      <w:szCs w:val="18"/>
      <w:lang w:eastAsia="en-AU"/>
    </w:rPr>
  </w:style>
  <w:style w:type="character" w:customStyle="1" w:styleId="StyleBodyTextBoldChar">
    <w:name w:val="Style Body Text + Bold Char"/>
    <w:link w:val="StyleBodyTextBold"/>
    <w:rsid w:val="005A4F3B"/>
    <w:rPr>
      <w:rFonts w:ascii="Calibri" w:eastAsia="Times New Roman" w:hAnsi="Calibri" w:cs="Times New Roman"/>
      <w:b/>
      <w:bCs/>
      <w:color w:val="003366"/>
      <w:sz w:val="20"/>
      <w:szCs w:val="24"/>
      <w:lang w:eastAsia="en-AU"/>
    </w:rPr>
  </w:style>
  <w:style w:type="character" w:customStyle="1" w:styleId="Question-nobottompaddingChar">
    <w:name w:val="Question - no bottom padding Char"/>
    <w:basedOn w:val="QuestionCharChar1"/>
    <w:link w:val="Question-nobottompadding"/>
    <w:rsid w:val="005A4F3B"/>
    <w:rPr>
      <w:rFonts w:ascii="Calibri" w:eastAsia="Times New Roman" w:hAnsi="Calibri" w:cs="ArialMT"/>
      <w:sz w:val="20"/>
      <w:szCs w:val="20"/>
      <w:lang w:eastAsia="en-AU"/>
    </w:rPr>
  </w:style>
  <w:style w:type="paragraph" w:customStyle="1" w:styleId="DocumentTitle">
    <w:name w:val="Document Title"/>
    <w:basedOn w:val="Normal"/>
    <w:next w:val="BodyText"/>
    <w:rsid w:val="005A4F3B"/>
    <w:pPr>
      <w:spacing w:after="240"/>
    </w:pPr>
    <w:rPr>
      <w:rFonts w:ascii="Georgia" w:eastAsia="Times New Roman" w:hAnsi="Georgia" w:cs="Arial"/>
      <w:color w:val="C0C0C0"/>
      <w:sz w:val="32"/>
      <w:szCs w:val="32"/>
      <w:lang w:eastAsia="en-AU"/>
    </w:rPr>
  </w:style>
  <w:style w:type="paragraph" w:customStyle="1" w:styleId="Indent">
    <w:name w:val="Indent"/>
    <w:basedOn w:val="BodyText"/>
    <w:rsid w:val="005A4F3B"/>
    <w:pPr>
      <w:ind w:left="357"/>
    </w:pPr>
    <w:rPr>
      <w:rFonts w:ascii="Calibri" w:eastAsia="Times New Roman" w:hAnsi="Calibri" w:cs="Times New Roman"/>
      <w:szCs w:val="24"/>
      <w:lang w:eastAsia="en-AU"/>
    </w:rPr>
  </w:style>
  <w:style w:type="paragraph" w:customStyle="1" w:styleId="Bodytextemphasis">
    <w:name w:val="Body text emphasis"/>
    <w:basedOn w:val="BodyText"/>
    <w:link w:val="BodytextemphasisChar"/>
    <w:rsid w:val="005A4F3B"/>
    <w:rPr>
      <w:rFonts w:ascii="Calibri" w:eastAsia="Times New Roman" w:hAnsi="Calibri" w:cs="Times New Roman"/>
      <w:b/>
      <w:bCs/>
      <w:color w:val="4D4D4D"/>
      <w:szCs w:val="24"/>
      <w:lang w:eastAsia="en-AU"/>
    </w:rPr>
  </w:style>
  <w:style w:type="character" w:customStyle="1" w:styleId="BodytextemphasisChar">
    <w:name w:val="Body text emphasis Char"/>
    <w:link w:val="Bodytextemphasis"/>
    <w:rsid w:val="005A4F3B"/>
    <w:rPr>
      <w:rFonts w:ascii="Calibri" w:eastAsia="Times New Roman" w:hAnsi="Calibri" w:cs="Times New Roman"/>
      <w:b/>
      <w:bCs/>
      <w:color w:val="4D4D4D"/>
      <w:sz w:val="20"/>
      <w:szCs w:val="24"/>
      <w:lang w:eastAsia="en-AU"/>
    </w:rPr>
  </w:style>
  <w:style w:type="paragraph" w:customStyle="1" w:styleId="Questionwithlessrightpadding">
    <w:name w:val="Question with less right padding"/>
    <w:basedOn w:val="Question"/>
    <w:link w:val="QuestionwithlessrightpaddingChar"/>
    <w:rsid w:val="005A4F3B"/>
    <w:pPr>
      <w:ind w:right="-96"/>
    </w:pPr>
    <w:rPr>
      <w:rFonts w:cs="Times New Roman"/>
    </w:rPr>
  </w:style>
  <w:style w:type="character" w:customStyle="1" w:styleId="QuestionwithlessrightpaddingChar">
    <w:name w:val="Question with less right padding Char"/>
    <w:basedOn w:val="QuestionCharChar1"/>
    <w:link w:val="Questionwithlessrightpadding"/>
    <w:rsid w:val="005A4F3B"/>
    <w:rPr>
      <w:rFonts w:ascii="Calibri" w:eastAsia="Times New Roman" w:hAnsi="Calibri" w:cs="Times New Roman"/>
      <w:sz w:val="20"/>
      <w:szCs w:val="20"/>
      <w:lang w:eastAsia="en-AU"/>
    </w:rPr>
  </w:style>
  <w:style w:type="character" w:customStyle="1" w:styleId="Heading3Notes">
    <w:name w:val="Heading 3 Notes"/>
    <w:rsid w:val="005A4F3B"/>
    <w:rPr>
      <w:b/>
      <w:i/>
      <w:iCs/>
      <w:sz w:val="18"/>
      <w:szCs w:val="18"/>
    </w:rPr>
  </w:style>
  <w:style w:type="character" w:customStyle="1" w:styleId="CharChar">
    <w:name w:val="Char Char"/>
    <w:rsid w:val="005A4F3B"/>
    <w:rPr>
      <w:rFonts w:ascii="Calibri" w:hAnsi="Calibri"/>
      <w:szCs w:val="24"/>
      <w:lang w:val="en-AU" w:eastAsia="en-AU" w:bidi="ar-SA"/>
    </w:rPr>
  </w:style>
  <w:style w:type="paragraph" w:customStyle="1" w:styleId="Responseindent">
    <w:name w:val="Response indent"/>
    <w:basedOn w:val="ResponseChar"/>
    <w:rsid w:val="005A4F3B"/>
    <w:pPr>
      <w:ind w:left="357"/>
    </w:pPr>
    <w:rPr>
      <w:rFonts w:eastAsia="Calibri"/>
    </w:rPr>
  </w:style>
  <w:style w:type="character" w:customStyle="1" w:styleId="Footnote">
    <w:name w:val="Footnote"/>
    <w:rsid w:val="005A4F3B"/>
    <w:rPr>
      <w:vertAlign w:val="superscript"/>
    </w:rPr>
  </w:style>
  <w:style w:type="paragraph" w:customStyle="1" w:styleId="continued">
    <w:name w:val="continued"/>
    <w:basedOn w:val="Smallspace"/>
    <w:rsid w:val="005A4F3B"/>
    <w:pPr>
      <w:jc w:val="right"/>
    </w:pPr>
    <w:rPr>
      <w:i/>
    </w:rPr>
  </w:style>
  <w:style w:type="paragraph" w:customStyle="1" w:styleId="Default">
    <w:name w:val="Default"/>
    <w:rsid w:val="005A4F3B"/>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customStyle="1" w:styleId="apple-converted-space">
    <w:name w:val="apple-converted-space"/>
    <w:basedOn w:val="DefaultParagraphFont"/>
    <w:rsid w:val="005A4F3B"/>
  </w:style>
  <w:style w:type="paragraph" w:styleId="NormalWeb">
    <w:name w:val="Normal (Web)"/>
    <w:basedOn w:val="Normal"/>
    <w:uiPriority w:val="99"/>
    <w:unhideWhenUsed/>
    <w:rsid w:val="005A4F3B"/>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uiPriority w:val="20"/>
    <w:qFormat/>
    <w:rsid w:val="005A4F3B"/>
    <w:rPr>
      <w:i/>
      <w:iCs/>
    </w:rPr>
  </w:style>
  <w:style w:type="paragraph" w:customStyle="1" w:styleId="colorfullist-accent12">
    <w:name w:val="colorfullist-accent12"/>
    <w:basedOn w:val="Normal"/>
    <w:rsid w:val="005A4F3B"/>
    <w:pPr>
      <w:spacing w:before="100" w:beforeAutospacing="1" w:after="100" w:afterAutospacing="1"/>
    </w:pPr>
    <w:rPr>
      <w:rFonts w:ascii="Times New Roman" w:eastAsia="Calibri" w:hAnsi="Times New Roman" w:cs="Times New Roman"/>
      <w:sz w:val="24"/>
      <w:szCs w:val="24"/>
      <w:lang w:eastAsia="en-AU"/>
    </w:rPr>
  </w:style>
  <w:style w:type="paragraph" w:customStyle="1" w:styleId="dsglzr1">
    <w:name w:val="dsglzr1"/>
    <w:basedOn w:val="Normal"/>
    <w:rsid w:val="005A4F3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dsglp1">
    <w:name w:val="dsglp1"/>
    <w:basedOn w:val="Normal"/>
    <w:rsid w:val="005A4F3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dsglr1">
    <w:name w:val="dsglr1"/>
    <w:basedOn w:val="Normal"/>
    <w:rsid w:val="005A4F3B"/>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5A4F3B"/>
    <w:pPr>
      <w:spacing w:after="0" w:line="240" w:lineRule="auto"/>
    </w:pPr>
    <w:rPr>
      <w:rFonts w:ascii="Calibri" w:eastAsia="Times New Roman" w:hAnsi="Calibri" w:cs="Times New Roman"/>
      <w:sz w:val="20"/>
      <w:szCs w:val="24"/>
      <w:lang w:eastAsia="en-AU"/>
    </w:rPr>
  </w:style>
  <w:style w:type="table" w:customStyle="1" w:styleId="TableGridLight1">
    <w:name w:val="Table Grid Light1"/>
    <w:basedOn w:val="TableNormal"/>
    <w:uiPriority w:val="40"/>
    <w:rsid w:val="005A4F3B"/>
    <w:pPr>
      <w:spacing w:after="0" w:line="240" w:lineRule="auto"/>
    </w:pPr>
    <w:rPr>
      <w:rFonts w:ascii="Times New Roman" w:eastAsia="Times New Roman"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5A4F3B"/>
    <w:pPr>
      <w:spacing w:after="0" w:line="240" w:lineRule="auto"/>
    </w:pPr>
    <w:rPr>
      <w:rFonts w:ascii="Calibri" w:eastAsia="Times New Roman" w:hAnsi="Calibri" w:cs="Times New Roman"/>
      <w:sz w:val="20"/>
      <w:szCs w:val="24"/>
      <w:lang w:eastAsia="en-AU"/>
    </w:rPr>
  </w:style>
  <w:style w:type="character" w:styleId="UnresolvedMention">
    <w:name w:val="Unresolved Mention"/>
    <w:basedOn w:val="DefaultParagraphFont"/>
    <w:uiPriority w:val="99"/>
    <w:semiHidden/>
    <w:unhideWhenUsed/>
    <w:rsid w:val="005A4F3B"/>
    <w:rPr>
      <w:color w:val="605E5C"/>
      <w:shd w:val="clear" w:color="auto" w:fill="E1DFDD"/>
    </w:rPr>
  </w:style>
  <w:style w:type="paragraph" w:customStyle="1" w:styleId="paragraph">
    <w:name w:val="paragraph"/>
    <w:basedOn w:val="Normal"/>
    <w:rsid w:val="005A4F3B"/>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A4F3B"/>
  </w:style>
  <w:style w:type="character" w:customStyle="1" w:styleId="eop">
    <w:name w:val="eop"/>
    <w:basedOn w:val="DefaultParagraphFont"/>
    <w:rsid w:val="005A4F3B"/>
  </w:style>
  <w:style w:type="paragraph" w:customStyle="1" w:styleId="tablea">
    <w:name w:val="tablea"/>
    <w:basedOn w:val="Normal"/>
    <w:rsid w:val="005A4F3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f0">
    <w:name w:val="pf0"/>
    <w:basedOn w:val="Normal"/>
    <w:rsid w:val="00091B0F"/>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01">
    <w:name w:val="cf01"/>
    <w:basedOn w:val="DefaultParagraphFont"/>
    <w:rsid w:val="00091B0F"/>
    <w:rPr>
      <w:rFonts w:ascii="Segoe UI" w:hAnsi="Segoe UI" w:cs="Segoe UI" w:hint="default"/>
      <w:sz w:val="18"/>
      <w:szCs w:val="18"/>
    </w:rPr>
  </w:style>
  <w:style w:type="table" w:styleId="TableGridLight">
    <w:name w:val="Grid Table Light"/>
    <w:basedOn w:val="TableNormal"/>
    <w:uiPriority w:val="40"/>
    <w:rsid w:val="007C6F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57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fat.gov.au/international-relations/security/sanctions/about-sanctions" TargetMode="External"/><Relationship Id="rId18" Type="http://schemas.openxmlformats.org/officeDocument/2006/relationships/hyperlink" Target="https://www.dfat.gov.au/international-relations/security/sanctions/consolidated-lis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xportcontrol@griffith.edu.au" TargetMode="External"/><Relationship Id="rId7" Type="http://schemas.openxmlformats.org/officeDocument/2006/relationships/styles" Target="styles.xml"/><Relationship Id="rId12" Type="http://schemas.openxmlformats.org/officeDocument/2006/relationships/hyperlink" Target="https://sharepointpubstor.blob.core.windows.net/policylibrary-prod/Managing%20Assessment%20of%20HDR%20Applicants%20Sanctions%20and%20Export%20Controls%20Compliance%20Procedure.pdf" TargetMode="External"/><Relationship Id="rId17" Type="http://schemas.openxmlformats.org/officeDocument/2006/relationships/hyperlink" Target="https://www.dfat.gov.au/international-relations/security/sanctions/consolidated-lis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exportcontrol@griffith.edu.au" TargetMode="External"/><Relationship Id="rId20" Type="http://schemas.openxmlformats.org/officeDocument/2006/relationships/hyperlink" Target="https://www.griffith.edu.au/__data/assets/pdf_file/0026/1912229/DSGL-Self-Assessment-Search-Guide-20250318.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griffith.edu.au/research/research-services/research-policy-performance/export-trade-control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defence.gov.au/business-industry/export/controls/export-controls/defence-strategic-goods-lis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riffith.edu.au/__data/assets/pdf_file/0031/1846651/Griffith-Sanctions-Assessment-Search-Guide.pdf"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20(kboodl)\kboodl%20Team%20Folder\_Clients\University%20of%20Queensland\UQ%20Letterhea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730B0178704E64A8E13A10D70BBFB8"/>
        <w:category>
          <w:name w:val="General"/>
          <w:gallery w:val="placeholder"/>
        </w:category>
        <w:types>
          <w:type w:val="bbPlcHdr"/>
        </w:types>
        <w:behaviors>
          <w:behavior w:val="content"/>
        </w:behaviors>
        <w:guid w:val="{8764B309-1448-4667-B450-896D02FC083B}"/>
      </w:docPartPr>
      <w:docPartBody>
        <w:p w:rsidR="000852B3" w:rsidRDefault="00901800" w:rsidP="00901800">
          <w:pPr>
            <w:pStyle w:val="51730B0178704E64A8E13A10D70BBFB8"/>
          </w:pPr>
          <w:r w:rsidRPr="00205AA4">
            <w:rPr>
              <w:rStyle w:val="PlaceholderText"/>
            </w:rPr>
            <w:t>Click or tap here to enter text.</w:t>
          </w:r>
        </w:p>
      </w:docPartBody>
    </w:docPart>
    <w:docPart>
      <w:docPartPr>
        <w:name w:val="AF254C3DC2D04117A8394589188FBA33"/>
        <w:category>
          <w:name w:val="General"/>
          <w:gallery w:val="placeholder"/>
        </w:category>
        <w:types>
          <w:type w:val="bbPlcHdr"/>
        </w:types>
        <w:behaviors>
          <w:behavior w:val="content"/>
        </w:behaviors>
        <w:guid w:val="{5EB38129-89AC-4EFB-BF3D-7358285B5523}"/>
      </w:docPartPr>
      <w:docPartBody>
        <w:p w:rsidR="000852B3" w:rsidRDefault="00901800" w:rsidP="00901800">
          <w:pPr>
            <w:pStyle w:val="AF254C3DC2D04117A8394589188FBA33"/>
          </w:pPr>
          <w:r w:rsidRPr="00205AA4">
            <w:rPr>
              <w:rStyle w:val="PlaceholderText"/>
            </w:rPr>
            <w:t>Click or tap here to enter text.</w:t>
          </w:r>
        </w:p>
      </w:docPartBody>
    </w:docPart>
    <w:docPart>
      <w:docPartPr>
        <w:name w:val="3C46BAD92BF44F71A05DACFE5937191A"/>
        <w:category>
          <w:name w:val="General"/>
          <w:gallery w:val="placeholder"/>
        </w:category>
        <w:types>
          <w:type w:val="bbPlcHdr"/>
        </w:types>
        <w:behaviors>
          <w:behavior w:val="content"/>
        </w:behaviors>
        <w:guid w:val="{FB7DBC20-A22D-4627-B818-06628D074FF3}"/>
      </w:docPartPr>
      <w:docPartBody>
        <w:p w:rsidR="000852B3" w:rsidRDefault="00901800" w:rsidP="00901800">
          <w:pPr>
            <w:pStyle w:val="3C46BAD92BF44F71A05DACFE5937191A"/>
          </w:pPr>
          <w:r w:rsidRPr="00205AA4">
            <w:rPr>
              <w:rStyle w:val="PlaceholderText"/>
            </w:rPr>
            <w:t>Click or tap here to enter text.</w:t>
          </w:r>
        </w:p>
      </w:docPartBody>
    </w:docPart>
    <w:docPart>
      <w:docPartPr>
        <w:name w:val="55115885160E48DD802D1CFCDA30E976"/>
        <w:category>
          <w:name w:val="General"/>
          <w:gallery w:val="placeholder"/>
        </w:category>
        <w:types>
          <w:type w:val="bbPlcHdr"/>
        </w:types>
        <w:behaviors>
          <w:behavior w:val="content"/>
        </w:behaviors>
        <w:guid w:val="{C2198166-63DA-45BE-84E7-79F9D8414DE1}"/>
      </w:docPartPr>
      <w:docPartBody>
        <w:p w:rsidR="000852B3" w:rsidRDefault="00901800" w:rsidP="00901800">
          <w:pPr>
            <w:pStyle w:val="55115885160E48DD802D1CFCDA30E976"/>
          </w:pPr>
          <w:r w:rsidRPr="00205AA4">
            <w:rPr>
              <w:rStyle w:val="PlaceholderText"/>
            </w:rPr>
            <w:t>Click or tap here to enter text.</w:t>
          </w:r>
        </w:p>
      </w:docPartBody>
    </w:docPart>
    <w:docPart>
      <w:docPartPr>
        <w:name w:val="9EB0C27408974C9CB4134076385F2190"/>
        <w:category>
          <w:name w:val="General"/>
          <w:gallery w:val="placeholder"/>
        </w:category>
        <w:types>
          <w:type w:val="bbPlcHdr"/>
        </w:types>
        <w:behaviors>
          <w:behavior w:val="content"/>
        </w:behaviors>
        <w:guid w:val="{96495781-BFE7-43D2-9325-2A0FA112EBB5}"/>
      </w:docPartPr>
      <w:docPartBody>
        <w:p w:rsidR="000852B3" w:rsidRDefault="00901800" w:rsidP="00901800">
          <w:pPr>
            <w:pStyle w:val="9EB0C27408974C9CB4134076385F2190"/>
          </w:pPr>
          <w:r w:rsidRPr="00205AA4">
            <w:rPr>
              <w:rStyle w:val="PlaceholderText"/>
            </w:rPr>
            <w:t>Click or tap here to enter text.</w:t>
          </w:r>
        </w:p>
      </w:docPartBody>
    </w:docPart>
    <w:docPart>
      <w:docPartPr>
        <w:name w:val="75690D1CE88C4B8C835C2C304C359D54"/>
        <w:category>
          <w:name w:val="General"/>
          <w:gallery w:val="placeholder"/>
        </w:category>
        <w:types>
          <w:type w:val="bbPlcHdr"/>
        </w:types>
        <w:behaviors>
          <w:behavior w:val="content"/>
        </w:behaviors>
        <w:guid w:val="{D069BE75-ED57-4AFD-B91A-11D306346282}"/>
      </w:docPartPr>
      <w:docPartBody>
        <w:p w:rsidR="000852B3" w:rsidRDefault="00901800" w:rsidP="00901800">
          <w:pPr>
            <w:pStyle w:val="75690D1CE88C4B8C835C2C304C359D54"/>
          </w:pPr>
          <w:r w:rsidRPr="00205AA4">
            <w:rPr>
              <w:rStyle w:val="PlaceholderText"/>
            </w:rPr>
            <w:t>Click or tap here to enter text.</w:t>
          </w:r>
        </w:p>
      </w:docPartBody>
    </w:docPart>
    <w:docPart>
      <w:docPartPr>
        <w:name w:val="E4440D5F37EE41D09A3A4668D46C3B55"/>
        <w:category>
          <w:name w:val="General"/>
          <w:gallery w:val="placeholder"/>
        </w:category>
        <w:types>
          <w:type w:val="bbPlcHdr"/>
        </w:types>
        <w:behaviors>
          <w:behavior w:val="content"/>
        </w:behaviors>
        <w:guid w:val="{0644B0FD-D114-479B-9D5F-A27D0623FB98}"/>
      </w:docPartPr>
      <w:docPartBody>
        <w:p w:rsidR="000852B3" w:rsidRDefault="00901800" w:rsidP="00901800">
          <w:pPr>
            <w:pStyle w:val="E4440D5F37EE41D09A3A4668D46C3B55"/>
          </w:pPr>
          <w:r w:rsidRPr="00205AA4">
            <w:rPr>
              <w:rStyle w:val="PlaceholderText"/>
            </w:rPr>
            <w:t>Click or tap here to enter text.</w:t>
          </w:r>
        </w:p>
      </w:docPartBody>
    </w:docPart>
    <w:docPart>
      <w:docPartPr>
        <w:name w:val="9C4DE5EB0A0C4B6C961962C001B69E18"/>
        <w:category>
          <w:name w:val="General"/>
          <w:gallery w:val="placeholder"/>
        </w:category>
        <w:types>
          <w:type w:val="bbPlcHdr"/>
        </w:types>
        <w:behaviors>
          <w:behavior w:val="content"/>
        </w:behaviors>
        <w:guid w:val="{D785EEE7-66D2-46AD-8827-335EB1FBFB93}"/>
      </w:docPartPr>
      <w:docPartBody>
        <w:p w:rsidR="000852B3" w:rsidRDefault="00901800" w:rsidP="00901800">
          <w:pPr>
            <w:pStyle w:val="9C4DE5EB0A0C4B6C961962C001B69E18"/>
          </w:pPr>
          <w:r w:rsidRPr="00205AA4">
            <w:rPr>
              <w:rStyle w:val="PlaceholderText"/>
            </w:rPr>
            <w:t>Click or tap here to enter text.</w:t>
          </w:r>
        </w:p>
      </w:docPartBody>
    </w:docPart>
    <w:docPart>
      <w:docPartPr>
        <w:name w:val="0E651A2839F84B7489CE75DACB78BDE7"/>
        <w:category>
          <w:name w:val="General"/>
          <w:gallery w:val="placeholder"/>
        </w:category>
        <w:types>
          <w:type w:val="bbPlcHdr"/>
        </w:types>
        <w:behaviors>
          <w:behavior w:val="content"/>
        </w:behaviors>
        <w:guid w:val="{DE01B4D9-99BC-429A-B46E-D113692CEDD2}"/>
      </w:docPartPr>
      <w:docPartBody>
        <w:p w:rsidR="000852B3" w:rsidRDefault="00901800" w:rsidP="00901800">
          <w:pPr>
            <w:pStyle w:val="0E651A2839F84B7489CE75DACB78BDE7"/>
          </w:pPr>
          <w:r w:rsidRPr="008550F1">
            <w:rPr>
              <w:rStyle w:val="PlaceholderText"/>
            </w:rPr>
            <w:t>Click or tap here to enter text.</w:t>
          </w:r>
        </w:p>
      </w:docPartBody>
    </w:docPart>
    <w:docPart>
      <w:docPartPr>
        <w:name w:val="E228F2B326894BE99EE8D33E72A101B2"/>
        <w:category>
          <w:name w:val="General"/>
          <w:gallery w:val="placeholder"/>
        </w:category>
        <w:types>
          <w:type w:val="bbPlcHdr"/>
        </w:types>
        <w:behaviors>
          <w:behavior w:val="content"/>
        </w:behaviors>
        <w:guid w:val="{AAB5D12F-6115-42EB-A66B-32E40A37339F}"/>
      </w:docPartPr>
      <w:docPartBody>
        <w:p w:rsidR="000852B3" w:rsidRDefault="00901800" w:rsidP="00901800">
          <w:pPr>
            <w:pStyle w:val="E228F2B326894BE99EE8D33E72A101B2"/>
          </w:pPr>
          <w:r w:rsidRPr="008550F1">
            <w:rPr>
              <w:rStyle w:val="PlaceholderText"/>
            </w:rPr>
            <w:t>Click or tap here to enter text.</w:t>
          </w:r>
        </w:p>
      </w:docPartBody>
    </w:docPart>
    <w:docPart>
      <w:docPartPr>
        <w:name w:val="ECC853D702DD47D0AE71C41B337F863E"/>
        <w:category>
          <w:name w:val="General"/>
          <w:gallery w:val="placeholder"/>
        </w:category>
        <w:types>
          <w:type w:val="bbPlcHdr"/>
        </w:types>
        <w:behaviors>
          <w:behavior w:val="content"/>
        </w:behaviors>
        <w:guid w:val="{9A04CD39-8BBA-4E3B-BE5E-5995E6385785}"/>
      </w:docPartPr>
      <w:docPartBody>
        <w:p w:rsidR="000852B3" w:rsidRDefault="00901800" w:rsidP="00901800">
          <w:pPr>
            <w:pStyle w:val="ECC853D702DD47D0AE71C41B337F863E"/>
          </w:pPr>
          <w:r w:rsidRPr="008550F1">
            <w:rPr>
              <w:rStyle w:val="PlaceholderText"/>
            </w:rPr>
            <w:t>Click or tap here to enter text.</w:t>
          </w:r>
        </w:p>
      </w:docPartBody>
    </w:docPart>
    <w:docPart>
      <w:docPartPr>
        <w:name w:val="CF2E9BBF492C497391B3F862DEFE49F2"/>
        <w:category>
          <w:name w:val="General"/>
          <w:gallery w:val="placeholder"/>
        </w:category>
        <w:types>
          <w:type w:val="bbPlcHdr"/>
        </w:types>
        <w:behaviors>
          <w:behavior w:val="content"/>
        </w:behaviors>
        <w:guid w:val="{C7CC976A-E13C-404F-A4B4-A0916FB87816}"/>
      </w:docPartPr>
      <w:docPartBody>
        <w:p w:rsidR="000852B3" w:rsidRDefault="00901800" w:rsidP="00901800">
          <w:pPr>
            <w:pStyle w:val="CF2E9BBF492C497391B3F862DEFE49F2"/>
          </w:pPr>
          <w:r w:rsidRPr="008550F1">
            <w:rPr>
              <w:rStyle w:val="PlaceholderText"/>
            </w:rPr>
            <w:t>Click or tap here to enter text.</w:t>
          </w:r>
        </w:p>
      </w:docPartBody>
    </w:docPart>
    <w:docPart>
      <w:docPartPr>
        <w:name w:val="AF1840431148407CAAB0DC4AA86184F1"/>
        <w:category>
          <w:name w:val="General"/>
          <w:gallery w:val="placeholder"/>
        </w:category>
        <w:types>
          <w:type w:val="bbPlcHdr"/>
        </w:types>
        <w:behaviors>
          <w:behavior w:val="content"/>
        </w:behaviors>
        <w:guid w:val="{E4B34953-11ED-49BE-9F1F-57D88E0AA3E2}"/>
      </w:docPartPr>
      <w:docPartBody>
        <w:p w:rsidR="000852B3" w:rsidRDefault="00901800" w:rsidP="00901800">
          <w:pPr>
            <w:pStyle w:val="AF1840431148407CAAB0DC4AA86184F1"/>
          </w:pPr>
          <w:r w:rsidRPr="008550F1">
            <w:rPr>
              <w:rStyle w:val="PlaceholderText"/>
            </w:rPr>
            <w:t>Click or tap here to enter text.</w:t>
          </w:r>
        </w:p>
      </w:docPartBody>
    </w:docPart>
    <w:docPart>
      <w:docPartPr>
        <w:name w:val="20FA216C25C34471BF11E3FE6A80F15C"/>
        <w:category>
          <w:name w:val="General"/>
          <w:gallery w:val="placeholder"/>
        </w:category>
        <w:types>
          <w:type w:val="bbPlcHdr"/>
        </w:types>
        <w:behaviors>
          <w:behavior w:val="content"/>
        </w:behaviors>
        <w:guid w:val="{E3C5E2D2-491E-4C71-8856-C7E74D5F8C54}"/>
      </w:docPartPr>
      <w:docPartBody>
        <w:p w:rsidR="000852B3" w:rsidRDefault="00901800" w:rsidP="00901800">
          <w:pPr>
            <w:pStyle w:val="20FA216C25C34471BF11E3FE6A80F15C"/>
          </w:pPr>
          <w:r w:rsidRPr="008550F1">
            <w:rPr>
              <w:rStyle w:val="PlaceholderText"/>
            </w:rPr>
            <w:t>Click or tap here to enter text.</w:t>
          </w:r>
        </w:p>
      </w:docPartBody>
    </w:docPart>
    <w:docPart>
      <w:docPartPr>
        <w:name w:val="FF095E8F648E4B5A83C87153DC8F2432"/>
        <w:category>
          <w:name w:val="General"/>
          <w:gallery w:val="placeholder"/>
        </w:category>
        <w:types>
          <w:type w:val="bbPlcHdr"/>
        </w:types>
        <w:behaviors>
          <w:behavior w:val="content"/>
        </w:behaviors>
        <w:guid w:val="{773A0EC0-ED79-40DB-BC73-071979A39E29}"/>
      </w:docPartPr>
      <w:docPartBody>
        <w:p w:rsidR="000852B3" w:rsidRDefault="00901800" w:rsidP="00901800">
          <w:pPr>
            <w:pStyle w:val="FF095E8F648E4B5A83C87153DC8F2432"/>
          </w:pPr>
          <w:r w:rsidRPr="008550F1">
            <w:rPr>
              <w:rStyle w:val="PlaceholderText"/>
            </w:rPr>
            <w:t>Click or tap here to enter text.</w:t>
          </w:r>
        </w:p>
      </w:docPartBody>
    </w:docPart>
    <w:docPart>
      <w:docPartPr>
        <w:name w:val="DEED938A89464229BC5E85B2742AE27B"/>
        <w:category>
          <w:name w:val="General"/>
          <w:gallery w:val="placeholder"/>
        </w:category>
        <w:types>
          <w:type w:val="bbPlcHdr"/>
        </w:types>
        <w:behaviors>
          <w:behavior w:val="content"/>
        </w:behaviors>
        <w:guid w:val="{50D6E176-311A-478C-BFCD-C5281C8A360B}"/>
      </w:docPartPr>
      <w:docPartBody>
        <w:p w:rsidR="000852B3" w:rsidRDefault="00901800" w:rsidP="00901800">
          <w:pPr>
            <w:pStyle w:val="DEED938A89464229BC5E85B2742AE27B"/>
          </w:pPr>
          <w:r w:rsidRPr="008550F1">
            <w:rPr>
              <w:rStyle w:val="PlaceholderText"/>
            </w:rPr>
            <w:t>Click or tap here to enter text.</w:t>
          </w:r>
        </w:p>
      </w:docPartBody>
    </w:docPart>
    <w:docPart>
      <w:docPartPr>
        <w:name w:val="C3B31DDD8C2448349A1C838591E12D68"/>
        <w:category>
          <w:name w:val="General"/>
          <w:gallery w:val="placeholder"/>
        </w:category>
        <w:types>
          <w:type w:val="bbPlcHdr"/>
        </w:types>
        <w:behaviors>
          <w:behavior w:val="content"/>
        </w:behaviors>
        <w:guid w:val="{49721DD6-E2EB-4C02-B84F-AA7E84578318}"/>
      </w:docPartPr>
      <w:docPartBody>
        <w:p w:rsidR="000852B3" w:rsidRDefault="00901800" w:rsidP="00901800">
          <w:pPr>
            <w:pStyle w:val="C3B31DDD8C2448349A1C838591E12D68"/>
          </w:pPr>
          <w:r w:rsidRPr="008550F1">
            <w:rPr>
              <w:rStyle w:val="PlaceholderText"/>
            </w:rPr>
            <w:t>Click or tap here to enter text.</w:t>
          </w:r>
        </w:p>
      </w:docPartBody>
    </w:docPart>
    <w:docPart>
      <w:docPartPr>
        <w:name w:val="7A00AC5918AD4C3CA8C5BF9B5FA2C4AF"/>
        <w:category>
          <w:name w:val="General"/>
          <w:gallery w:val="placeholder"/>
        </w:category>
        <w:types>
          <w:type w:val="bbPlcHdr"/>
        </w:types>
        <w:behaviors>
          <w:behavior w:val="content"/>
        </w:behaviors>
        <w:guid w:val="{F4B0DD1C-18F7-478B-9C94-4BBF6EC6B5CC}"/>
      </w:docPartPr>
      <w:docPartBody>
        <w:p w:rsidR="000852B3" w:rsidRDefault="00901800" w:rsidP="00901800">
          <w:pPr>
            <w:pStyle w:val="7A00AC5918AD4C3CA8C5BF9B5FA2C4AF"/>
          </w:pPr>
          <w:r w:rsidRPr="008550F1">
            <w:rPr>
              <w:rStyle w:val="PlaceholderText"/>
            </w:rPr>
            <w:t>Click or tap here to enter text.</w:t>
          </w:r>
        </w:p>
      </w:docPartBody>
    </w:docPart>
    <w:docPart>
      <w:docPartPr>
        <w:name w:val="DEE1EC5A7AE746AAB8E72EE2605943A9"/>
        <w:category>
          <w:name w:val="General"/>
          <w:gallery w:val="placeholder"/>
        </w:category>
        <w:types>
          <w:type w:val="bbPlcHdr"/>
        </w:types>
        <w:behaviors>
          <w:behavior w:val="content"/>
        </w:behaviors>
        <w:guid w:val="{5107D10C-5474-4DDD-96E3-98071FB8B283}"/>
      </w:docPartPr>
      <w:docPartBody>
        <w:p w:rsidR="000852B3" w:rsidRDefault="00901800" w:rsidP="00901800">
          <w:pPr>
            <w:pStyle w:val="DEE1EC5A7AE746AAB8E72EE2605943A9"/>
          </w:pPr>
          <w:r w:rsidRPr="008550F1">
            <w:rPr>
              <w:rStyle w:val="PlaceholderText"/>
            </w:rPr>
            <w:t>Click or tap here to enter text.</w:t>
          </w:r>
        </w:p>
      </w:docPartBody>
    </w:docPart>
    <w:docPart>
      <w:docPartPr>
        <w:name w:val="04C04664DEA04FC4A90B108E8132BB15"/>
        <w:category>
          <w:name w:val="General"/>
          <w:gallery w:val="placeholder"/>
        </w:category>
        <w:types>
          <w:type w:val="bbPlcHdr"/>
        </w:types>
        <w:behaviors>
          <w:behavior w:val="content"/>
        </w:behaviors>
        <w:guid w:val="{D9B551B9-BDC0-40D8-8097-49205304BD91}"/>
      </w:docPartPr>
      <w:docPartBody>
        <w:p w:rsidR="000852B3" w:rsidRDefault="00901800" w:rsidP="00901800">
          <w:pPr>
            <w:pStyle w:val="04C04664DEA04FC4A90B108E8132BB15"/>
          </w:pPr>
          <w:r w:rsidRPr="008550F1">
            <w:rPr>
              <w:rStyle w:val="PlaceholderText"/>
            </w:rPr>
            <w:t>Click or tap to enter a date.</w:t>
          </w:r>
        </w:p>
      </w:docPartBody>
    </w:docPart>
    <w:docPart>
      <w:docPartPr>
        <w:name w:val="5C15E74E7AB8487D96E548B55BC9071B"/>
        <w:category>
          <w:name w:val="General"/>
          <w:gallery w:val="placeholder"/>
        </w:category>
        <w:types>
          <w:type w:val="bbPlcHdr"/>
        </w:types>
        <w:behaviors>
          <w:behavior w:val="content"/>
        </w:behaviors>
        <w:guid w:val="{7F33D7F2-F815-45B9-88F9-B30DAAB7E3C2}"/>
      </w:docPartPr>
      <w:docPartBody>
        <w:p w:rsidR="000852B3" w:rsidRDefault="00901800" w:rsidP="00901800">
          <w:pPr>
            <w:pStyle w:val="5C15E74E7AB8487D96E548B55BC9071B"/>
          </w:pPr>
          <w:r w:rsidRPr="008550F1">
            <w:rPr>
              <w:rStyle w:val="PlaceholderText"/>
            </w:rPr>
            <w:t>Click or tap to enter a date.</w:t>
          </w:r>
        </w:p>
      </w:docPartBody>
    </w:docPart>
    <w:docPart>
      <w:docPartPr>
        <w:name w:val="E25B5700FAD64D7DBD8EA81DDC6E4ACF"/>
        <w:category>
          <w:name w:val="General"/>
          <w:gallery w:val="placeholder"/>
        </w:category>
        <w:types>
          <w:type w:val="bbPlcHdr"/>
        </w:types>
        <w:behaviors>
          <w:behavior w:val="content"/>
        </w:behaviors>
        <w:guid w:val="{7C6B9E4D-C533-4B5F-ACA3-4DD90333B355}"/>
      </w:docPartPr>
      <w:docPartBody>
        <w:p w:rsidR="000852B3" w:rsidRDefault="00901800" w:rsidP="00901800">
          <w:pPr>
            <w:pStyle w:val="E25B5700FAD64D7DBD8EA81DDC6E4ACF"/>
          </w:pPr>
          <w:r w:rsidRPr="008550F1">
            <w:rPr>
              <w:rStyle w:val="PlaceholderText"/>
            </w:rPr>
            <w:t>Click or tap to enter a date.</w:t>
          </w:r>
        </w:p>
      </w:docPartBody>
    </w:docPart>
    <w:docPart>
      <w:docPartPr>
        <w:name w:val="B2A58BCD08B34D719873AF573AEB94DE"/>
        <w:category>
          <w:name w:val="General"/>
          <w:gallery w:val="placeholder"/>
        </w:category>
        <w:types>
          <w:type w:val="bbPlcHdr"/>
        </w:types>
        <w:behaviors>
          <w:behavior w:val="content"/>
        </w:behaviors>
        <w:guid w:val="{3822DB8D-C22C-43CD-8D43-FAF9EAEC558C}"/>
      </w:docPartPr>
      <w:docPartBody>
        <w:p w:rsidR="000852B3" w:rsidRDefault="00901800" w:rsidP="00901800">
          <w:pPr>
            <w:pStyle w:val="B2A58BCD08B34D719873AF573AEB94DE"/>
          </w:pPr>
          <w:r w:rsidRPr="00205AA4">
            <w:rPr>
              <w:rStyle w:val="PlaceholderText"/>
            </w:rPr>
            <w:t>Click or tap here to enter text.</w:t>
          </w:r>
        </w:p>
      </w:docPartBody>
    </w:docPart>
    <w:docPart>
      <w:docPartPr>
        <w:name w:val="928348D1BBD6479193AC00D3E76E980B"/>
        <w:category>
          <w:name w:val="General"/>
          <w:gallery w:val="placeholder"/>
        </w:category>
        <w:types>
          <w:type w:val="bbPlcHdr"/>
        </w:types>
        <w:behaviors>
          <w:behavior w:val="content"/>
        </w:behaviors>
        <w:guid w:val="{7E0EA02F-4850-4639-B072-254D0CF8B584}"/>
      </w:docPartPr>
      <w:docPartBody>
        <w:p w:rsidR="000852B3" w:rsidRDefault="00901800" w:rsidP="00901800">
          <w:pPr>
            <w:pStyle w:val="928348D1BBD6479193AC00D3E76E980B"/>
          </w:pPr>
          <w:r w:rsidRPr="00205AA4">
            <w:rPr>
              <w:rStyle w:val="PlaceholderText"/>
            </w:rPr>
            <w:t>Click or tap here to enter text.</w:t>
          </w:r>
        </w:p>
      </w:docPartBody>
    </w:docPart>
    <w:docPart>
      <w:docPartPr>
        <w:name w:val="FF22DA3F2A384178905CAA45A478EE23"/>
        <w:category>
          <w:name w:val="General"/>
          <w:gallery w:val="placeholder"/>
        </w:category>
        <w:types>
          <w:type w:val="bbPlcHdr"/>
        </w:types>
        <w:behaviors>
          <w:behavior w:val="content"/>
        </w:behaviors>
        <w:guid w:val="{90CF585D-3E29-4974-8C09-08B4FCF77DC9}"/>
      </w:docPartPr>
      <w:docPartBody>
        <w:p w:rsidR="000852B3" w:rsidRDefault="00901800" w:rsidP="00901800">
          <w:pPr>
            <w:pStyle w:val="FF22DA3F2A384178905CAA45A478EE23"/>
          </w:pPr>
          <w:r w:rsidRPr="00205AA4">
            <w:rPr>
              <w:rStyle w:val="PlaceholderText"/>
            </w:rPr>
            <w:t>Click or tap here to enter text.</w:t>
          </w:r>
        </w:p>
      </w:docPartBody>
    </w:docPart>
    <w:docPart>
      <w:docPartPr>
        <w:name w:val="8CE143DAB4EA4A46B5F2E28EB920E411"/>
        <w:category>
          <w:name w:val="General"/>
          <w:gallery w:val="placeholder"/>
        </w:category>
        <w:types>
          <w:type w:val="bbPlcHdr"/>
        </w:types>
        <w:behaviors>
          <w:behavior w:val="content"/>
        </w:behaviors>
        <w:guid w:val="{EAFFD536-7CD6-4D4B-BB8A-81161A702F5D}"/>
      </w:docPartPr>
      <w:docPartBody>
        <w:p w:rsidR="000852B3" w:rsidRDefault="00901800" w:rsidP="00901800">
          <w:pPr>
            <w:pStyle w:val="8CE143DAB4EA4A46B5F2E28EB920E411"/>
          </w:pPr>
          <w:r w:rsidRPr="00205AA4">
            <w:rPr>
              <w:rStyle w:val="PlaceholderText"/>
            </w:rPr>
            <w:t>Click or tap here to enter text.</w:t>
          </w:r>
        </w:p>
      </w:docPartBody>
    </w:docPart>
    <w:docPart>
      <w:docPartPr>
        <w:name w:val="072424CE877F4A809C488916E3D6860B"/>
        <w:category>
          <w:name w:val="General"/>
          <w:gallery w:val="placeholder"/>
        </w:category>
        <w:types>
          <w:type w:val="bbPlcHdr"/>
        </w:types>
        <w:behaviors>
          <w:behavior w:val="content"/>
        </w:behaviors>
        <w:guid w:val="{2DD91129-D421-4F41-92E8-3F1D50091489}"/>
      </w:docPartPr>
      <w:docPartBody>
        <w:p w:rsidR="000852B3" w:rsidRDefault="00901800" w:rsidP="00901800">
          <w:pPr>
            <w:pStyle w:val="072424CE877F4A809C488916E3D6860B"/>
          </w:pPr>
          <w:r w:rsidRPr="00205AA4">
            <w:rPr>
              <w:rStyle w:val="PlaceholderText"/>
            </w:rPr>
            <w:t>Click or tap here to enter text.</w:t>
          </w:r>
        </w:p>
      </w:docPartBody>
    </w:docPart>
    <w:docPart>
      <w:docPartPr>
        <w:name w:val="51AFEBC811164AC4A8F175A169841A7A"/>
        <w:category>
          <w:name w:val="General"/>
          <w:gallery w:val="placeholder"/>
        </w:category>
        <w:types>
          <w:type w:val="bbPlcHdr"/>
        </w:types>
        <w:behaviors>
          <w:behavior w:val="content"/>
        </w:behaviors>
        <w:guid w:val="{364C2E7D-28CA-42C2-9430-737B4A60A9CB}"/>
      </w:docPartPr>
      <w:docPartBody>
        <w:p w:rsidR="000852B3" w:rsidRDefault="00901800" w:rsidP="00901800">
          <w:pPr>
            <w:pStyle w:val="51AFEBC811164AC4A8F175A169841A7A"/>
          </w:pPr>
          <w:r w:rsidRPr="00205AA4">
            <w:rPr>
              <w:rStyle w:val="PlaceholderText"/>
            </w:rPr>
            <w:t>Click or tap here to enter text.</w:t>
          </w:r>
        </w:p>
      </w:docPartBody>
    </w:docPart>
    <w:docPart>
      <w:docPartPr>
        <w:name w:val="C03AC6AB10D44C559992E44B1C9A63A6"/>
        <w:category>
          <w:name w:val="General"/>
          <w:gallery w:val="placeholder"/>
        </w:category>
        <w:types>
          <w:type w:val="bbPlcHdr"/>
        </w:types>
        <w:behaviors>
          <w:behavior w:val="content"/>
        </w:behaviors>
        <w:guid w:val="{7460809F-AB53-4ACE-B7EE-ABD4838033EB}"/>
      </w:docPartPr>
      <w:docPartBody>
        <w:p w:rsidR="000852B3" w:rsidRDefault="00901800" w:rsidP="00901800">
          <w:pPr>
            <w:pStyle w:val="C03AC6AB10D44C559992E44B1C9A63A6"/>
          </w:pPr>
          <w:r w:rsidRPr="00205AA4">
            <w:rPr>
              <w:rStyle w:val="PlaceholderText"/>
            </w:rPr>
            <w:t>Click or tap here to enter text.</w:t>
          </w:r>
        </w:p>
      </w:docPartBody>
    </w:docPart>
    <w:docPart>
      <w:docPartPr>
        <w:name w:val="75708BA8CBC24E4AB04B0C7E11F8A1E9"/>
        <w:category>
          <w:name w:val="General"/>
          <w:gallery w:val="placeholder"/>
        </w:category>
        <w:types>
          <w:type w:val="bbPlcHdr"/>
        </w:types>
        <w:behaviors>
          <w:behavior w:val="content"/>
        </w:behaviors>
        <w:guid w:val="{30B2996C-76D7-4370-9A7B-2F38F2A4BFC4}"/>
      </w:docPartPr>
      <w:docPartBody>
        <w:p w:rsidR="000852B3" w:rsidRDefault="00901800" w:rsidP="00901800">
          <w:pPr>
            <w:pStyle w:val="75708BA8CBC24E4AB04B0C7E11F8A1E9"/>
          </w:pPr>
          <w:r w:rsidRPr="00205AA4">
            <w:rPr>
              <w:rStyle w:val="PlaceholderText"/>
            </w:rPr>
            <w:t>Click or tap here to enter text.</w:t>
          </w:r>
        </w:p>
      </w:docPartBody>
    </w:docPart>
    <w:docPart>
      <w:docPartPr>
        <w:name w:val="D5C781C5055B4ACFA3A9977FBB7DA2BB"/>
        <w:category>
          <w:name w:val="General"/>
          <w:gallery w:val="placeholder"/>
        </w:category>
        <w:types>
          <w:type w:val="bbPlcHdr"/>
        </w:types>
        <w:behaviors>
          <w:behavior w:val="content"/>
        </w:behaviors>
        <w:guid w:val="{CEA6CB35-99F0-4D54-87CF-950C09354115}"/>
      </w:docPartPr>
      <w:docPartBody>
        <w:p w:rsidR="000852B3" w:rsidRDefault="00901800" w:rsidP="00901800">
          <w:pPr>
            <w:pStyle w:val="D5C781C5055B4ACFA3A9977FBB7DA2BB"/>
          </w:pPr>
          <w:r w:rsidRPr="00205AA4">
            <w:rPr>
              <w:rStyle w:val="PlaceholderText"/>
            </w:rPr>
            <w:t>Click or tap here to enter text.</w:t>
          </w:r>
        </w:p>
      </w:docPartBody>
    </w:docPart>
    <w:docPart>
      <w:docPartPr>
        <w:name w:val="8B3F1B8656C746A18869C3DA47C63062"/>
        <w:category>
          <w:name w:val="General"/>
          <w:gallery w:val="placeholder"/>
        </w:category>
        <w:types>
          <w:type w:val="bbPlcHdr"/>
        </w:types>
        <w:behaviors>
          <w:behavior w:val="content"/>
        </w:behaviors>
        <w:guid w:val="{D71902F9-A5BB-4AF1-9201-EF18A1B9B8C7}"/>
      </w:docPartPr>
      <w:docPartBody>
        <w:p w:rsidR="000852B3" w:rsidRDefault="00901800" w:rsidP="00901800">
          <w:pPr>
            <w:pStyle w:val="8B3F1B8656C746A18869C3DA47C63062"/>
          </w:pPr>
          <w:r w:rsidRPr="00205AA4">
            <w:rPr>
              <w:rStyle w:val="PlaceholderText"/>
            </w:rPr>
            <w:t>Click or tap here to enter text.</w:t>
          </w:r>
        </w:p>
      </w:docPartBody>
    </w:docPart>
    <w:docPart>
      <w:docPartPr>
        <w:name w:val="EE53FF8D2DBE4A649868FB42822617FD"/>
        <w:category>
          <w:name w:val="General"/>
          <w:gallery w:val="placeholder"/>
        </w:category>
        <w:types>
          <w:type w:val="bbPlcHdr"/>
        </w:types>
        <w:behaviors>
          <w:behavior w:val="content"/>
        </w:behaviors>
        <w:guid w:val="{2D073D4F-48EF-413B-9326-D5A2681FD539}"/>
      </w:docPartPr>
      <w:docPartBody>
        <w:p w:rsidR="000852B3" w:rsidRDefault="00901800" w:rsidP="00901800">
          <w:pPr>
            <w:pStyle w:val="EE53FF8D2DBE4A649868FB42822617FD"/>
          </w:pPr>
          <w:r w:rsidRPr="00205AA4">
            <w:rPr>
              <w:rStyle w:val="PlaceholderText"/>
            </w:rPr>
            <w:t>Click or tap here to enter text.</w:t>
          </w:r>
        </w:p>
      </w:docPartBody>
    </w:docPart>
    <w:docPart>
      <w:docPartPr>
        <w:name w:val="BD1AE89102A04460A148673B839C50DD"/>
        <w:category>
          <w:name w:val="General"/>
          <w:gallery w:val="placeholder"/>
        </w:category>
        <w:types>
          <w:type w:val="bbPlcHdr"/>
        </w:types>
        <w:behaviors>
          <w:behavior w:val="content"/>
        </w:behaviors>
        <w:guid w:val="{0D864F8E-486E-436C-90FF-3C7E207F86E7}"/>
      </w:docPartPr>
      <w:docPartBody>
        <w:p w:rsidR="000852B3" w:rsidRDefault="00901800" w:rsidP="00901800">
          <w:pPr>
            <w:pStyle w:val="BD1AE89102A04460A148673B839C50DD"/>
          </w:pPr>
          <w:r w:rsidRPr="00205AA4">
            <w:rPr>
              <w:rStyle w:val="PlaceholderText"/>
            </w:rPr>
            <w:t>Click or tap here to enter text.</w:t>
          </w:r>
        </w:p>
      </w:docPartBody>
    </w:docPart>
    <w:docPart>
      <w:docPartPr>
        <w:name w:val="183063CEED6243C3848363BE7E3C2443"/>
        <w:category>
          <w:name w:val="General"/>
          <w:gallery w:val="placeholder"/>
        </w:category>
        <w:types>
          <w:type w:val="bbPlcHdr"/>
        </w:types>
        <w:behaviors>
          <w:behavior w:val="content"/>
        </w:behaviors>
        <w:guid w:val="{E43EEC60-6DC8-4460-95B0-E9FBF1A4F124}"/>
      </w:docPartPr>
      <w:docPartBody>
        <w:p w:rsidR="000852B3" w:rsidRDefault="00901800" w:rsidP="00901800">
          <w:pPr>
            <w:pStyle w:val="183063CEED6243C3848363BE7E3C2443"/>
          </w:pPr>
          <w:r w:rsidRPr="00205AA4">
            <w:rPr>
              <w:rStyle w:val="PlaceholderText"/>
            </w:rPr>
            <w:t>Click or tap here to enter text.</w:t>
          </w:r>
        </w:p>
      </w:docPartBody>
    </w:docPart>
    <w:docPart>
      <w:docPartPr>
        <w:name w:val="9F05EBEF01A149EDA940B56FC4C1E635"/>
        <w:category>
          <w:name w:val="General"/>
          <w:gallery w:val="placeholder"/>
        </w:category>
        <w:types>
          <w:type w:val="bbPlcHdr"/>
        </w:types>
        <w:behaviors>
          <w:behavior w:val="content"/>
        </w:behaviors>
        <w:guid w:val="{A55B11C5-F8E7-431B-9F74-D34343AEE1AE}"/>
      </w:docPartPr>
      <w:docPartBody>
        <w:p w:rsidR="00834E57" w:rsidRDefault="00901800">
          <w:pPr>
            <w:pStyle w:val="9F05EBEF01A149EDA940B56FC4C1E635"/>
          </w:pPr>
          <w:r w:rsidRPr="008550F1">
            <w:rPr>
              <w:rStyle w:val="PlaceholderText"/>
            </w:rPr>
            <w:t>Click or tap here to enter text.</w:t>
          </w:r>
        </w:p>
      </w:docPartBody>
    </w:docPart>
    <w:docPart>
      <w:docPartPr>
        <w:name w:val="47954F81130E47B59724B61C13A3CEB1"/>
        <w:category>
          <w:name w:val="General"/>
          <w:gallery w:val="placeholder"/>
        </w:category>
        <w:types>
          <w:type w:val="bbPlcHdr"/>
        </w:types>
        <w:behaviors>
          <w:behavior w:val="content"/>
        </w:behaviors>
        <w:guid w:val="{1A96E977-DA8F-49B2-9691-118FBF2A57FB}"/>
      </w:docPartPr>
      <w:docPartBody>
        <w:p w:rsidR="00834E57" w:rsidRDefault="000852B3" w:rsidP="000852B3">
          <w:pPr>
            <w:pStyle w:val="47954F81130E47B59724B61C13A3CEB1"/>
          </w:pPr>
          <w:r w:rsidRPr="00205AA4">
            <w:rPr>
              <w:rStyle w:val="PlaceholderText"/>
            </w:rPr>
            <w:t>Click or tap here to enter text.</w:t>
          </w:r>
        </w:p>
      </w:docPartBody>
    </w:docPart>
    <w:docPart>
      <w:docPartPr>
        <w:name w:val="399F6DD83AF04B1C987CF2CBE779D861"/>
        <w:category>
          <w:name w:val="General"/>
          <w:gallery w:val="placeholder"/>
        </w:category>
        <w:types>
          <w:type w:val="bbPlcHdr"/>
        </w:types>
        <w:behaviors>
          <w:behavior w:val="content"/>
        </w:behaviors>
        <w:guid w:val="{61055A14-E44D-4798-A9A7-F29686517970}"/>
      </w:docPartPr>
      <w:docPartBody>
        <w:p w:rsidR="00834E57" w:rsidRDefault="000852B3" w:rsidP="000852B3">
          <w:pPr>
            <w:pStyle w:val="399F6DD83AF04B1C987CF2CBE779D861"/>
          </w:pPr>
          <w:r w:rsidRPr="00205AA4">
            <w:rPr>
              <w:rStyle w:val="PlaceholderText"/>
            </w:rPr>
            <w:t>Click or tap here to enter text.</w:t>
          </w:r>
        </w:p>
      </w:docPartBody>
    </w:docPart>
    <w:docPart>
      <w:docPartPr>
        <w:name w:val="27AAF1F5423B420A8422187A34ECF97A"/>
        <w:category>
          <w:name w:val="General"/>
          <w:gallery w:val="placeholder"/>
        </w:category>
        <w:types>
          <w:type w:val="bbPlcHdr"/>
        </w:types>
        <w:behaviors>
          <w:behavior w:val="content"/>
        </w:behaviors>
        <w:guid w:val="{B7E413F8-1FE5-4625-A406-71D7DEE8C1EC}"/>
      </w:docPartPr>
      <w:docPartBody>
        <w:p w:rsidR="00834E57" w:rsidRDefault="000852B3" w:rsidP="000852B3">
          <w:pPr>
            <w:pStyle w:val="27AAF1F5423B420A8422187A34ECF97A"/>
          </w:pPr>
          <w:r w:rsidRPr="00205AA4">
            <w:rPr>
              <w:rStyle w:val="PlaceholderText"/>
            </w:rPr>
            <w:t>Click or tap here to enter text.</w:t>
          </w:r>
        </w:p>
      </w:docPartBody>
    </w:docPart>
    <w:docPart>
      <w:docPartPr>
        <w:name w:val="B9706696A3B4435FA484D6B624DA203B"/>
        <w:category>
          <w:name w:val="General"/>
          <w:gallery w:val="placeholder"/>
        </w:category>
        <w:types>
          <w:type w:val="bbPlcHdr"/>
        </w:types>
        <w:behaviors>
          <w:behavior w:val="content"/>
        </w:behaviors>
        <w:guid w:val="{D86F28CA-A59F-40D2-A998-991830E5324C}"/>
      </w:docPartPr>
      <w:docPartBody>
        <w:p w:rsidR="00834E57" w:rsidRDefault="000852B3" w:rsidP="000852B3">
          <w:pPr>
            <w:pStyle w:val="B9706696A3B4435FA484D6B624DA203B"/>
          </w:pPr>
          <w:r w:rsidRPr="008550F1">
            <w:rPr>
              <w:rStyle w:val="PlaceholderText"/>
            </w:rPr>
            <w:t>Click or tap to enter a date.</w:t>
          </w:r>
        </w:p>
      </w:docPartBody>
    </w:docPart>
    <w:docPart>
      <w:docPartPr>
        <w:name w:val="1CC4C652F036435A8A5C2789ABE640F7"/>
        <w:category>
          <w:name w:val="General"/>
          <w:gallery w:val="placeholder"/>
        </w:category>
        <w:types>
          <w:type w:val="bbPlcHdr"/>
        </w:types>
        <w:behaviors>
          <w:behavior w:val="content"/>
        </w:behaviors>
        <w:guid w:val="{82DA541D-A53D-49CE-809C-F118CA5110E2}"/>
      </w:docPartPr>
      <w:docPartBody>
        <w:p w:rsidR="00834E57" w:rsidRDefault="000852B3" w:rsidP="000852B3">
          <w:pPr>
            <w:pStyle w:val="1CC4C652F036435A8A5C2789ABE640F7"/>
          </w:pPr>
          <w:r w:rsidRPr="00205AA4">
            <w:rPr>
              <w:rStyle w:val="PlaceholderText"/>
            </w:rPr>
            <w:t>Click or tap here to enter text.</w:t>
          </w:r>
        </w:p>
      </w:docPartBody>
    </w:docPart>
    <w:docPart>
      <w:docPartPr>
        <w:name w:val="DE1C160A9A5440D8AEB02AEFFC376251"/>
        <w:category>
          <w:name w:val="General"/>
          <w:gallery w:val="placeholder"/>
        </w:category>
        <w:types>
          <w:type w:val="bbPlcHdr"/>
        </w:types>
        <w:behaviors>
          <w:behavior w:val="content"/>
        </w:behaviors>
        <w:guid w:val="{5CA8F706-03DB-4C00-A139-62193A3463C0}"/>
      </w:docPartPr>
      <w:docPartBody>
        <w:p w:rsidR="00834E57" w:rsidRDefault="00834E57">
          <w:pPr>
            <w:pStyle w:val="DE1C160A9A5440D8AEB02AEFFC376251"/>
          </w:pPr>
          <w:r w:rsidRPr="008550F1">
            <w:rPr>
              <w:rStyle w:val="PlaceholderText"/>
            </w:rPr>
            <w:t>Click or tap to enter a date.</w:t>
          </w:r>
        </w:p>
      </w:docPartBody>
    </w:docPart>
    <w:docPart>
      <w:docPartPr>
        <w:name w:val="11CBAD6EF34741D49A606003BDDCC038"/>
        <w:category>
          <w:name w:val="General"/>
          <w:gallery w:val="placeholder"/>
        </w:category>
        <w:types>
          <w:type w:val="bbPlcHdr"/>
        </w:types>
        <w:behaviors>
          <w:behavior w:val="content"/>
        </w:behaviors>
        <w:guid w:val="{78575C13-4CFA-4968-A25D-FF14037AE273}"/>
      </w:docPartPr>
      <w:docPartBody>
        <w:p w:rsidR="00834E57" w:rsidRDefault="00834E57">
          <w:pPr>
            <w:pStyle w:val="11CBAD6EF34741D49A606003BDDCC038"/>
          </w:pPr>
          <w:r w:rsidRPr="00205AA4">
            <w:rPr>
              <w:rStyle w:val="PlaceholderText"/>
            </w:rPr>
            <w:t>Click or tap here to enter text.</w:t>
          </w:r>
        </w:p>
      </w:docPartBody>
    </w:docPart>
    <w:docPart>
      <w:docPartPr>
        <w:name w:val="74DCCA997BF140D3A3C06AB3D8FFF673"/>
        <w:category>
          <w:name w:val="General"/>
          <w:gallery w:val="placeholder"/>
        </w:category>
        <w:types>
          <w:type w:val="bbPlcHdr"/>
        </w:types>
        <w:behaviors>
          <w:behavior w:val="content"/>
        </w:behaviors>
        <w:guid w:val="{12B0C377-232F-46D2-9B7C-627B8504A4F9}"/>
      </w:docPartPr>
      <w:docPartBody>
        <w:p w:rsidR="00834E57" w:rsidRDefault="00834E57">
          <w:pPr>
            <w:pStyle w:val="74DCCA997BF140D3A3C06AB3D8FFF673"/>
          </w:pPr>
          <w:r w:rsidRPr="00205A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modern"/>
    <w:notTrueType/>
    <w:pitch w:val="variable"/>
    <w:sig w:usb0="A00002FF" w:usb1="4000005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riffith Serif Text">
    <w:altName w:val="Calibri"/>
    <w:panose1 w:val="00000000000000000000"/>
    <w:charset w:val="00"/>
    <w:family w:val="modern"/>
    <w:notTrueType/>
    <w:pitch w:val="variable"/>
    <w:sig w:usb0="A00000EF" w:usb1="4000847B" w:usb2="00000000" w:usb3="00000000" w:csb0="00000093" w:csb1="00000000"/>
  </w:font>
  <w:font w:name="Griffith Sans Text">
    <w:altName w:val="Calibri"/>
    <w:panose1 w:val="00000000000000000000"/>
    <w:charset w:val="00"/>
    <w:family w:val="modern"/>
    <w:notTrueType/>
    <w:pitch w:val="variable"/>
    <w:sig w:usb0="A00000AF" w:usb1="0000305B" w:usb2="00000000" w:usb3="00000000" w:csb0="00000093" w:csb1="00000000"/>
  </w:font>
  <w:font w:name="Griffith Sans Text Light">
    <w:altName w:val="Calibri"/>
    <w:panose1 w:val="00000000000000000000"/>
    <w:charset w:val="00"/>
    <w:family w:val="modern"/>
    <w:notTrueType/>
    <w:pitch w:val="variable"/>
    <w:sig w:usb0="A00000AF" w:usb1="00003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66"/>
    <w:rsid w:val="000852B3"/>
    <w:rsid w:val="00094622"/>
    <w:rsid w:val="000F291D"/>
    <w:rsid w:val="00123A6F"/>
    <w:rsid w:val="0016338F"/>
    <w:rsid w:val="001852F4"/>
    <w:rsid w:val="001D6AE1"/>
    <w:rsid w:val="001E2777"/>
    <w:rsid w:val="001E6F4F"/>
    <w:rsid w:val="00214366"/>
    <w:rsid w:val="0022373D"/>
    <w:rsid w:val="00233D74"/>
    <w:rsid w:val="00234472"/>
    <w:rsid w:val="00237DC0"/>
    <w:rsid w:val="00252E46"/>
    <w:rsid w:val="002C07BB"/>
    <w:rsid w:val="00331C20"/>
    <w:rsid w:val="00345770"/>
    <w:rsid w:val="004247E9"/>
    <w:rsid w:val="00494531"/>
    <w:rsid w:val="004A2D97"/>
    <w:rsid w:val="004B2545"/>
    <w:rsid w:val="005D37B8"/>
    <w:rsid w:val="00671739"/>
    <w:rsid w:val="006D2C5C"/>
    <w:rsid w:val="00710E93"/>
    <w:rsid w:val="00722519"/>
    <w:rsid w:val="00750A35"/>
    <w:rsid w:val="007D3465"/>
    <w:rsid w:val="007E30A6"/>
    <w:rsid w:val="008263E2"/>
    <w:rsid w:val="00834E57"/>
    <w:rsid w:val="00846C90"/>
    <w:rsid w:val="00893611"/>
    <w:rsid w:val="008A243F"/>
    <w:rsid w:val="00901800"/>
    <w:rsid w:val="00937E49"/>
    <w:rsid w:val="00964622"/>
    <w:rsid w:val="00973AD3"/>
    <w:rsid w:val="009C3FC8"/>
    <w:rsid w:val="009C6459"/>
    <w:rsid w:val="009E5459"/>
    <w:rsid w:val="009E75E9"/>
    <w:rsid w:val="00A91F3F"/>
    <w:rsid w:val="00AF132F"/>
    <w:rsid w:val="00B53CA7"/>
    <w:rsid w:val="00C10210"/>
    <w:rsid w:val="00C5211B"/>
    <w:rsid w:val="00E75DB6"/>
    <w:rsid w:val="00E956C2"/>
    <w:rsid w:val="00F40710"/>
    <w:rsid w:val="00F548F2"/>
    <w:rsid w:val="00FD742F"/>
    <w:rsid w:val="00FE3B09"/>
    <w:rsid w:val="00FE52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F05EBEF01A149EDA940B56FC4C1E635">
    <w:name w:val="9F05EBEF01A149EDA940B56FC4C1E635"/>
    <w:rPr>
      <w:kern w:val="2"/>
      <w14:ligatures w14:val="standardContextual"/>
    </w:rPr>
  </w:style>
  <w:style w:type="paragraph" w:customStyle="1" w:styleId="47954F81130E47B59724B61C13A3CEB1">
    <w:name w:val="47954F81130E47B59724B61C13A3CEB1"/>
    <w:rsid w:val="000852B3"/>
    <w:rPr>
      <w:kern w:val="2"/>
      <w14:ligatures w14:val="standardContextual"/>
    </w:rPr>
  </w:style>
  <w:style w:type="paragraph" w:customStyle="1" w:styleId="399F6DD83AF04B1C987CF2CBE779D861">
    <w:name w:val="399F6DD83AF04B1C987CF2CBE779D861"/>
    <w:rsid w:val="000852B3"/>
    <w:rPr>
      <w:kern w:val="2"/>
      <w14:ligatures w14:val="standardContextual"/>
    </w:rPr>
  </w:style>
  <w:style w:type="paragraph" w:customStyle="1" w:styleId="27AAF1F5423B420A8422187A34ECF97A">
    <w:name w:val="27AAF1F5423B420A8422187A34ECF97A"/>
    <w:rsid w:val="000852B3"/>
    <w:rPr>
      <w:kern w:val="2"/>
      <w14:ligatures w14:val="standardContextual"/>
    </w:rPr>
  </w:style>
  <w:style w:type="paragraph" w:customStyle="1" w:styleId="B9706696A3B4435FA484D6B624DA203B">
    <w:name w:val="B9706696A3B4435FA484D6B624DA203B"/>
    <w:rsid w:val="000852B3"/>
    <w:rPr>
      <w:kern w:val="2"/>
      <w14:ligatures w14:val="standardContextual"/>
    </w:rPr>
  </w:style>
  <w:style w:type="paragraph" w:customStyle="1" w:styleId="1CC4C652F036435A8A5C2789ABE640F7">
    <w:name w:val="1CC4C652F036435A8A5C2789ABE640F7"/>
    <w:rsid w:val="000852B3"/>
    <w:rPr>
      <w:kern w:val="2"/>
      <w14:ligatures w14:val="standardContextual"/>
    </w:rPr>
  </w:style>
  <w:style w:type="paragraph" w:customStyle="1" w:styleId="51730B0178704E64A8E13A10D70BBFB8">
    <w:name w:val="51730B0178704E64A8E13A10D70BBFB8"/>
    <w:rsid w:val="00901800"/>
    <w:rPr>
      <w:kern w:val="2"/>
      <w14:ligatures w14:val="standardContextual"/>
    </w:rPr>
  </w:style>
  <w:style w:type="paragraph" w:customStyle="1" w:styleId="048F7D0D414842E89051BE034FCE9C6C">
    <w:name w:val="048F7D0D414842E89051BE034FCE9C6C"/>
    <w:rsid w:val="00901800"/>
    <w:rPr>
      <w:kern w:val="2"/>
      <w14:ligatures w14:val="standardContextual"/>
    </w:rPr>
  </w:style>
  <w:style w:type="paragraph" w:customStyle="1" w:styleId="AF254C3DC2D04117A8394589188FBA33">
    <w:name w:val="AF254C3DC2D04117A8394589188FBA33"/>
    <w:rsid w:val="00901800"/>
    <w:rPr>
      <w:kern w:val="2"/>
      <w14:ligatures w14:val="standardContextual"/>
    </w:rPr>
  </w:style>
  <w:style w:type="paragraph" w:customStyle="1" w:styleId="3C46BAD92BF44F71A05DACFE5937191A">
    <w:name w:val="3C46BAD92BF44F71A05DACFE5937191A"/>
    <w:rsid w:val="00901800"/>
    <w:rPr>
      <w:kern w:val="2"/>
      <w14:ligatures w14:val="standardContextual"/>
    </w:rPr>
  </w:style>
  <w:style w:type="paragraph" w:customStyle="1" w:styleId="55115885160E48DD802D1CFCDA30E976">
    <w:name w:val="55115885160E48DD802D1CFCDA30E976"/>
    <w:rsid w:val="00901800"/>
    <w:rPr>
      <w:kern w:val="2"/>
      <w14:ligatures w14:val="standardContextual"/>
    </w:rPr>
  </w:style>
  <w:style w:type="paragraph" w:customStyle="1" w:styleId="9EB0C27408974C9CB4134076385F2190">
    <w:name w:val="9EB0C27408974C9CB4134076385F2190"/>
    <w:rsid w:val="00901800"/>
    <w:rPr>
      <w:kern w:val="2"/>
      <w14:ligatures w14:val="standardContextual"/>
    </w:rPr>
  </w:style>
  <w:style w:type="paragraph" w:customStyle="1" w:styleId="75690D1CE88C4B8C835C2C304C359D54">
    <w:name w:val="75690D1CE88C4B8C835C2C304C359D54"/>
    <w:rsid w:val="00901800"/>
    <w:rPr>
      <w:kern w:val="2"/>
      <w14:ligatures w14:val="standardContextual"/>
    </w:rPr>
  </w:style>
  <w:style w:type="paragraph" w:customStyle="1" w:styleId="E4440D5F37EE41D09A3A4668D46C3B55">
    <w:name w:val="E4440D5F37EE41D09A3A4668D46C3B55"/>
    <w:rsid w:val="00901800"/>
    <w:rPr>
      <w:kern w:val="2"/>
      <w14:ligatures w14:val="standardContextual"/>
    </w:rPr>
  </w:style>
  <w:style w:type="paragraph" w:customStyle="1" w:styleId="9C4DE5EB0A0C4B6C961962C001B69E18">
    <w:name w:val="9C4DE5EB0A0C4B6C961962C001B69E18"/>
    <w:rsid w:val="00901800"/>
    <w:rPr>
      <w:kern w:val="2"/>
      <w14:ligatures w14:val="standardContextual"/>
    </w:rPr>
  </w:style>
  <w:style w:type="paragraph" w:customStyle="1" w:styleId="0E651A2839F84B7489CE75DACB78BDE7">
    <w:name w:val="0E651A2839F84B7489CE75DACB78BDE7"/>
    <w:rsid w:val="00901800"/>
    <w:rPr>
      <w:kern w:val="2"/>
      <w14:ligatures w14:val="standardContextual"/>
    </w:rPr>
  </w:style>
  <w:style w:type="paragraph" w:customStyle="1" w:styleId="E228F2B326894BE99EE8D33E72A101B2">
    <w:name w:val="E228F2B326894BE99EE8D33E72A101B2"/>
    <w:rsid w:val="00901800"/>
    <w:rPr>
      <w:kern w:val="2"/>
      <w14:ligatures w14:val="standardContextual"/>
    </w:rPr>
  </w:style>
  <w:style w:type="paragraph" w:customStyle="1" w:styleId="ECC853D702DD47D0AE71C41B337F863E">
    <w:name w:val="ECC853D702DD47D0AE71C41B337F863E"/>
    <w:rsid w:val="00901800"/>
    <w:rPr>
      <w:kern w:val="2"/>
      <w14:ligatures w14:val="standardContextual"/>
    </w:rPr>
  </w:style>
  <w:style w:type="paragraph" w:customStyle="1" w:styleId="CF2E9BBF492C497391B3F862DEFE49F2">
    <w:name w:val="CF2E9BBF492C497391B3F862DEFE49F2"/>
    <w:rsid w:val="00901800"/>
    <w:rPr>
      <w:kern w:val="2"/>
      <w14:ligatures w14:val="standardContextual"/>
    </w:rPr>
  </w:style>
  <w:style w:type="paragraph" w:customStyle="1" w:styleId="AF1840431148407CAAB0DC4AA86184F1">
    <w:name w:val="AF1840431148407CAAB0DC4AA86184F1"/>
    <w:rsid w:val="00901800"/>
    <w:rPr>
      <w:kern w:val="2"/>
      <w14:ligatures w14:val="standardContextual"/>
    </w:rPr>
  </w:style>
  <w:style w:type="paragraph" w:customStyle="1" w:styleId="20FA216C25C34471BF11E3FE6A80F15C">
    <w:name w:val="20FA216C25C34471BF11E3FE6A80F15C"/>
    <w:rsid w:val="00901800"/>
    <w:rPr>
      <w:kern w:val="2"/>
      <w14:ligatures w14:val="standardContextual"/>
    </w:rPr>
  </w:style>
  <w:style w:type="paragraph" w:customStyle="1" w:styleId="70A4E939F59C4EAEAAC6B08AC8179982">
    <w:name w:val="70A4E939F59C4EAEAAC6B08AC8179982"/>
    <w:rsid w:val="00901800"/>
    <w:rPr>
      <w:kern w:val="2"/>
      <w14:ligatures w14:val="standardContextual"/>
    </w:rPr>
  </w:style>
  <w:style w:type="paragraph" w:customStyle="1" w:styleId="FF095E8F648E4B5A83C87153DC8F2432">
    <w:name w:val="FF095E8F648E4B5A83C87153DC8F2432"/>
    <w:rsid w:val="00901800"/>
    <w:rPr>
      <w:kern w:val="2"/>
      <w14:ligatures w14:val="standardContextual"/>
    </w:rPr>
  </w:style>
  <w:style w:type="paragraph" w:customStyle="1" w:styleId="DEED938A89464229BC5E85B2742AE27B">
    <w:name w:val="DEED938A89464229BC5E85B2742AE27B"/>
    <w:rsid w:val="00901800"/>
    <w:rPr>
      <w:kern w:val="2"/>
      <w14:ligatures w14:val="standardContextual"/>
    </w:rPr>
  </w:style>
  <w:style w:type="paragraph" w:customStyle="1" w:styleId="C3B31DDD8C2448349A1C838591E12D68">
    <w:name w:val="C3B31DDD8C2448349A1C838591E12D68"/>
    <w:rsid w:val="00901800"/>
    <w:rPr>
      <w:kern w:val="2"/>
      <w14:ligatures w14:val="standardContextual"/>
    </w:rPr>
  </w:style>
  <w:style w:type="paragraph" w:customStyle="1" w:styleId="7A00AC5918AD4C3CA8C5BF9B5FA2C4AF">
    <w:name w:val="7A00AC5918AD4C3CA8C5BF9B5FA2C4AF"/>
    <w:rsid w:val="00901800"/>
    <w:rPr>
      <w:kern w:val="2"/>
      <w14:ligatures w14:val="standardContextual"/>
    </w:rPr>
  </w:style>
  <w:style w:type="paragraph" w:customStyle="1" w:styleId="DEE1EC5A7AE746AAB8E72EE2605943A9">
    <w:name w:val="DEE1EC5A7AE746AAB8E72EE2605943A9"/>
    <w:rsid w:val="00901800"/>
    <w:rPr>
      <w:kern w:val="2"/>
      <w14:ligatures w14:val="standardContextual"/>
    </w:rPr>
  </w:style>
  <w:style w:type="paragraph" w:customStyle="1" w:styleId="04C04664DEA04FC4A90B108E8132BB15">
    <w:name w:val="04C04664DEA04FC4A90B108E8132BB15"/>
    <w:rsid w:val="00901800"/>
    <w:rPr>
      <w:kern w:val="2"/>
      <w14:ligatures w14:val="standardContextual"/>
    </w:rPr>
  </w:style>
  <w:style w:type="paragraph" w:customStyle="1" w:styleId="5C15E74E7AB8487D96E548B55BC9071B">
    <w:name w:val="5C15E74E7AB8487D96E548B55BC9071B"/>
    <w:rsid w:val="00901800"/>
    <w:rPr>
      <w:kern w:val="2"/>
      <w14:ligatures w14:val="standardContextual"/>
    </w:rPr>
  </w:style>
  <w:style w:type="paragraph" w:customStyle="1" w:styleId="E25B5700FAD64D7DBD8EA81DDC6E4ACF">
    <w:name w:val="E25B5700FAD64D7DBD8EA81DDC6E4ACF"/>
    <w:rsid w:val="00901800"/>
    <w:rPr>
      <w:kern w:val="2"/>
      <w14:ligatures w14:val="standardContextual"/>
    </w:rPr>
  </w:style>
  <w:style w:type="paragraph" w:customStyle="1" w:styleId="B2A58BCD08B34D719873AF573AEB94DE">
    <w:name w:val="B2A58BCD08B34D719873AF573AEB94DE"/>
    <w:rsid w:val="00901800"/>
    <w:rPr>
      <w:kern w:val="2"/>
      <w14:ligatures w14:val="standardContextual"/>
    </w:rPr>
  </w:style>
  <w:style w:type="paragraph" w:customStyle="1" w:styleId="928348D1BBD6479193AC00D3E76E980B">
    <w:name w:val="928348D1BBD6479193AC00D3E76E980B"/>
    <w:rsid w:val="00901800"/>
    <w:rPr>
      <w:kern w:val="2"/>
      <w14:ligatures w14:val="standardContextual"/>
    </w:rPr>
  </w:style>
  <w:style w:type="paragraph" w:customStyle="1" w:styleId="FF22DA3F2A384178905CAA45A478EE23">
    <w:name w:val="FF22DA3F2A384178905CAA45A478EE23"/>
    <w:rsid w:val="00901800"/>
    <w:rPr>
      <w:kern w:val="2"/>
      <w14:ligatures w14:val="standardContextual"/>
    </w:rPr>
  </w:style>
  <w:style w:type="paragraph" w:customStyle="1" w:styleId="8CE143DAB4EA4A46B5F2E28EB920E411">
    <w:name w:val="8CE143DAB4EA4A46B5F2E28EB920E411"/>
    <w:rsid w:val="00901800"/>
    <w:rPr>
      <w:kern w:val="2"/>
      <w14:ligatures w14:val="standardContextual"/>
    </w:rPr>
  </w:style>
  <w:style w:type="paragraph" w:customStyle="1" w:styleId="072424CE877F4A809C488916E3D6860B">
    <w:name w:val="072424CE877F4A809C488916E3D6860B"/>
    <w:rsid w:val="00901800"/>
    <w:rPr>
      <w:kern w:val="2"/>
      <w14:ligatures w14:val="standardContextual"/>
    </w:rPr>
  </w:style>
  <w:style w:type="paragraph" w:customStyle="1" w:styleId="51AFEBC811164AC4A8F175A169841A7A">
    <w:name w:val="51AFEBC811164AC4A8F175A169841A7A"/>
    <w:rsid w:val="00901800"/>
    <w:rPr>
      <w:kern w:val="2"/>
      <w14:ligatures w14:val="standardContextual"/>
    </w:rPr>
  </w:style>
  <w:style w:type="paragraph" w:customStyle="1" w:styleId="C03AC6AB10D44C559992E44B1C9A63A6">
    <w:name w:val="C03AC6AB10D44C559992E44B1C9A63A6"/>
    <w:rsid w:val="00901800"/>
    <w:rPr>
      <w:kern w:val="2"/>
      <w14:ligatures w14:val="standardContextual"/>
    </w:rPr>
  </w:style>
  <w:style w:type="paragraph" w:customStyle="1" w:styleId="75708BA8CBC24E4AB04B0C7E11F8A1E9">
    <w:name w:val="75708BA8CBC24E4AB04B0C7E11F8A1E9"/>
    <w:rsid w:val="00901800"/>
    <w:rPr>
      <w:kern w:val="2"/>
      <w14:ligatures w14:val="standardContextual"/>
    </w:rPr>
  </w:style>
  <w:style w:type="paragraph" w:customStyle="1" w:styleId="D5C781C5055B4ACFA3A9977FBB7DA2BB">
    <w:name w:val="D5C781C5055B4ACFA3A9977FBB7DA2BB"/>
    <w:rsid w:val="00901800"/>
    <w:rPr>
      <w:kern w:val="2"/>
      <w14:ligatures w14:val="standardContextual"/>
    </w:rPr>
  </w:style>
  <w:style w:type="paragraph" w:customStyle="1" w:styleId="8B3F1B8656C746A18869C3DA47C63062">
    <w:name w:val="8B3F1B8656C746A18869C3DA47C63062"/>
    <w:rsid w:val="00901800"/>
    <w:rPr>
      <w:kern w:val="2"/>
      <w14:ligatures w14:val="standardContextual"/>
    </w:rPr>
  </w:style>
  <w:style w:type="paragraph" w:customStyle="1" w:styleId="EE53FF8D2DBE4A649868FB42822617FD">
    <w:name w:val="EE53FF8D2DBE4A649868FB42822617FD"/>
    <w:rsid w:val="00901800"/>
    <w:rPr>
      <w:kern w:val="2"/>
      <w14:ligatures w14:val="standardContextual"/>
    </w:rPr>
  </w:style>
  <w:style w:type="paragraph" w:customStyle="1" w:styleId="BD1AE89102A04460A148673B839C50DD">
    <w:name w:val="BD1AE89102A04460A148673B839C50DD"/>
    <w:rsid w:val="00901800"/>
    <w:rPr>
      <w:kern w:val="2"/>
      <w14:ligatures w14:val="standardContextual"/>
    </w:rPr>
  </w:style>
  <w:style w:type="paragraph" w:customStyle="1" w:styleId="183063CEED6243C3848363BE7E3C2443">
    <w:name w:val="183063CEED6243C3848363BE7E3C2443"/>
    <w:rsid w:val="00901800"/>
    <w:rPr>
      <w:kern w:val="2"/>
      <w14:ligatures w14:val="standardContextual"/>
    </w:rPr>
  </w:style>
  <w:style w:type="paragraph" w:customStyle="1" w:styleId="9505A104503E4C099EEFD4FCD22F9DF9">
    <w:name w:val="9505A104503E4C099EEFD4FCD22F9DF9"/>
    <w:rPr>
      <w:kern w:val="2"/>
      <w14:ligatures w14:val="standardContextual"/>
    </w:rPr>
  </w:style>
  <w:style w:type="paragraph" w:customStyle="1" w:styleId="8745D2CB7FCE4825A74DC92A0232CB66">
    <w:name w:val="8745D2CB7FCE4825A74DC92A0232CB66"/>
    <w:rPr>
      <w:kern w:val="2"/>
      <w14:ligatures w14:val="standardContextual"/>
    </w:rPr>
  </w:style>
  <w:style w:type="paragraph" w:customStyle="1" w:styleId="ECB3F72747314371AB8EC74933085593">
    <w:name w:val="ECB3F72747314371AB8EC74933085593"/>
    <w:rPr>
      <w:kern w:val="2"/>
      <w14:ligatures w14:val="standardContextual"/>
    </w:rPr>
  </w:style>
  <w:style w:type="paragraph" w:customStyle="1" w:styleId="DE1C160A9A5440D8AEB02AEFFC376251">
    <w:name w:val="DE1C160A9A5440D8AEB02AEFFC376251"/>
    <w:rPr>
      <w:kern w:val="2"/>
      <w14:ligatures w14:val="standardContextual"/>
    </w:rPr>
  </w:style>
  <w:style w:type="paragraph" w:customStyle="1" w:styleId="11CBAD6EF34741D49A606003BDDCC038">
    <w:name w:val="11CBAD6EF34741D49A606003BDDCC038"/>
    <w:rPr>
      <w:kern w:val="2"/>
      <w14:ligatures w14:val="standardContextual"/>
    </w:rPr>
  </w:style>
  <w:style w:type="paragraph" w:customStyle="1" w:styleId="F3DF2C117A884BF5B77424746EEC520F">
    <w:name w:val="F3DF2C117A884BF5B77424746EEC520F"/>
    <w:rPr>
      <w:kern w:val="2"/>
      <w14:ligatures w14:val="standardContextual"/>
    </w:rPr>
  </w:style>
  <w:style w:type="paragraph" w:customStyle="1" w:styleId="315AF2B976384A22AFC2AA7727340751">
    <w:name w:val="315AF2B976384A22AFC2AA7727340751"/>
    <w:rPr>
      <w:kern w:val="2"/>
      <w14:ligatures w14:val="standardContextual"/>
    </w:rPr>
  </w:style>
  <w:style w:type="paragraph" w:customStyle="1" w:styleId="BD0928D0D3D44107B2AEC852B3C29D47">
    <w:name w:val="BD0928D0D3D44107B2AEC852B3C29D47"/>
    <w:rPr>
      <w:kern w:val="2"/>
      <w14:ligatures w14:val="standardContextual"/>
    </w:rPr>
  </w:style>
  <w:style w:type="paragraph" w:customStyle="1" w:styleId="E7BB558C1D4240929B20BBF8C7C6312F">
    <w:name w:val="E7BB558C1D4240929B20BBF8C7C6312F"/>
    <w:rPr>
      <w:kern w:val="2"/>
      <w14:ligatures w14:val="standardContextual"/>
    </w:rPr>
  </w:style>
  <w:style w:type="paragraph" w:customStyle="1" w:styleId="97B16FB56F8B4B6A8B5341DCAB624574">
    <w:name w:val="97B16FB56F8B4B6A8B5341DCAB624574"/>
    <w:rPr>
      <w:kern w:val="2"/>
      <w14:ligatures w14:val="standardContextual"/>
    </w:rPr>
  </w:style>
  <w:style w:type="paragraph" w:customStyle="1" w:styleId="B9C6E0E49CEF4CC1AAF9112B59368D0E">
    <w:name w:val="B9C6E0E49CEF4CC1AAF9112B59368D0E"/>
    <w:rPr>
      <w:kern w:val="2"/>
      <w14:ligatures w14:val="standardContextual"/>
    </w:rPr>
  </w:style>
  <w:style w:type="paragraph" w:customStyle="1" w:styleId="7B463BC0FF4C4EC4800B7D9174069843">
    <w:name w:val="7B463BC0FF4C4EC4800B7D9174069843"/>
    <w:rPr>
      <w:kern w:val="2"/>
      <w14:ligatures w14:val="standardContextual"/>
    </w:rPr>
  </w:style>
  <w:style w:type="paragraph" w:customStyle="1" w:styleId="461844C11D8A4B14AB0FF3883EFB9AAE">
    <w:name w:val="461844C11D8A4B14AB0FF3883EFB9AAE"/>
    <w:rPr>
      <w:kern w:val="2"/>
      <w14:ligatures w14:val="standardContextual"/>
    </w:rPr>
  </w:style>
  <w:style w:type="paragraph" w:customStyle="1" w:styleId="D7ADE04D3057455CAB483F9FC52FF24B">
    <w:name w:val="D7ADE04D3057455CAB483F9FC52FF24B"/>
    <w:rPr>
      <w:kern w:val="2"/>
      <w14:ligatures w14:val="standardContextual"/>
    </w:rPr>
  </w:style>
  <w:style w:type="paragraph" w:customStyle="1" w:styleId="361C7644B16C4199BEE05B1736115467">
    <w:name w:val="361C7644B16C4199BEE05B1736115467"/>
    <w:rPr>
      <w:kern w:val="2"/>
      <w14:ligatures w14:val="standardContextual"/>
    </w:rPr>
  </w:style>
  <w:style w:type="paragraph" w:customStyle="1" w:styleId="957591AC30604DD9BD32DA700B489A1A">
    <w:name w:val="957591AC30604DD9BD32DA700B489A1A"/>
    <w:rPr>
      <w:kern w:val="2"/>
      <w14:ligatures w14:val="standardContextual"/>
    </w:rPr>
  </w:style>
  <w:style w:type="paragraph" w:customStyle="1" w:styleId="9CCFD61D8BDD4670A3AC3DE242A3B150">
    <w:name w:val="9CCFD61D8BDD4670A3AC3DE242A3B150"/>
    <w:rPr>
      <w:kern w:val="2"/>
      <w14:ligatures w14:val="standardContextual"/>
    </w:rPr>
  </w:style>
  <w:style w:type="paragraph" w:customStyle="1" w:styleId="70222B03D9FA401592B278D13F809416">
    <w:name w:val="70222B03D9FA401592B278D13F809416"/>
    <w:rPr>
      <w:kern w:val="2"/>
      <w14:ligatures w14:val="standardContextual"/>
    </w:rPr>
  </w:style>
  <w:style w:type="paragraph" w:customStyle="1" w:styleId="C1E4363C6F5D41C789DD0764FDB6A286">
    <w:name w:val="C1E4363C6F5D41C789DD0764FDB6A286"/>
    <w:rPr>
      <w:kern w:val="2"/>
      <w14:ligatures w14:val="standardContextual"/>
    </w:rPr>
  </w:style>
  <w:style w:type="paragraph" w:customStyle="1" w:styleId="8BE826B6541241AD9C2DE5FCF1F192E2">
    <w:name w:val="8BE826B6541241AD9C2DE5FCF1F192E2"/>
    <w:rPr>
      <w:kern w:val="2"/>
      <w14:ligatures w14:val="standardContextual"/>
    </w:rPr>
  </w:style>
  <w:style w:type="paragraph" w:customStyle="1" w:styleId="BDA2415E310F48F7AE68741775B92A29">
    <w:name w:val="BDA2415E310F48F7AE68741775B92A29"/>
    <w:rPr>
      <w:kern w:val="2"/>
      <w14:ligatures w14:val="standardContextual"/>
    </w:rPr>
  </w:style>
  <w:style w:type="paragraph" w:customStyle="1" w:styleId="1DF6E156F14545FB8837F20294C03E80">
    <w:name w:val="1DF6E156F14545FB8837F20294C03E80"/>
    <w:rPr>
      <w:kern w:val="2"/>
      <w14:ligatures w14:val="standardContextual"/>
    </w:rPr>
  </w:style>
  <w:style w:type="paragraph" w:customStyle="1" w:styleId="83497912F9CE4D3BACDB932D08EF7FB9">
    <w:name w:val="83497912F9CE4D3BACDB932D08EF7FB9"/>
    <w:rPr>
      <w:kern w:val="2"/>
      <w14:ligatures w14:val="standardContextual"/>
    </w:rPr>
  </w:style>
  <w:style w:type="paragraph" w:customStyle="1" w:styleId="CEA6ED8CC1B447F3AA201D9769D761E9">
    <w:name w:val="CEA6ED8CC1B447F3AA201D9769D761E9"/>
    <w:rPr>
      <w:kern w:val="2"/>
      <w14:ligatures w14:val="standardContextual"/>
    </w:rPr>
  </w:style>
  <w:style w:type="paragraph" w:customStyle="1" w:styleId="28387F3240C14EE7A9B2C27D20A9CC7D">
    <w:name w:val="28387F3240C14EE7A9B2C27D20A9CC7D"/>
    <w:rPr>
      <w:kern w:val="2"/>
      <w14:ligatures w14:val="standardContextual"/>
    </w:rPr>
  </w:style>
  <w:style w:type="paragraph" w:customStyle="1" w:styleId="F042176923254CBE9114EA02ED3F20D3">
    <w:name w:val="F042176923254CBE9114EA02ED3F20D3"/>
    <w:rPr>
      <w:kern w:val="2"/>
      <w14:ligatures w14:val="standardContextual"/>
    </w:rPr>
  </w:style>
  <w:style w:type="paragraph" w:customStyle="1" w:styleId="85561F4A56254E28B6BF6263B02BC750">
    <w:name w:val="85561F4A56254E28B6BF6263B02BC750"/>
    <w:rPr>
      <w:kern w:val="2"/>
      <w14:ligatures w14:val="standardContextual"/>
    </w:rPr>
  </w:style>
  <w:style w:type="paragraph" w:customStyle="1" w:styleId="CF443F46ACAE4F26830B037CCC2BEEF9">
    <w:name w:val="CF443F46ACAE4F26830B037CCC2BEEF9"/>
    <w:rPr>
      <w:kern w:val="2"/>
      <w14:ligatures w14:val="standardContextual"/>
    </w:rPr>
  </w:style>
  <w:style w:type="paragraph" w:customStyle="1" w:styleId="E4322872C0944AF9A360E8072A4F1F2C">
    <w:name w:val="E4322872C0944AF9A360E8072A4F1F2C"/>
    <w:rPr>
      <w:kern w:val="2"/>
      <w14:ligatures w14:val="standardContextual"/>
    </w:rPr>
  </w:style>
  <w:style w:type="paragraph" w:customStyle="1" w:styleId="23291966D3714BA4BF25C1E692F8D2D7">
    <w:name w:val="23291966D3714BA4BF25C1E692F8D2D7"/>
    <w:rPr>
      <w:kern w:val="2"/>
      <w14:ligatures w14:val="standardContextual"/>
    </w:rPr>
  </w:style>
  <w:style w:type="paragraph" w:customStyle="1" w:styleId="4EFC2FD2843840498C4845E9382A4A03">
    <w:name w:val="4EFC2FD2843840498C4845E9382A4A03"/>
    <w:rPr>
      <w:kern w:val="2"/>
      <w14:ligatures w14:val="standardContextual"/>
    </w:rPr>
  </w:style>
  <w:style w:type="paragraph" w:customStyle="1" w:styleId="3A6243389A2A483AB1D6A12DF8651DC8">
    <w:name w:val="3A6243389A2A483AB1D6A12DF8651DC8"/>
    <w:rPr>
      <w:kern w:val="2"/>
      <w14:ligatures w14:val="standardContextual"/>
    </w:rPr>
  </w:style>
  <w:style w:type="paragraph" w:customStyle="1" w:styleId="F8A9AFD49E1B40D3862AF9079599C47B">
    <w:name w:val="F8A9AFD49E1B40D3862AF9079599C47B"/>
    <w:rPr>
      <w:kern w:val="2"/>
      <w14:ligatures w14:val="standardContextual"/>
    </w:rPr>
  </w:style>
  <w:style w:type="paragraph" w:customStyle="1" w:styleId="53E1C37B8D19488A8ED7ADDE0463C01B">
    <w:name w:val="53E1C37B8D19488A8ED7ADDE0463C01B"/>
    <w:rPr>
      <w:kern w:val="2"/>
      <w14:ligatures w14:val="standardContextual"/>
    </w:rPr>
  </w:style>
  <w:style w:type="paragraph" w:customStyle="1" w:styleId="81297F6D497C461389D548A8981CFC94">
    <w:name w:val="81297F6D497C461389D548A8981CFC94"/>
    <w:rPr>
      <w:kern w:val="2"/>
      <w14:ligatures w14:val="standardContextual"/>
    </w:rPr>
  </w:style>
  <w:style w:type="paragraph" w:customStyle="1" w:styleId="4F34DF5F99E543678CD2E6D66406AB86">
    <w:name w:val="4F34DF5F99E543678CD2E6D66406AB86"/>
    <w:rPr>
      <w:kern w:val="2"/>
      <w14:ligatures w14:val="standardContextual"/>
    </w:rPr>
  </w:style>
  <w:style w:type="paragraph" w:customStyle="1" w:styleId="C5D2892136A74FC9BE7CFA3CB60BCB96">
    <w:name w:val="C5D2892136A74FC9BE7CFA3CB60BCB96"/>
    <w:rPr>
      <w:kern w:val="2"/>
      <w14:ligatures w14:val="standardContextual"/>
    </w:rPr>
  </w:style>
  <w:style w:type="paragraph" w:customStyle="1" w:styleId="114C449806354B79B6C7286E5C5CFE99">
    <w:name w:val="114C449806354B79B6C7286E5C5CFE99"/>
    <w:rPr>
      <w:kern w:val="2"/>
      <w14:ligatures w14:val="standardContextual"/>
    </w:rPr>
  </w:style>
  <w:style w:type="paragraph" w:customStyle="1" w:styleId="A962E48FCFB947ECB920C1095A2E8F43">
    <w:name w:val="A962E48FCFB947ECB920C1095A2E8F43"/>
    <w:rPr>
      <w:kern w:val="2"/>
      <w14:ligatures w14:val="standardContextual"/>
    </w:rPr>
  </w:style>
  <w:style w:type="paragraph" w:customStyle="1" w:styleId="5866833707984C5BA07C7B3FEF9F9381">
    <w:name w:val="5866833707984C5BA07C7B3FEF9F9381"/>
    <w:rPr>
      <w:kern w:val="2"/>
      <w14:ligatures w14:val="standardContextual"/>
    </w:rPr>
  </w:style>
  <w:style w:type="paragraph" w:customStyle="1" w:styleId="B0A867F203A54A8FA200D1F22A6F0054">
    <w:name w:val="B0A867F203A54A8FA200D1F22A6F0054"/>
    <w:rPr>
      <w:kern w:val="2"/>
      <w14:ligatures w14:val="standardContextual"/>
    </w:rPr>
  </w:style>
  <w:style w:type="paragraph" w:customStyle="1" w:styleId="D585E71ACF414096885A42734A4F4CB5">
    <w:name w:val="D585E71ACF414096885A42734A4F4CB5"/>
    <w:rPr>
      <w:kern w:val="2"/>
      <w14:ligatures w14:val="standardContextual"/>
    </w:rPr>
  </w:style>
  <w:style w:type="paragraph" w:customStyle="1" w:styleId="E459870832FE4D1E8F8B43E99ADA62AB">
    <w:name w:val="E459870832FE4D1E8F8B43E99ADA62AB"/>
    <w:rPr>
      <w:kern w:val="2"/>
      <w14:ligatures w14:val="standardContextual"/>
    </w:rPr>
  </w:style>
  <w:style w:type="paragraph" w:customStyle="1" w:styleId="B5F8CFE6F43442FD97F995748BA07BE3">
    <w:name w:val="B5F8CFE6F43442FD97F995748BA07BE3"/>
    <w:rPr>
      <w:kern w:val="2"/>
      <w14:ligatures w14:val="standardContextual"/>
    </w:rPr>
  </w:style>
  <w:style w:type="paragraph" w:customStyle="1" w:styleId="C4BAB7711B4846B7A7B93E155F895A38">
    <w:name w:val="C4BAB7711B4846B7A7B93E155F895A38"/>
    <w:rPr>
      <w:kern w:val="2"/>
      <w14:ligatures w14:val="standardContextual"/>
    </w:rPr>
  </w:style>
  <w:style w:type="paragraph" w:customStyle="1" w:styleId="46D57883A3B54CA1B53EDD087F5728AF">
    <w:name w:val="46D57883A3B54CA1B53EDD087F5728AF"/>
    <w:rPr>
      <w:kern w:val="2"/>
      <w14:ligatures w14:val="standardContextual"/>
    </w:rPr>
  </w:style>
  <w:style w:type="paragraph" w:customStyle="1" w:styleId="2A1BE058E677407E9943A61AC101A20A">
    <w:name w:val="2A1BE058E677407E9943A61AC101A20A"/>
    <w:rPr>
      <w:kern w:val="2"/>
      <w14:ligatures w14:val="standardContextual"/>
    </w:rPr>
  </w:style>
  <w:style w:type="paragraph" w:customStyle="1" w:styleId="BFB7101DAE7E4DC98CBBFDD3316FAD9D">
    <w:name w:val="BFB7101DAE7E4DC98CBBFDD3316FAD9D"/>
    <w:rPr>
      <w:kern w:val="2"/>
      <w14:ligatures w14:val="standardContextual"/>
    </w:rPr>
  </w:style>
  <w:style w:type="paragraph" w:customStyle="1" w:styleId="273F41449E944419AD29858D37E1945D">
    <w:name w:val="273F41449E944419AD29858D37E1945D"/>
    <w:rPr>
      <w:kern w:val="2"/>
      <w14:ligatures w14:val="standardContextual"/>
    </w:rPr>
  </w:style>
  <w:style w:type="paragraph" w:customStyle="1" w:styleId="A57F8C2F483A4B15BA123A48ED2ACB81">
    <w:name w:val="A57F8C2F483A4B15BA123A48ED2ACB81"/>
    <w:rPr>
      <w:kern w:val="2"/>
      <w14:ligatures w14:val="standardContextual"/>
    </w:rPr>
  </w:style>
  <w:style w:type="paragraph" w:customStyle="1" w:styleId="5C9DD23FB16042E3932FE54FBD404042">
    <w:name w:val="5C9DD23FB16042E3932FE54FBD404042"/>
    <w:rPr>
      <w:kern w:val="2"/>
      <w14:ligatures w14:val="standardContextual"/>
    </w:rPr>
  </w:style>
  <w:style w:type="paragraph" w:customStyle="1" w:styleId="7E954809CF8F48C4B82889226F8716BC">
    <w:name w:val="7E954809CF8F48C4B82889226F8716BC"/>
    <w:rPr>
      <w:kern w:val="2"/>
      <w14:ligatures w14:val="standardContextual"/>
    </w:rPr>
  </w:style>
  <w:style w:type="paragraph" w:customStyle="1" w:styleId="7AA9F64886F847EB81C242ECC61613F8">
    <w:name w:val="7AA9F64886F847EB81C242ECC61613F8"/>
    <w:rPr>
      <w:kern w:val="2"/>
      <w14:ligatures w14:val="standardContextual"/>
    </w:rPr>
  </w:style>
  <w:style w:type="paragraph" w:customStyle="1" w:styleId="502253312CB0479C9C94844CB87B3635">
    <w:name w:val="502253312CB0479C9C94844CB87B3635"/>
    <w:rPr>
      <w:kern w:val="2"/>
      <w14:ligatures w14:val="standardContextual"/>
    </w:rPr>
  </w:style>
  <w:style w:type="paragraph" w:customStyle="1" w:styleId="C8EDC615F75D405E978474ED30EE13A2">
    <w:name w:val="C8EDC615F75D405E978474ED30EE13A2"/>
    <w:rPr>
      <w:kern w:val="2"/>
      <w14:ligatures w14:val="standardContextual"/>
    </w:rPr>
  </w:style>
  <w:style w:type="paragraph" w:customStyle="1" w:styleId="D8FA008CB9D34C0FAE6A7788B595BF79">
    <w:name w:val="D8FA008CB9D34C0FAE6A7788B595BF79"/>
    <w:rPr>
      <w:kern w:val="2"/>
      <w14:ligatures w14:val="standardContextual"/>
    </w:rPr>
  </w:style>
  <w:style w:type="paragraph" w:customStyle="1" w:styleId="684DD04CADD94A7BAD0575F3763C3127">
    <w:name w:val="684DD04CADD94A7BAD0575F3763C3127"/>
    <w:rPr>
      <w:kern w:val="2"/>
      <w14:ligatures w14:val="standardContextual"/>
    </w:rPr>
  </w:style>
  <w:style w:type="paragraph" w:customStyle="1" w:styleId="49984318E6954215BA57999679BD7CB2">
    <w:name w:val="49984318E6954215BA57999679BD7CB2"/>
    <w:rPr>
      <w:kern w:val="2"/>
      <w14:ligatures w14:val="standardContextual"/>
    </w:rPr>
  </w:style>
  <w:style w:type="paragraph" w:customStyle="1" w:styleId="5326F3CC13414B28B26AB0F2D641141A">
    <w:name w:val="5326F3CC13414B28B26AB0F2D641141A"/>
    <w:rPr>
      <w:kern w:val="2"/>
      <w14:ligatures w14:val="standardContextual"/>
    </w:rPr>
  </w:style>
  <w:style w:type="paragraph" w:customStyle="1" w:styleId="18F32B513288445A8068E2481D155518">
    <w:name w:val="18F32B513288445A8068E2481D155518"/>
    <w:rPr>
      <w:kern w:val="2"/>
      <w14:ligatures w14:val="standardContextual"/>
    </w:rPr>
  </w:style>
  <w:style w:type="paragraph" w:customStyle="1" w:styleId="74DCCA997BF140D3A3C06AB3D8FFF673">
    <w:name w:val="74DCCA997BF140D3A3C06AB3D8FFF67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UQ with Neutral">
      <a:dk1>
        <a:sysClr val="windowText" lastClr="000000"/>
      </a:dk1>
      <a:lt1>
        <a:sysClr val="window" lastClr="FFFFFF"/>
      </a:lt1>
      <a:dk2>
        <a:srgbClr val="44546A"/>
      </a:dk2>
      <a:lt2>
        <a:srgbClr val="D9AC6D"/>
      </a:lt2>
      <a:accent1>
        <a:srgbClr val="51247A"/>
      </a:accent1>
      <a:accent2>
        <a:srgbClr val="E62645"/>
      </a:accent2>
      <a:accent3>
        <a:srgbClr val="999490"/>
      </a:accent3>
      <a:accent4>
        <a:srgbClr val="EB602B"/>
      </a:accent4>
      <a:accent5>
        <a:srgbClr val="4085C6"/>
      </a:accent5>
      <a:accent6>
        <a:srgbClr val="D7D1CC"/>
      </a:accent6>
      <a:hlink>
        <a:srgbClr val="51247A"/>
      </a:hlink>
      <a:folHlink>
        <a:srgbClr val="51247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4d9cf09-324f-4f9a-86c8-060961dfca7d">
      <UserInfo>
        <DisplayName>Pierre Benckendorff</DisplayName>
        <AccountId>110</AccountId>
        <AccountType/>
      </UserInfo>
      <UserInfo>
        <DisplayName>Leanne Brennan</DisplayName>
        <AccountId>41</AccountId>
        <AccountType/>
      </UserInfo>
      <UserInfo>
        <DisplayName>Simon Pengilly</DisplayName>
        <AccountId>13</AccountId>
        <AccountType/>
      </UserInfo>
      <UserInfo>
        <DisplayName>Jo Wong</DisplayName>
        <AccountId>111</AccountId>
        <AccountType/>
      </UserInfo>
    </SharedWithUsers>
    <_ip_UnifiedCompliancePolicyUIAction xmlns="http://schemas.microsoft.com/sharepoint/v3" xsi:nil="true"/>
    <BusinessProcessOwner xmlns="fb7bfec5-5311-48ac-95f3-a4d793740dcb">
      <UserInfo>
        <DisplayName/>
        <AccountId xsi:nil="true"/>
        <AccountType/>
      </UserInfo>
    </BusinessProcessOwner>
    <TaxCatchAll xmlns="64d9cf09-324f-4f9a-86c8-060961dfca7d" xsi:nil="true"/>
    <NextReviewDate xmlns="fb7bfec5-5311-48ac-95f3-a4d793740dcb" xsi:nil="true"/>
    <lcf76f155ced4ddcb4097134ff3c332f xmlns="fb7bfec5-5311-48ac-95f3-a4d793740dcb">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17758940C55044BB08DA3A47DC81BBC" ma:contentTypeVersion="20" ma:contentTypeDescription="Create a new document." ma:contentTypeScope="" ma:versionID="9aa3ef650b258ff3c842c763a6ca2de8">
  <xsd:schema xmlns:xsd="http://www.w3.org/2001/XMLSchema" xmlns:xs="http://www.w3.org/2001/XMLSchema" xmlns:p="http://schemas.microsoft.com/office/2006/metadata/properties" xmlns:ns1="http://schemas.microsoft.com/sharepoint/v3" xmlns:ns2="fb7bfec5-5311-48ac-95f3-a4d793740dcb" xmlns:ns3="64d9cf09-324f-4f9a-86c8-060961dfca7d" targetNamespace="http://schemas.microsoft.com/office/2006/metadata/properties" ma:root="true" ma:fieldsID="cff5170eda9693f811748e2e8004f355" ns1:_="" ns2:_="" ns3:_="">
    <xsd:import namespace="http://schemas.microsoft.com/sharepoint/v3"/>
    <xsd:import namespace="fb7bfec5-5311-48ac-95f3-a4d793740dcb"/>
    <xsd:import namespace="64d9cf09-324f-4f9a-86c8-060961dfca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BusinessProcessOwner" minOccurs="0"/>
                <xsd:element ref="ns2:NextReviewDate"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7bfec5-5311-48ac-95f3-a4d793740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BusinessProcessOwner" ma:index="21" nillable="true" ma:displayName="Business Process Owner" ma:format="Dropdown" ma:list="UserInfo" ma:SharePointGroup="0" ma:internalName="BusinessProcess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ReviewDate" ma:index="22" nillable="true" ma:displayName="Next Review Date" ma:format="DateOnly" ma:internalName="NextReviewDate">
      <xsd:simpleType>
        <xsd:restriction base="dms:DateTim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9cf09-324f-4f9a-86c8-060961dfca7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490081f-bb28-4424-bf64-f9723e7052cc}" ma:internalName="TaxCatchAll" ma:showField="CatchAllData" ma:web="64d9cf09-324f-4f9a-86c8-060961dfc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0935E1-39E0-45F9-88FB-477AEDE298D9}">
  <ds:schemaRefs>
    <ds:schemaRef ds:uri="http://schemas.openxmlformats.org/officeDocument/2006/bibliography"/>
  </ds:schemaRefs>
</ds:datastoreItem>
</file>

<file path=customXml/itemProps3.xml><?xml version="1.0" encoding="utf-8"?>
<ds:datastoreItem xmlns:ds="http://schemas.openxmlformats.org/officeDocument/2006/customXml" ds:itemID="{267DA957-0C88-4992-A75F-E82EE55E7A5A}">
  <ds:schemaRefs>
    <ds:schemaRef ds:uri="http://schemas.microsoft.com/sharepoint/v3/contenttype/forms"/>
  </ds:schemaRefs>
</ds:datastoreItem>
</file>

<file path=customXml/itemProps4.xml><?xml version="1.0" encoding="utf-8"?>
<ds:datastoreItem xmlns:ds="http://schemas.openxmlformats.org/officeDocument/2006/customXml" ds:itemID="{98682263-8F36-4967-9439-F65D59530F7F}">
  <ds:schemaRefs>
    <ds:schemaRef ds:uri="http://schemas.microsoft.com/office/2006/metadata/properties"/>
    <ds:schemaRef ds:uri="http://schemas.microsoft.com/office/infopath/2007/PartnerControls"/>
    <ds:schemaRef ds:uri="64d9cf09-324f-4f9a-86c8-060961dfca7d"/>
    <ds:schemaRef ds:uri="http://schemas.microsoft.com/sharepoint/v3"/>
    <ds:schemaRef ds:uri="fb7bfec5-5311-48ac-95f3-a4d793740dcb"/>
  </ds:schemaRefs>
</ds:datastoreItem>
</file>

<file path=customXml/itemProps5.xml><?xml version="1.0" encoding="utf-8"?>
<ds:datastoreItem xmlns:ds="http://schemas.openxmlformats.org/officeDocument/2006/customXml" ds:itemID="{EB0F5823-E14E-4431-A237-EC7AF39E8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7bfec5-5311-48ac-95f3-a4d793740dcb"/>
    <ds:schemaRef ds:uri="64d9cf09-324f-4f9a-86c8-060961dfc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13d304-6b29-4665-8b54-f78174ce4772}"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UQ Letterhead template.dotx</Template>
  <TotalTime>1</TotalTime>
  <Pages>7</Pages>
  <Words>2642</Words>
  <Characters>13770</Characters>
  <Application>Microsoft Office Word</Application>
  <DocSecurity>0</DocSecurity>
  <Lines>459</Lines>
  <Paragraphs>334</Paragraphs>
  <ScaleCrop>false</ScaleCrop>
  <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Megan Gilchrist</cp:lastModifiedBy>
  <cp:revision>2</cp:revision>
  <dcterms:created xsi:type="dcterms:W3CDTF">2025-11-12T00:37:00Z</dcterms:created>
  <dcterms:modified xsi:type="dcterms:W3CDTF">2025-11-12T00:37:00Z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2022-03-07T05:15:24Z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0041c6c5-cc3c-43bc-add3-b7ba8f1550d2</vt:lpwstr>
  </property>
  <property fmtid="{D5CDD505-2E9C-101B-9397-08002B2CF9AE}" pid="8" name="MSIP_Label_0f488380-630a-4f55-a077-a19445e3f360_ContentBits">
    <vt:lpwstr>0</vt:lpwstr>
  </property>
  <property fmtid="{D5CDD505-2E9C-101B-9397-08002B2CF9AE}" pid="9" name="ContentTypeId">
    <vt:lpwstr>0x010100F17758940C55044BB08DA3A47DC81BBC</vt:lpwstr>
  </property>
  <property fmtid="{D5CDD505-2E9C-101B-9397-08002B2CF9AE}" pid="10" name="MediaServiceImageTags">
    <vt:lpwstr/>
  </property>
  <property fmtid="{D5CDD505-2E9C-101B-9397-08002B2CF9AE}" pid="11" name="MSIP_Label_adaa4be3-f650-4692-881a-64ae220cbceb_Enabled">
    <vt:lpwstr>true</vt:lpwstr>
  </property>
  <property fmtid="{D5CDD505-2E9C-101B-9397-08002B2CF9AE}" pid="12" name="MSIP_Label_adaa4be3-f650-4692-881a-64ae220cbceb_SetDate">
    <vt:lpwstr>2023-02-02T03:34:37Z</vt:lpwstr>
  </property>
  <property fmtid="{D5CDD505-2E9C-101B-9397-08002B2CF9AE}" pid="13" name="MSIP_Label_adaa4be3-f650-4692-881a-64ae220cbceb_Method">
    <vt:lpwstr>Standard</vt:lpwstr>
  </property>
  <property fmtid="{D5CDD505-2E9C-101B-9397-08002B2CF9AE}" pid="14" name="MSIP_Label_adaa4be3-f650-4692-881a-64ae220cbceb_Name">
    <vt:lpwstr>OFFICIAL  Internal (External sharing)</vt:lpwstr>
  </property>
  <property fmtid="{D5CDD505-2E9C-101B-9397-08002B2CF9AE}" pid="15" name="MSIP_Label_adaa4be3-f650-4692-881a-64ae220cbceb_SiteId">
    <vt:lpwstr>5a7cc8ab-a4dc-4f9b-bf60-66714049ad62</vt:lpwstr>
  </property>
  <property fmtid="{D5CDD505-2E9C-101B-9397-08002B2CF9AE}" pid="16" name="MSIP_Label_adaa4be3-f650-4692-881a-64ae220cbceb_ActionId">
    <vt:lpwstr>9a51da95-c9b2-44ee-83fb-25d1d98249e3</vt:lpwstr>
  </property>
  <property fmtid="{D5CDD505-2E9C-101B-9397-08002B2CF9AE}" pid="17" name="MSIP_Label_adaa4be3-f650-4692-881a-64ae220cbceb_ContentBits">
    <vt:lpwstr>0</vt:lpwstr>
  </property>
</Properties>
</file>